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8A5F" w14:textId="5AD3AEA1" w:rsidR="00274131" w:rsidRDefault="00963876" w:rsidP="006E4541">
      <w:pPr>
        <w:jc w:val="both"/>
      </w:pPr>
      <w:r>
        <w:t xml:space="preserve">                                                                       </w:t>
      </w:r>
      <w:r w:rsidR="00E46E14">
        <w:rPr>
          <w:noProof/>
          <w:lang w:eastAsia="lt-LT"/>
        </w:rPr>
        <w:drawing>
          <wp:inline distT="0" distB="0" distL="0" distR="0" wp14:anchorId="583D2055" wp14:editId="3C0E50F2">
            <wp:extent cx="683895" cy="866775"/>
            <wp:effectExtent l="1905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3D3D25" w14:textId="77777777" w:rsidR="00274131" w:rsidRDefault="00274131">
      <w:pPr>
        <w:jc w:val="center"/>
        <w:rPr>
          <w:b/>
        </w:rPr>
      </w:pPr>
      <w:bookmarkStart w:id="0" w:name="Institucija"/>
      <w:r>
        <w:rPr>
          <w:b/>
        </w:rPr>
        <w:t>VARĖNOS RAJONO SAVIVALDYBĖS TARYBA</w:t>
      </w:r>
      <w:bookmarkEnd w:id="0"/>
    </w:p>
    <w:p w14:paraId="0F5F9E18" w14:textId="77777777" w:rsidR="00274131" w:rsidRDefault="00274131">
      <w:pPr>
        <w:jc w:val="center"/>
        <w:rPr>
          <w:b/>
        </w:rPr>
      </w:pPr>
    </w:p>
    <w:p w14:paraId="6240B6B0" w14:textId="111CA4A7" w:rsidR="00274131" w:rsidRDefault="00655D88">
      <w:pPr>
        <w:jc w:val="center"/>
        <w:rPr>
          <w:b/>
        </w:rPr>
      </w:pPr>
      <w:bookmarkStart w:id="1" w:name="Pavadinimas"/>
      <w:r>
        <w:rPr>
          <w:b/>
        </w:rPr>
        <w:t xml:space="preserve">NEEILINIO </w:t>
      </w:r>
      <w:r w:rsidR="00274131">
        <w:rPr>
          <w:b/>
        </w:rPr>
        <w:t>TARYBOS POSĖDŽIO</w:t>
      </w:r>
    </w:p>
    <w:p w14:paraId="67AD7213" w14:textId="77777777" w:rsidR="00274131" w:rsidRDefault="00274131">
      <w:pPr>
        <w:jc w:val="center"/>
      </w:pPr>
      <w:bookmarkStart w:id="2" w:name="Forma"/>
      <w:r>
        <w:rPr>
          <w:b/>
        </w:rPr>
        <w:t>PROTOKOLAS</w:t>
      </w:r>
      <w:bookmarkEnd w:id="1"/>
      <w:bookmarkEnd w:id="2"/>
    </w:p>
    <w:p w14:paraId="03FE3193" w14:textId="77777777" w:rsidR="00274131" w:rsidRDefault="00274131">
      <w:pPr>
        <w:jc w:val="center"/>
      </w:pPr>
    </w:p>
    <w:p w14:paraId="49C092BE" w14:textId="044EC920" w:rsidR="00274131" w:rsidRDefault="00274131" w:rsidP="006E4541">
      <w:pPr>
        <w:jc w:val="center"/>
      </w:pPr>
      <w:bookmarkStart w:id="3" w:name="Data"/>
      <w:r>
        <w:t>20</w:t>
      </w:r>
      <w:r w:rsidR="00D765F9">
        <w:t>2</w:t>
      </w:r>
      <w:r w:rsidR="008B4EE9">
        <w:fldChar w:fldCharType="begin">
          <w:ffData>
            <w:name w:val=""/>
            <w:enabled/>
            <w:calcOnExit w:val="0"/>
            <w:textInput>
              <w:default w:val="2"/>
              <w:maxLength w:val="1"/>
            </w:textInput>
          </w:ffData>
        </w:fldChar>
      </w:r>
      <w:r w:rsidR="008B4EE9">
        <w:instrText xml:space="preserve"> FORMTEXT </w:instrText>
      </w:r>
      <w:r w:rsidR="008B4EE9">
        <w:fldChar w:fldCharType="separate"/>
      </w:r>
      <w:r w:rsidR="008B4EE9">
        <w:rPr>
          <w:noProof/>
        </w:rPr>
        <w:t>2</w:t>
      </w:r>
      <w:r w:rsidR="008B4EE9">
        <w:fldChar w:fldCharType="end"/>
      </w:r>
      <w:r>
        <w:t xml:space="preserve"> m. </w:t>
      </w:r>
      <w:r w:rsidR="00655D88">
        <w:t>kov</w:t>
      </w:r>
      <w:r w:rsidR="00FA5E95">
        <w:t>o</w:t>
      </w:r>
      <w:r w:rsidR="001D5FA4">
        <w:t xml:space="preserve"> </w:t>
      </w:r>
      <w:r w:rsidR="00655D88">
        <w:t>2</w:t>
      </w:r>
      <w:r w:rsidR="004F7B22">
        <w:t xml:space="preserve"> </w:t>
      </w:r>
      <w:r>
        <w:t>d</w:t>
      </w:r>
      <w:bookmarkEnd w:id="3"/>
      <w:r>
        <w:t xml:space="preserve">. Nr. </w:t>
      </w:r>
      <w:r w:rsidR="00655D88">
        <w:fldChar w:fldCharType="begin">
          <w:ffData>
            <w:name w:val="Nr"/>
            <w:enabled/>
            <w:calcOnExit w:val="0"/>
            <w:textInput>
              <w:default w:val="TIX-2(32)"/>
            </w:textInput>
          </w:ffData>
        </w:fldChar>
      </w:r>
      <w:bookmarkStart w:id="4" w:name="Nr"/>
      <w:r w:rsidR="00655D88">
        <w:instrText xml:space="preserve"> FORMTEXT </w:instrText>
      </w:r>
      <w:r w:rsidR="00655D88">
        <w:fldChar w:fldCharType="separate"/>
      </w:r>
      <w:r w:rsidR="00655D88">
        <w:rPr>
          <w:noProof/>
        </w:rPr>
        <w:t>TIX-2(32)</w:t>
      </w:r>
      <w:r w:rsidR="00655D88">
        <w:fldChar w:fldCharType="end"/>
      </w:r>
      <w:bookmarkEnd w:id="4"/>
    </w:p>
    <w:p w14:paraId="063DD832" w14:textId="77777777" w:rsidR="00274131" w:rsidRDefault="00274131">
      <w:pPr>
        <w:jc w:val="center"/>
      </w:pPr>
      <w:r>
        <w:t>Varėna</w:t>
      </w:r>
    </w:p>
    <w:p w14:paraId="6A2AEB1D" w14:textId="77777777" w:rsidR="006F6795" w:rsidRDefault="006F6795">
      <w:pPr>
        <w:jc w:val="center"/>
      </w:pPr>
    </w:p>
    <w:p w14:paraId="1E1153AF" w14:textId="77777777" w:rsidR="00274131" w:rsidRDefault="00274131">
      <w:pPr>
        <w:jc w:val="center"/>
      </w:pPr>
    </w:p>
    <w:p w14:paraId="19C4188C" w14:textId="05ACD8A4" w:rsidR="008B2970" w:rsidRDefault="00B8292D" w:rsidP="004621F7">
      <w:pPr>
        <w:spacing w:line="360" w:lineRule="auto"/>
        <w:ind w:firstLine="851"/>
      </w:pPr>
      <w:r>
        <w:t xml:space="preserve">Posėdis įvyko </w:t>
      </w:r>
      <w:r w:rsidR="001D5FA4">
        <w:t>20</w:t>
      </w:r>
      <w:r w:rsidR="00D765F9">
        <w:t>2</w:t>
      </w:r>
      <w:r w:rsidR="008B4EE9">
        <w:t>2</w:t>
      </w:r>
      <w:r w:rsidR="001D5FA4">
        <w:t>-</w:t>
      </w:r>
      <w:r w:rsidR="008B4EE9">
        <w:t>0</w:t>
      </w:r>
      <w:r w:rsidR="00655D88">
        <w:t>3</w:t>
      </w:r>
      <w:r w:rsidR="00DB0DB1">
        <w:t>-</w:t>
      </w:r>
      <w:r w:rsidR="00655D88">
        <w:t>02</w:t>
      </w:r>
      <w:r w:rsidR="008D6C71">
        <w:t xml:space="preserve">, </w:t>
      </w:r>
      <w:r w:rsidR="004A2718">
        <w:t>1</w:t>
      </w:r>
      <w:r w:rsidR="00655D88">
        <w:t>3</w:t>
      </w:r>
      <w:r w:rsidR="0011344D">
        <w:t>.</w:t>
      </w:r>
      <w:r w:rsidR="00655D88">
        <w:t>3</w:t>
      </w:r>
      <w:r w:rsidR="0011344D">
        <w:t>0</w:t>
      </w:r>
      <w:r w:rsidR="00530655">
        <w:t xml:space="preserve"> </w:t>
      </w:r>
      <w:r w:rsidR="00D645E7">
        <w:t xml:space="preserve">val. Baigėsi </w:t>
      </w:r>
      <w:r w:rsidR="00695979">
        <w:t>1</w:t>
      </w:r>
      <w:r w:rsidR="00655D88">
        <w:t>4</w:t>
      </w:r>
      <w:r w:rsidR="00803AA7">
        <w:t>.</w:t>
      </w:r>
      <w:r w:rsidR="00655D88">
        <w:t>00</w:t>
      </w:r>
      <w:r w:rsidR="00302522">
        <w:t xml:space="preserve"> </w:t>
      </w:r>
      <w:r w:rsidR="008B2970" w:rsidRPr="00D52678">
        <w:t>val.</w:t>
      </w:r>
    </w:p>
    <w:p w14:paraId="12EE80A3" w14:textId="16F08586" w:rsidR="00274131" w:rsidRDefault="00274131" w:rsidP="004621F7">
      <w:pPr>
        <w:spacing w:line="360" w:lineRule="auto"/>
        <w:ind w:firstLine="851"/>
      </w:pPr>
      <w:r>
        <w:t>Posėdžio p</w:t>
      </w:r>
      <w:r w:rsidR="001B182A">
        <w:t>irminink</w:t>
      </w:r>
      <w:r w:rsidR="00987797">
        <w:t>as</w:t>
      </w:r>
      <w:r w:rsidR="00863C74">
        <w:t xml:space="preserve"> –</w:t>
      </w:r>
      <w:r w:rsidR="008355EA">
        <w:t xml:space="preserve"> </w:t>
      </w:r>
      <w:r w:rsidR="00E50355">
        <w:t>Algis Kašėta</w:t>
      </w:r>
      <w:r w:rsidR="00B6539D">
        <w:t xml:space="preserve">, </w:t>
      </w:r>
      <w:r w:rsidR="00E16998">
        <w:t>Varėnos rajono s</w:t>
      </w:r>
      <w:r w:rsidR="00B6539D">
        <w:t xml:space="preserve">avivaldybės </w:t>
      </w:r>
      <w:r w:rsidR="001A259E">
        <w:t>mer</w:t>
      </w:r>
      <w:r w:rsidR="004D408F">
        <w:t>as</w:t>
      </w:r>
      <w:r w:rsidR="001A259E">
        <w:t>.</w:t>
      </w:r>
    </w:p>
    <w:p w14:paraId="62C9B585" w14:textId="77777777" w:rsidR="00274131" w:rsidRDefault="003C30BE" w:rsidP="004621F7">
      <w:pPr>
        <w:spacing w:line="360" w:lineRule="auto"/>
        <w:ind w:firstLine="851"/>
        <w:jc w:val="both"/>
      </w:pPr>
      <w:r>
        <w:t>Posėdžio sekretor</w:t>
      </w:r>
      <w:r w:rsidR="00E50355">
        <w:t>ė</w:t>
      </w:r>
      <w:r w:rsidR="00863C74">
        <w:t xml:space="preserve"> – </w:t>
      </w:r>
      <w:r w:rsidR="00637CFB">
        <w:t>Vaida Kaščiokaitienė</w:t>
      </w:r>
      <w:r w:rsidR="001217C1">
        <w:t xml:space="preserve">, </w:t>
      </w:r>
      <w:r w:rsidR="004D50FF">
        <w:t>Bend</w:t>
      </w:r>
      <w:r w:rsidR="00484377">
        <w:t>rojo skyriaus specialistė.</w:t>
      </w:r>
    </w:p>
    <w:p w14:paraId="6F459404" w14:textId="07358E09" w:rsidR="008B2970" w:rsidRDefault="00DA0FB3" w:rsidP="004621F7">
      <w:pPr>
        <w:spacing w:line="360" w:lineRule="auto"/>
        <w:ind w:firstLine="851"/>
      </w:pPr>
      <w:r w:rsidRPr="00A15528">
        <w:t>Dalyvavo</w:t>
      </w:r>
      <w:r w:rsidR="008B2970" w:rsidRPr="00A15528">
        <w:t xml:space="preserve"> </w:t>
      </w:r>
      <w:r w:rsidR="00695979">
        <w:t>2</w:t>
      </w:r>
      <w:r w:rsidR="0032252F">
        <w:t>3</w:t>
      </w:r>
      <w:r w:rsidR="004F5C30">
        <w:t xml:space="preserve"> </w:t>
      </w:r>
      <w:r w:rsidR="008B2970" w:rsidRPr="00A15528">
        <w:t>Tarybos nar</w:t>
      </w:r>
      <w:r w:rsidR="008D55B7">
        <w:t>iai</w:t>
      </w:r>
      <w:r w:rsidR="008B2970" w:rsidRPr="00A15528">
        <w:t xml:space="preserve"> </w:t>
      </w:r>
      <w:bookmarkStart w:id="5" w:name="_Hlk60821782"/>
      <w:r w:rsidR="008B2970" w:rsidRPr="00A15528">
        <w:t>(sąrašas pridedamas, 1 priedas).</w:t>
      </w:r>
    </w:p>
    <w:p w14:paraId="0069EA44" w14:textId="293C1314" w:rsidR="00CC6071" w:rsidRDefault="00CC6071" w:rsidP="004621F7">
      <w:pPr>
        <w:spacing w:line="360" w:lineRule="auto"/>
        <w:ind w:firstLine="851"/>
      </w:pPr>
      <w:r>
        <w:t xml:space="preserve">Nedalyvavo </w:t>
      </w:r>
      <w:r w:rsidR="0032252F">
        <w:t>2</w:t>
      </w:r>
      <w:r>
        <w:t xml:space="preserve"> Tarybos narys (sąrašas pridedamas, 1 priedas)</w:t>
      </w:r>
    </w:p>
    <w:bookmarkEnd w:id="5"/>
    <w:p w14:paraId="1C69BF81" w14:textId="4D49F1A7" w:rsidR="00DF3261" w:rsidRDefault="00DF6351" w:rsidP="00B77170">
      <w:pPr>
        <w:spacing w:line="360" w:lineRule="auto"/>
        <w:ind w:firstLine="851"/>
      </w:pPr>
      <w:r w:rsidRPr="00A15528">
        <w:t>Kviestieji asmenys (sąrašas pridedamas, 2 priedas).</w:t>
      </w:r>
    </w:p>
    <w:p w14:paraId="1FE476A8" w14:textId="2BD0A2D7" w:rsidR="001C18A4" w:rsidRDefault="001C18A4" w:rsidP="00B77170">
      <w:pPr>
        <w:spacing w:line="360" w:lineRule="auto"/>
        <w:ind w:firstLine="851"/>
      </w:pPr>
    </w:p>
    <w:p w14:paraId="7E03D889" w14:textId="679BE578" w:rsidR="00432879" w:rsidRDefault="002166C4" w:rsidP="00B77170">
      <w:pPr>
        <w:spacing w:line="360" w:lineRule="auto"/>
        <w:ind w:firstLine="851"/>
      </w:pPr>
      <w:r>
        <w:t>Tarybos p</w:t>
      </w:r>
      <w:r w:rsidR="00333250">
        <w:t>osėdis vyk</w:t>
      </w:r>
      <w:r w:rsidR="009F39EC">
        <w:t>sta</w:t>
      </w:r>
      <w:r w:rsidR="00333250">
        <w:t xml:space="preserve"> </w:t>
      </w:r>
      <w:r w:rsidR="00CD013C">
        <w:t>nuotoli</w:t>
      </w:r>
      <w:r w:rsidR="00124F1D">
        <w:t>niu</w:t>
      </w:r>
      <w:r w:rsidR="00333250">
        <w:t xml:space="preserve"> būdu.</w:t>
      </w:r>
    </w:p>
    <w:p w14:paraId="1B289F16" w14:textId="70CEB32D" w:rsidR="000D30D4" w:rsidRDefault="000D30D4" w:rsidP="000D30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(Tarybos posėdžio vaizdo įrašas yra skelbiamas savivaldybės interneto svetainėje </w:t>
      </w:r>
      <w:hyperlink r:id="rId9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44BCB4FE" w14:textId="77777777" w:rsidR="00E139D8" w:rsidRDefault="00E139D8" w:rsidP="000D30D4">
      <w:pPr>
        <w:spacing w:line="360" w:lineRule="auto"/>
        <w:ind w:firstLine="851"/>
        <w:jc w:val="both"/>
        <w:rPr>
          <w:szCs w:val="24"/>
        </w:rPr>
      </w:pPr>
    </w:p>
    <w:p w14:paraId="4342B2B5" w14:textId="5624CFDC" w:rsidR="00E139D8" w:rsidRDefault="00E139D8" w:rsidP="00E139D8">
      <w:pPr>
        <w:tabs>
          <w:tab w:val="left" w:pos="4040"/>
        </w:tabs>
        <w:spacing w:line="360" w:lineRule="auto"/>
        <w:jc w:val="both"/>
      </w:pPr>
      <w:r>
        <w:t>Vyksta registracija. Užsiregistruoja 2</w:t>
      </w:r>
      <w:r w:rsidR="0032252F">
        <w:t>3</w:t>
      </w:r>
      <w:r>
        <w:t xml:space="preserve"> tarybos nariai.</w:t>
      </w:r>
    </w:p>
    <w:p w14:paraId="6602ECA4" w14:textId="77777777" w:rsidR="00034403" w:rsidRDefault="00034403" w:rsidP="000D30D4">
      <w:pPr>
        <w:spacing w:line="360" w:lineRule="auto"/>
        <w:ind w:firstLine="851"/>
        <w:jc w:val="both"/>
        <w:rPr>
          <w:szCs w:val="24"/>
        </w:rPr>
      </w:pPr>
    </w:p>
    <w:p w14:paraId="5C92D234" w14:textId="77777777" w:rsidR="00E139D8" w:rsidRDefault="00E139D8" w:rsidP="009A53F7">
      <w:pPr>
        <w:tabs>
          <w:tab w:val="left" w:pos="4040"/>
        </w:tabs>
        <w:spacing w:line="360" w:lineRule="auto"/>
        <w:jc w:val="both"/>
      </w:pPr>
    </w:p>
    <w:p w14:paraId="1DF430ED" w14:textId="1065A844" w:rsidR="00CF5A37" w:rsidRDefault="00965261" w:rsidP="00CF5A37">
      <w:pPr>
        <w:tabs>
          <w:tab w:val="left" w:pos="426"/>
        </w:tabs>
        <w:spacing w:line="360" w:lineRule="auto"/>
        <w:ind w:left="-142"/>
        <w:jc w:val="both"/>
        <w:rPr>
          <w:szCs w:val="24"/>
        </w:rPr>
      </w:pPr>
      <w:r>
        <w:rPr>
          <w:szCs w:val="24"/>
        </w:rPr>
        <w:t xml:space="preserve">  </w:t>
      </w:r>
      <w:r w:rsidR="00CF5A37">
        <w:rPr>
          <w:szCs w:val="24"/>
        </w:rPr>
        <w:t xml:space="preserve">              Darbotvarkė:</w:t>
      </w:r>
    </w:p>
    <w:p w14:paraId="3FDB49F6" w14:textId="75AE63B4" w:rsidR="007134A0" w:rsidRPr="007134A0" w:rsidRDefault="007134A0" w:rsidP="003F1D57">
      <w:pPr>
        <w:pStyle w:val="Sraopastraipa"/>
        <w:numPr>
          <w:ilvl w:val="0"/>
          <w:numId w:val="3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7134A0">
        <w:rPr>
          <w:rFonts w:ascii="Times New Roman" w:hAnsi="Times New Roman"/>
          <w:bCs/>
          <w:sz w:val="24"/>
          <w:szCs w:val="24"/>
        </w:rPr>
        <w:t xml:space="preserve">Dėl </w:t>
      </w:r>
      <w:r w:rsidR="0032252F">
        <w:rPr>
          <w:rFonts w:ascii="Times New Roman" w:hAnsi="Times New Roman"/>
          <w:bCs/>
          <w:sz w:val="24"/>
          <w:szCs w:val="24"/>
        </w:rPr>
        <w:t>bendradarbiavimo sutarčių nutraukimo.</w:t>
      </w:r>
    </w:p>
    <w:p w14:paraId="7112C44D" w14:textId="20A7DBC1" w:rsidR="007134A0" w:rsidRPr="007134A0" w:rsidRDefault="007134A0" w:rsidP="007134A0">
      <w:pPr>
        <w:tabs>
          <w:tab w:val="left" w:pos="4040"/>
        </w:tabs>
        <w:spacing w:line="360" w:lineRule="auto"/>
        <w:ind w:left="360"/>
        <w:rPr>
          <w:bCs/>
          <w:caps/>
          <w:color w:val="000000"/>
          <w:szCs w:val="24"/>
        </w:rPr>
      </w:pPr>
    </w:p>
    <w:p w14:paraId="7294C371" w14:textId="023299DD" w:rsidR="007C0B07" w:rsidRPr="00722FB8" w:rsidRDefault="007C0B07" w:rsidP="001102AC">
      <w:pPr>
        <w:spacing w:line="360" w:lineRule="auto"/>
        <w:jc w:val="both"/>
        <w:rPr>
          <w:szCs w:val="24"/>
        </w:rPr>
      </w:pPr>
      <w:r>
        <w:rPr>
          <w:szCs w:val="24"/>
        </w:rPr>
        <w:t>Darbotvarkei pritarta</w:t>
      </w:r>
      <w:r w:rsidR="0032252F">
        <w:rPr>
          <w:szCs w:val="24"/>
        </w:rPr>
        <w:t xml:space="preserve"> bendru sutarimo.</w:t>
      </w:r>
    </w:p>
    <w:p w14:paraId="5E6D0D6F" w14:textId="77777777" w:rsidR="001110D3" w:rsidRDefault="001110D3" w:rsidP="001102AC">
      <w:pPr>
        <w:spacing w:line="360" w:lineRule="auto"/>
        <w:jc w:val="both"/>
        <w:rPr>
          <w:szCs w:val="24"/>
        </w:rPr>
      </w:pPr>
    </w:p>
    <w:p w14:paraId="16315E81" w14:textId="389735FF" w:rsidR="00794EED" w:rsidRPr="00794EED" w:rsidRDefault="00794EED" w:rsidP="00794EED">
      <w:pPr>
        <w:spacing w:line="360" w:lineRule="auto"/>
        <w:ind w:left="284"/>
        <w:jc w:val="both"/>
        <w:rPr>
          <w:color w:val="000000"/>
        </w:rPr>
      </w:pPr>
      <w:r>
        <w:t xml:space="preserve">         1</w:t>
      </w:r>
      <w:r w:rsidR="00CD766F" w:rsidRPr="00794EED">
        <w:rPr>
          <w:szCs w:val="24"/>
        </w:rPr>
        <w:t>. SVARSTYTA</w:t>
      </w:r>
      <w:r w:rsidR="00CD766F">
        <w:t>.</w:t>
      </w:r>
      <w:r w:rsidR="00B23E50" w:rsidRPr="00794EED">
        <w:rPr>
          <w:color w:val="000000"/>
        </w:rPr>
        <w:t xml:space="preserve"> </w:t>
      </w:r>
      <w:r w:rsidR="003D4D37">
        <w:t>D</w:t>
      </w:r>
      <w:r w:rsidR="003D4D37" w:rsidRPr="006B3654">
        <w:t xml:space="preserve">ėl </w:t>
      </w:r>
      <w:r w:rsidR="0032252F">
        <w:t>bendradarbiavimo sutarčių nutraukimo.</w:t>
      </w:r>
    </w:p>
    <w:p w14:paraId="4C2A9254" w14:textId="36C5DEC2" w:rsidR="006E0F92" w:rsidRDefault="006E0F92" w:rsidP="00794EED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</w:t>
      </w:r>
      <w:r w:rsidR="0032252F">
        <w:rPr>
          <w:szCs w:val="24"/>
        </w:rPr>
        <w:t>s</w:t>
      </w:r>
      <w:r w:rsidRPr="00DE384C">
        <w:rPr>
          <w:szCs w:val="24"/>
        </w:rPr>
        <w:t xml:space="preserve"> –</w:t>
      </w:r>
      <w:r w:rsidR="009F2973">
        <w:rPr>
          <w:szCs w:val="24"/>
        </w:rPr>
        <w:t xml:space="preserve"> </w:t>
      </w:r>
      <w:bookmarkStart w:id="6" w:name="_Hlk81838242"/>
      <w:r w:rsidR="0032252F">
        <w:rPr>
          <w:szCs w:val="24"/>
        </w:rPr>
        <w:t>Algis Kašėta</w:t>
      </w:r>
      <w:r w:rsidR="00135AFD">
        <w:rPr>
          <w:szCs w:val="24"/>
        </w:rPr>
        <w:t xml:space="preserve">, </w:t>
      </w:r>
      <w:bookmarkEnd w:id="6"/>
      <w:r w:rsidR="0032252F">
        <w:rPr>
          <w:szCs w:val="24"/>
        </w:rPr>
        <w:t>Varėnos rajono savivaldybės meras</w:t>
      </w:r>
      <w:r w:rsidRPr="00DE384C">
        <w:rPr>
          <w:szCs w:val="24"/>
        </w:rPr>
        <w:t>. Ji</w:t>
      </w:r>
      <w:r w:rsidR="0032252F">
        <w:rPr>
          <w:szCs w:val="24"/>
        </w:rPr>
        <w:t>s</w:t>
      </w:r>
      <w:r w:rsidRPr="00DE384C">
        <w:rPr>
          <w:szCs w:val="24"/>
        </w:rPr>
        <w:t xml:space="preserve"> pristato sprendimo projektą.</w:t>
      </w:r>
    </w:p>
    <w:p w14:paraId="048CB208" w14:textId="0681BD63" w:rsidR="0032252F" w:rsidRDefault="0032252F" w:rsidP="0032252F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r>
        <w:rPr>
          <w:szCs w:val="24"/>
        </w:rPr>
        <w:t xml:space="preserve">23 </w:t>
      </w:r>
      <w:r w:rsidRPr="00FD7C6A">
        <w:rPr>
          <w:szCs w:val="24"/>
        </w:rPr>
        <w:t xml:space="preserve">(A. Kašėta, G. Samulevičius, R. Amšiejus, K. Budėnas, M. Čapkovskis, M. Golubevas, J. Grikšas, </w:t>
      </w:r>
      <w:r>
        <w:rPr>
          <w:szCs w:val="24"/>
        </w:rPr>
        <w:t xml:space="preserve">R. Kačiurinienė, D. Karalevičienė, </w:t>
      </w:r>
      <w:r w:rsidRPr="00FD7C6A">
        <w:rPr>
          <w:szCs w:val="24"/>
        </w:rPr>
        <w:t xml:space="preserve">V. Kukulskis, G. Kanauka, </w:t>
      </w:r>
      <w:r>
        <w:rPr>
          <w:szCs w:val="24"/>
        </w:rPr>
        <w:t>S. Ivanauskas</w:t>
      </w:r>
      <w:r w:rsidRPr="00FD7C6A">
        <w:rPr>
          <w:szCs w:val="24"/>
        </w:rPr>
        <w:t xml:space="preserve">, </w:t>
      </w:r>
      <w:r w:rsidRPr="00FD7C6A">
        <w:rPr>
          <w:szCs w:val="24"/>
        </w:rPr>
        <w:lastRenderedPageBreak/>
        <w:t xml:space="preserve">P. Saulevičius, A. Malinovskienė, V. Mikalauskas, </w:t>
      </w:r>
      <w:r>
        <w:rPr>
          <w:szCs w:val="24"/>
        </w:rPr>
        <w:t>Ą. Kuprys</w:t>
      </w:r>
      <w:r w:rsidRPr="00FD7C6A">
        <w:rPr>
          <w:szCs w:val="24"/>
        </w:rPr>
        <w:t xml:space="preserve">, D. Tamulevičienė, V. Varanavičius, V. Druskinienė, M. Katelynas, </w:t>
      </w:r>
      <w:r>
        <w:rPr>
          <w:szCs w:val="24"/>
        </w:rPr>
        <w:t>A. Miškinis, R. Tamulienė, A. Saulynas), SUSILAIKO – 0, PRIEŠ – 0, NEBALSAVO – 0.</w:t>
      </w:r>
    </w:p>
    <w:p w14:paraId="5B5208A7" w14:textId="77777777" w:rsidR="00F1266C" w:rsidRDefault="00F1266C" w:rsidP="006E0F9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7522D3BE" w14:textId="7C34BB68" w:rsidR="00561282" w:rsidRDefault="00561282" w:rsidP="006E0F92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DF0FA1">
        <w:rPr>
          <w:szCs w:val="24"/>
        </w:rPr>
        <w:t>8</w:t>
      </w:r>
      <w:r w:rsidR="0032252F">
        <w:rPr>
          <w:szCs w:val="24"/>
        </w:rPr>
        <w:t>67</w:t>
      </w:r>
      <w:r w:rsidRPr="00DE384C">
        <w:rPr>
          <w:szCs w:val="24"/>
        </w:rPr>
        <w:t xml:space="preserve"> (pridedama) priimti</w:t>
      </w:r>
      <w:r w:rsidR="003A0333">
        <w:rPr>
          <w:szCs w:val="24"/>
        </w:rPr>
        <w:t>.</w:t>
      </w:r>
    </w:p>
    <w:p w14:paraId="7AA7A3F1" w14:textId="77777777" w:rsidR="00256CE8" w:rsidRDefault="00256CE8" w:rsidP="006E0F92">
      <w:pPr>
        <w:spacing w:line="360" w:lineRule="auto"/>
        <w:ind w:firstLine="851"/>
        <w:jc w:val="both"/>
        <w:rPr>
          <w:szCs w:val="24"/>
        </w:rPr>
      </w:pPr>
    </w:p>
    <w:p w14:paraId="3FDA1089" w14:textId="15425108" w:rsidR="009A1098" w:rsidRDefault="00A65275" w:rsidP="0032252F">
      <w:pPr>
        <w:spacing w:line="360" w:lineRule="auto"/>
        <w:ind w:left="284"/>
        <w:rPr>
          <w:szCs w:val="24"/>
        </w:rPr>
      </w:pPr>
      <w:r>
        <w:t xml:space="preserve">         </w:t>
      </w:r>
      <w:r w:rsidR="006B2D36">
        <w:rPr>
          <w:szCs w:val="24"/>
        </w:rPr>
        <w:t xml:space="preserve"> </w:t>
      </w:r>
    </w:p>
    <w:p w14:paraId="2C2B5003" w14:textId="77777777" w:rsidR="00AF1659" w:rsidRDefault="00AF1659" w:rsidP="0032252F">
      <w:pPr>
        <w:spacing w:line="360" w:lineRule="auto"/>
        <w:ind w:left="284"/>
        <w:rPr>
          <w:szCs w:val="24"/>
        </w:rPr>
      </w:pPr>
    </w:p>
    <w:p w14:paraId="19C3440D" w14:textId="38BBBCAF" w:rsidR="00040F3A" w:rsidRDefault="00560D3D" w:rsidP="00AF1659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   </w:t>
      </w:r>
      <w:r w:rsidR="004631EC">
        <w:rPr>
          <w:szCs w:val="24"/>
        </w:rPr>
        <w:t xml:space="preserve"> </w:t>
      </w:r>
      <w:r w:rsidR="00AF1659">
        <w:rPr>
          <w:szCs w:val="24"/>
        </w:rPr>
        <w:t xml:space="preserve">     </w:t>
      </w:r>
      <w:r w:rsidR="00040F3A">
        <w:rPr>
          <w:szCs w:val="24"/>
        </w:rPr>
        <w:t>Tarybos narys Martynas Katelynas skaito pranešimą</w:t>
      </w:r>
      <w:r w:rsidR="007E1053">
        <w:rPr>
          <w:szCs w:val="24"/>
        </w:rPr>
        <w:t>:</w:t>
      </w:r>
    </w:p>
    <w:p w14:paraId="7B1CB7FC" w14:textId="77777777" w:rsidR="005B2DF0" w:rsidRDefault="005B2DF0" w:rsidP="005B2DF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(Tarybos posėdžio vaizdo įrašas yra skelbiamas savivaldybės interneto svetainėje </w:t>
      </w:r>
      <w:hyperlink r:id="rId10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1A1AA256" w14:textId="3527F6B2" w:rsidR="005C324C" w:rsidRDefault="005C324C" w:rsidP="00D65EF9">
      <w:pPr>
        <w:spacing w:line="360" w:lineRule="auto"/>
        <w:ind w:firstLine="851"/>
        <w:jc w:val="both"/>
        <w:rPr>
          <w:szCs w:val="24"/>
        </w:rPr>
      </w:pPr>
    </w:p>
    <w:p w14:paraId="49F56994" w14:textId="77777777" w:rsidR="005C324C" w:rsidRPr="00392D88" w:rsidRDefault="005C324C" w:rsidP="00D65EF9">
      <w:pPr>
        <w:spacing w:line="360" w:lineRule="auto"/>
        <w:ind w:firstLine="851"/>
        <w:jc w:val="both"/>
        <w:rPr>
          <w:szCs w:val="24"/>
        </w:rPr>
      </w:pPr>
    </w:p>
    <w:p w14:paraId="64F28626" w14:textId="7870636C" w:rsidR="001C0F20" w:rsidRDefault="00CD69F9" w:rsidP="00921BB0">
      <w:pPr>
        <w:tabs>
          <w:tab w:val="left" w:pos="4040"/>
        </w:tabs>
        <w:spacing w:line="360" w:lineRule="auto"/>
      </w:pPr>
      <w:r>
        <w:rPr>
          <w:szCs w:val="24"/>
        </w:rPr>
        <w:t xml:space="preserve">               </w:t>
      </w:r>
      <w:r w:rsidR="00722481">
        <w:t>Posėdžio</w:t>
      </w:r>
      <w:r w:rsidR="00ED3967" w:rsidRPr="00AD40CC">
        <w:t xml:space="preserve"> pirminink</w:t>
      </w:r>
      <w:r w:rsidR="00FC7591">
        <w:t>as</w:t>
      </w:r>
      <w:r w:rsidR="00ED3967" w:rsidRPr="00AD40CC">
        <w:tab/>
      </w:r>
      <w:r w:rsidR="00CE2CCB">
        <w:tab/>
      </w:r>
      <w:r w:rsidR="00C155E0">
        <w:t xml:space="preserve">      </w:t>
      </w:r>
      <w:r w:rsidR="00D50839">
        <w:t xml:space="preserve">                        Algis Kašėta</w:t>
      </w:r>
    </w:p>
    <w:p w14:paraId="3C475F4E" w14:textId="0D02F0F4" w:rsidR="00FE76E8" w:rsidRDefault="00FE76E8" w:rsidP="00322A3A">
      <w:pPr>
        <w:spacing w:line="360" w:lineRule="auto"/>
        <w:ind w:firstLine="851"/>
        <w:jc w:val="both"/>
      </w:pPr>
    </w:p>
    <w:p w14:paraId="44E27637" w14:textId="3EDDF0F3" w:rsidR="00953E1A" w:rsidRDefault="00953E1A" w:rsidP="00322A3A">
      <w:pPr>
        <w:spacing w:line="360" w:lineRule="auto"/>
        <w:ind w:firstLine="851"/>
        <w:jc w:val="both"/>
      </w:pPr>
    </w:p>
    <w:p w14:paraId="6371735E" w14:textId="1263B5DE" w:rsidR="00953E1A" w:rsidRDefault="00953E1A" w:rsidP="00322A3A">
      <w:pPr>
        <w:spacing w:line="360" w:lineRule="auto"/>
        <w:ind w:firstLine="851"/>
        <w:jc w:val="both"/>
      </w:pPr>
    </w:p>
    <w:p w14:paraId="1644BB86" w14:textId="77777777" w:rsidR="00953E1A" w:rsidRDefault="00953E1A" w:rsidP="00322A3A">
      <w:pPr>
        <w:spacing w:line="360" w:lineRule="auto"/>
        <w:ind w:firstLine="851"/>
        <w:jc w:val="both"/>
      </w:pPr>
    </w:p>
    <w:p w14:paraId="032BED36" w14:textId="17CB274D" w:rsidR="00BF650F" w:rsidRDefault="00EE6D84" w:rsidP="00570528">
      <w:pPr>
        <w:ind w:firstLine="851"/>
      </w:pPr>
      <w:r>
        <w:t>Posėdžio sekretorė</w:t>
      </w:r>
      <w:r w:rsidR="00576908">
        <w:tab/>
      </w:r>
      <w:r w:rsidR="00576908">
        <w:tab/>
      </w:r>
      <w:r w:rsidR="00432995">
        <w:t xml:space="preserve">         </w:t>
      </w:r>
      <w:r w:rsidR="00D50839">
        <w:t xml:space="preserve">                     Vaida Kaščiokaitienė</w:t>
      </w:r>
    </w:p>
    <w:p w14:paraId="67AF660C" w14:textId="4EEAD996" w:rsidR="005B2DF0" w:rsidRDefault="005B2DF0" w:rsidP="00570528">
      <w:pPr>
        <w:ind w:firstLine="851"/>
      </w:pPr>
    </w:p>
    <w:p w14:paraId="22AA39AB" w14:textId="7773175B" w:rsidR="005B2DF0" w:rsidRDefault="005B2DF0" w:rsidP="00570528">
      <w:pPr>
        <w:ind w:firstLine="851"/>
      </w:pPr>
    </w:p>
    <w:p w14:paraId="1553EDC8" w14:textId="4FD5BE8A" w:rsidR="005B2DF0" w:rsidRDefault="005B2DF0" w:rsidP="00570528">
      <w:pPr>
        <w:ind w:firstLine="851"/>
      </w:pPr>
    </w:p>
    <w:p w14:paraId="55FB8667" w14:textId="2D600831" w:rsidR="005B2DF0" w:rsidRDefault="005B2DF0" w:rsidP="00570528">
      <w:pPr>
        <w:ind w:firstLine="851"/>
      </w:pPr>
    </w:p>
    <w:p w14:paraId="5827136B" w14:textId="6E20E4FB" w:rsidR="005B2DF0" w:rsidRDefault="005B2DF0" w:rsidP="00570528">
      <w:pPr>
        <w:ind w:firstLine="851"/>
      </w:pPr>
    </w:p>
    <w:p w14:paraId="7EFD6DB6" w14:textId="5B66DB1F" w:rsidR="005B2DF0" w:rsidRDefault="005B2DF0" w:rsidP="00570528">
      <w:pPr>
        <w:ind w:firstLine="851"/>
      </w:pPr>
    </w:p>
    <w:p w14:paraId="13F125C8" w14:textId="14A94E19" w:rsidR="005B2DF0" w:rsidRDefault="005B2DF0" w:rsidP="00570528">
      <w:pPr>
        <w:ind w:firstLine="851"/>
      </w:pPr>
    </w:p>
    <w:p w14:paraId="3E25C1BD" w14:textId="49865364" w:rsidR="00AF1659" w:rsidRDefault="00AF1659" w:rsidP="00570528">
      <w:pPr>
        <w:ind w:firstLine="851"/>
      </w:pPr>
    </w:p>
    <w:p w14:paraId="4139F41A" w14:textId="67565BF0" w:rsidR="00AF1659" w:rsidRDefault="00AF1659" w:rsidP="00570528">
      <w:pPr>
        <w:ind w:firstLine="851"/>
      </w:pPr>
    </w:p>
    <w:p w14:paraId="771205DD" w14:textId="0977DCE9" w:rsidR="00AF1659" w:rsidRDefault="00AF1659" w:rsidP="00570528">
      <w:pPr>
        <w:ind w:firstLine="851"/>
      </w:pPr>
    </w:p>
    <w:p w14:paraId="5662803B" w14:textId="1BDE2A02" w:rsidR="00AF1659" w:rsidRDefault="00AF1659" w:rsidP="00570528">
      <w:pPr>
        <w:ind w:firstLine="851"/>
      </w:pPr>
    </w:p>
    <w:p w14:paraId="34FE48A6" w14:textId="1A35CB71" w:rsidR="00AF1659" w:rsidRDefault="00AF1659" w:rsidP="00570528">
      <w:pPr>
        <w:ind w:firstLine="851"/>
      </w:pPr>
    </w:p>
    <w:p w14:paraId="1CCA7E4D" w14:textId="1F5C180E" w:rsidR="00AF1659" w:rsidRDefault="00AF1659" w:rsidP="00570528">
      <w:pPr>
        <w:ind w:firstLine="851"/>
      </w:pPr>
    </w:p>
    <w:p w14:paraId="2B13A0E3" w14:textId="2B0FE91A" w:rsidR="00AF1659" w:rsidRDefault="00AF1659" w:rsidP="00570528">
      <w:pPr>
        <w:ind w:firstLine="851"/>
      </w:pPr>
    </w:p>
    <w:p w14:paraId="1C6E4C9C" w14:textId="4E7DBF0F" w:rsidR="00AF1659" w:rsidRDefault="00AF1659" w:rsidP="00570528">
      <w:pPr>
        <w:ind w:firstLine="851"/>
      </w:pPr>
    </w:p>
    <w:p w14:paraId="491779BE" w14:textId="58570CF8" w:rsidR="00AF1659" w:rsidRDefault="00AF1659" w:rsidP="00570528">
      <w:pPr>
        <w:ind w:firstLine="851"/>
      </w:pPr>
    </w:p>
    <w:p w14:paraId="1E99719E" w14:textId="7FA886F9" w:rsidR="007C28AB" w:rsidRDefault="007C28AB" w:rsidP="00570528">
      <w:pPr>
        <w:ind w:firstLine="851"/>
      </w:pPr>
    </w:p>
    <w:p w14:paraId="7F4EF0B8" w14:textId="1275C333" w:rsidR="007C28AB" w:rsidRDefault="007C28AB" w:rsidP="00570528">
      <w:pPr>
        <w:ind w:firstLine="851"/>
      </w:pPr>
    </w:p>
    <w:p w14:paraId="4ACE34D9" w14:textId="63CE40F2" w:rsidR="007C28AB" w:rsidRDefault="007C28AB" w:rsidP="00570528">
      <w:pPr>
        <w:ind w:firstLine="851"/>
      </w:pPr>
    </w:p>
    <w:p w14:paraId="7A9E7521" w14:textId="2C005E70" w:rsidR="007C28AB" w:rsidRDefault="007C28AB" w:rsidP="00570528">
      <w:pPr>
        <w:ind w:firstLine="851"/>
      </w:pPr>
    </w:p>
    <w:p w14:paraId="2533B473" w14:textId="4B9E5760" w:rsidR="007C28AB" w:rsidRDefault="007C28AB" w:rsidP="00570528">
      <w:pPr>
        <w:ind w:firstLine="851"/>
      </w:pPr>
    </w:p>
    <w:p w14:paraId="148ACF2D" w14:textId="77777777" w:rsidR="007C28AB" w:rsidRDefault="007C28AB" w:rsidP="00570528">
      <w:pPr>
        <w:ind w:firstLine="851"/>
      </w:pPr>
    </w:p>
    <w:p w14:paraId="5E9B1B90" w14:textId="2AD891FF" w:rsidR="008436EF" w:rsidRDefault="006D0F2F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 w:rsidR="00643057">
        <w:rPr>
          <w:rFonts w:ascii="Times New Roman" w:hAnsi="Times New Roman"/>
        </w:rPr>
        <w:t xml:space="preserve"> pr</w:t>
      </w:r>
      <w:r w:rsidR="004D7410" w:rsidRPr="00AD40CC">
        <w:rPr>
          <w:rFonts w:ascii="Times New Roman" w:hAnsi="Times New Roman"/>
        </w:rPr>
        <w:t>iedas</w:t>
      </w:r>
    </w:p>
    <w:p w14:paraId="7F7D4D2F" w14:textId="77777777" w:rsidR="008436EF" w:rsidRPr="00AD40CC" w:rsidRDefault="008436EF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</w:p>
    <w:p w14:paraId="0506F72B" w14:textId="5E277AEF" w:rsidR="002F6580" w:rsidRDefault="0022214D" w:rsidP="0022214D">
      <w:pPr>
        <w:pStyle w:val="Pavadinimas"/>
      </w:pPr>
      <w:r w:rsidRPr="00AD40CC">
        <w:rPr>
          <w:rFonts w:ascii="Times New Roman" w:hAnsi="Times New Roman"/>
        </w:rPr>
        <w:t>Tarybos narių, 20</w:t>
      </w:r>
      <w:r w:rsidR="00F45C39">
        <w:rPr>
          <w:rFonts w:ascii="Times New Roman" w:hAnsi="Times New Roman"/>
        </w:rPr>
        <w:t>2</w:t>
      </w:r>
      <w:r w:rsidR="00BD482E">
        <w:rPr>
          <w:rFonts w:ascii="Times New Roman" w:hAnsi="Times New Roman"/>
        </w:rPr>
        <w:t>2</w:t>
      </w:r>
      <w:r w:rsidRPr="00AD40CC">
        <w:rPr>
          <w:rFonts w:ascii="Times New Roman" w:hAnsi="Times New Roman"/>
        </w:rPr>
        <w:t>-</w:t>
      </w:r>
      <w:r w:rsidR="00BD482E">
        <w:rPr>
          <w:rFonts w:ascii="Times New Roman" w:hAnsi="Times New Roman"/>
        </w:rPr>
        <w:t>0</w:t>
      </w:r>
      <w:r w:rsidR="007E1053">
        <w:rPr>
          <w:rFonts w:ascii="Times New Roman" w:hAnsi="Times New Roman"/>
        </w:rPr>
        <w:t>3</w:t>
      </w:r>
      <w:r w:rsidRPr="00AD40CC">
        <w:rPr>
          <w:rFonts w:ascii="Times New Roman" w:hAnsi="Times New Roman"/>
        </w:rPr>
        <w:t>-</w:t>
      </w:r>
      <w:r w:rsidR="007E1053"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</w:t>
      </w:r>
      <w:r w:rsidRPr="00AD40CC">
        <w:rPr>
          <w:rFonts w:ascii="Times New Roman" w:hAnsi="Times New Roman"/>
        </w:rPr>
        <w:t>dalyvavusių Varėnos rajono</w:t>
      </w:r>
      <w:r>
        <w:rPr>
          <w:rFonts w:ascii="Times New Roman" w:hAnsi="Times New Roman"/>
        </w:rPr>
        <w:t xml:space="preserve"> </w:t>
      </w:r>
      <w:r>
        <w:t>savivaldybės t</w:t>
      </w:r>
      <w:r w:rsidRPr="00AD40CC">
        <w:t>arybos</w:t>
      </w:r>
    </w:p>
    <w:p w14:paraId="7744E018" w14:textId="12875862" w:rsidR="0022214D" w:rsidRPr="0022214D" w:rsidRDefault="00546FC5" w:rsidP="0022214D">
      <w:pPr>
        <w:pStyle w:val="Pavadinimas"/>
        <w:rPr>
          <w:rFonts w:ascii="Times New Roman" w:hAnsi="Times New Roman"/>
        </w:rPr>
      </w:pPr>
      <w:r>
        <w:t>9</w:t>
      </w:r>
      <w:r w:rsidR="0022214D" w:rsidRPr="00AD40CC">
        <w:t xml:space="preserve"> šaukimo</w:t>
      </w:r>
      <w:r w:rsidR="0022214D">
        <w:t xml:space="preserve"> </w:t>
      </w:r>
      <w:r w:rsidR="00BD482E">
        <w:t>a</w:t>
      </w:r>
      <w:r w:rsidR="007E1053">
        <w:t>ntra</w:t>
      </w:r>
      <w:r w:rsidR="000D30D4">
        <w:t xml:space="preserve">jame </w:t>
      </w:r>
      <w:r w:rsidR="00CB6E12">
        <w:t>(</w:t>
      </w:r>
      <w:r w:rsidR="00667672">
        <w:t>3</w:t>
      </w:r>
      <w:r w:rsidR="007E1053">
        <w:t>2</w:t>
      </w:r>
      <w:r w:rsidR="0022214D" w:rsidRPr="00AD40CC">
        <w:t>) posėdyje</w:t>
      </w:r>
    </w:p>
    <w:p w14:paraId="2855F0C1" w14:textId="77777777" w:rsidR="0022214D" w:rsidRPr="00AD40CC" w:rsidRDefault="0022214D" w:rsidP="0022214D">
      <w:pPr>
        <w:ind w:firstLine="709"/>
        <w:jc w:val="center"/>
        <w:rPr>
          <w:b/>
        </w:rPr>
      </w:pPr>
    </w:p>
    <w:p w14:paraId="0401F5A8" w14:textId="77777777" w:rsidR="004D7410" w:rsidRPr="00AD40CC" w:rsidRDefault="004D7410" w:rsidP="0020441A">
      <w:pPr>
        <w:ind w:firstLine="709"/>
        <w:jc w:val="center"/>
        <w:rPr>
          <w:b/>
        </w:rPr>
      </w:pPr>
    </w:p>
    <w:p w14:paraId="5A39E3D4" w14:textId="77777777" w:rsidR="004D7410" w:rsidRDefault="004D7410" w:rsidP="0020441A">
      <w:pPr>
        <w:ind w:firstLine="709"/>
        <w:jc w:val="center"/>
        <w:rPr>
          <w:b/>
        </w:rPr>
      </w:pPr>
      <w:r w:rsidRPr="00AD40CC">
        <w:rPr>
          <w:b/>
        </w:rPr>
        <w:t>S Ą R A Š A S</w:t>
      </w:r>
    </w:p>
    <w:p w14:paraId="79E625E3" w14:textId="77777777" w:rsidR="00152EFC" w:rsidRPr="00AD40CC" w:rsidRDefault="00152EFC" w:rsidP="0020441A">
      <w:pPr>
        <w:ind w:firstLine="709"/>
        <w:jc w:val="center"/>
        <w:rPr>
          <w:b/>
        </w:rPr>
      </w:pPr>
    </w:p>
    <w:p w14:paraId="0D48688F" w14:textId="77777777" w:rsidR="00174EFC" w:rsidRDefault="00174EFC" w:rsidP="00662ED9">
      <w:pPr>
        <w:numPr>
          <w:ilvl w:val="0"/>
          <w:numId w:val="1"/>
        </w:numPr>
      </w:pPr>
      <w:r>
        <w:t>Algis Kašėta</w:t>
      </w:r>
    </w:p>
    <w:p w14:paraId="020ACC46" w14:textId="115CF330" w:rsidR="00453F4E" w:rsidRDefault="00453F4E" w:rsidP="00662ED9">
      <w:pPr>
        <w:numPr>
          <w:ilvl w:val="0"/>
          <w:numId w:val="1"/>
        </w:numPr>
      </w:pPr>
      <w:r>
        <w:t>Angelė Malinovskienė</w:t>
      </w:r>
    </w:p>
    <w:p w14:paraId="35EA4624" w14:textId="13D520E7" w:rsidR="00DC45B0" w:rsidRDefault="00DC45B0" w:rsidP="00662ED9">
      <w:pPr>
        <w:numPr>
          <w:ilvl w:val="0"/>
          <w:numId w:val="1"/>
        </w:numPr>
      </w:pPr>
      <w:r>
        <w:t>Ąžuolas Kuprys</w:t>
      </w:r>
    </w:p>
    <w:p w14:paraId="53924C54" w14:textId="172FBE50" w:rsidR="00155EA0" w:rsidRDefault="00155EA0" w:rsidP="00662ED9">
      <w:pPr>
        <w:numPr>
          <w:ilvl w:val="0"/>
          <w:numId w:val="1"/>
        </w:numPr>
      </w:pPr>
      <w:r>
        <w:t>Audrius Saulynas</w:t>
      </w:r>
    </w:p>
    <w:p w14:paraId="1DA4C72D" w14:textId="0820518D" w:rsidR="002A7627" w:rsidRDefault="002A7627" w:rsidP="00662ED9">
      <w:pPr>
        <w:numPr>
          <w:ilvl w:val="0"/>
          <w:numId w:val="1"/>
        </w:numPr>
      </w:pPr>
      <w:r>
        <w:t>Algis Miškinis</w:t>
      </w:r>
    </w:p>
    <w:p w14:paraId="734B4C74" w14:textId="77777777" w:rsidR="00453F4E" w:rsidRDefault="00453F4E" w:rsidP="00662ED9">
      <w:pPr>
        <w:numPr>
          <w:ilvl w:val="0"/>
          <w:numId w:val="1"/>
        </w:numPr>
      </w:pPr>
      <w:r>
        <w:t>Jaunius Grikšas</w:t>
      </w:r>
    </w:p>
    <w:p w14:paraId="2AC0F2BC" w14:textId="77777777" w:rsidR="00310A52" w:rsidRDefault="00310A52" w:rsidP="00662ED9">
      <w:pPr>
        <w:numPr>
          <w:ilvl w:val="0"/>
          <w:numId w:val="1"/>
        </w:numPr>
      </w:pPr>
      <w:r>
        <w:t>Gintautas Kanauka</w:t>
      </w:r>
    </w:p>
    <w:p w14:paraId="472CD2C4" w14:textId="55E7B03F" w:rsidR="00310A52" w:rsidRDefault="00310A52" w:rsidP="00662ED9">
      <w:pPr>
        <w:numPr>
          <w:ilvl w:val="0"/>
          <w:numId w:val="1"/>
        </w:numPr>
      </w:pPr>
      <w:r>
        <w:t>Giedrius Samulevičius</w:t>
      </w:r>
    </w:p>
    <w:p w14:paraId="34613B07" w14:textId="5AE53363" w:rsidR="00155EA0" w:rsidRDefault="00155EA0" w:rsidP="00662ED9">
      <w:pPr>
        <w:numPr>
          <w:ilvl w:val="0"/>
          <w:numId w:val="1"/>
        </w:numPr>
      </w:pPr>
      <w:r>
        <w:t>Saulius Ivanauskas</w:t>
      </w:r>
    </w:p>
    <w:p w14:paraId="62B1CA36" w14:textId="6D56572E" w:rsidR="00453F4E" w:rsidRDefault="00453F4E" w:rsidP="00662ED9">
      <w:pPr>
        <w:numPr>
          <w:ilvl w:val="0"/>
          <w:numId w:val="1"/>
        </w:numPr>
      </w:pPr>
      <w:r>
        <w:t>Daiva Tamulevičienė</w:t>
      </w:r>
    </w:p>
    <w:p w14:paraId="245B66AA" w14:textId="20AC5F5B" w:rsidR="007E1053" w:rsidRDefault="007E1053" w:rsidP="00662ED9">
      <w:pPr>
        <w:numPr>
          <w:ilvl w:val="0"/>
          <w:numId w:val="1"/>
        </w:numPr>
      </w:pPr>
      <w:r>
        <w:t>Danutė Karalevičienė</w:t>
      </w:r>
    </w:p>
    <w:p w14:paraId="59A774CC" w14:textId="77777777" w:rsidR="00EB2806" w:rsidRDefault="00EB2806" w:rsidP="00662ED9">
      <w:pPr>
        <w:numPr>
          <w:ilvl w:val="0"/>
          <w:numId w:val="1"/>
        </w:numPr>
      </w:pPr>
      <w:r>
        <w:t>Kęstutis Budėnas</w:t>
      </w:r>
    </w:p>
    <w:p w14:paraId="0838A7A1" w14:textId="77777777" w:rsidR="00B61FA5" w:rsidRDefault="00B61FA5" w:rsidP="00662ED9">
      <w:pPr>
        <w:numPr>
          <w:ilvl w:val="0"/>
          <w:numId w:val="1"/>
        </w:numPr>
      </w:pPr>
      <w:r>
        <w:t>Marijonas Čapkovskis</w:t>
      </w:r>
    </w:p>
    <w:p w14:paraId="50BBAF1E" w14:textId="77777777" w:rsidR="00B61FA5" w:rsidRDefault="00B61FA5" w:rsidP="00662ED9">
      <w:pPr>
        <w:numPr>
          <w:ilvl w:val="0"/>
          <w:numId w:val="1"/>
        </w:numPr>
      </w:pPr>
      <w:r>
        <w:t>Martynas Katelynas</w:t>
      </w:r>
    </w:p>
    <w:p w14:paraId="4B39E36C" w14:textId="77777777" w:rsidR="00310A52" w:rsidRDefault="00310A52" w:rsidP="00662ED9">
      <w:pPr>
        <w:numPr>
          <w:ilvl w:val="0"/>
          <w:numId w:val="1"/>
        </w:numPr>
      </w:pPr>
      <w:r>
        <w:t>Michailas Golubevas</w:t>
      </w:r>
    </w:p>
    <w:p w14:paraId="34EB1886" w14:textId="70C457DB" w:rsidR="00652CD7" w:rsidRDefault="00652CD7" w:rsidP="00662ED9">
      <w:pPr>
        <w:numPr>
          <w:ilvl w:val="0"/>
          <w:numId w:val="1"/>
        </w:numPr>
      </w:pPr>
      <w:r>
        <w:t>Rasa Kačiurinienė</w:t>
      </w:r>
    </w:p>
    <w:p w14:paraId="376B56CF" w14:textId="0CD1A4AA" w:rsidR="00640BA5" w:rsidRDefault="00640BA5" w:rsidP="00662ED9">
      <w:pPr>
        <w:numPr>
          <w:ilvl w:val="0"/>
          <w:numId w:val="1"/>
        </w:numPr>
      </w:pPr>
      <w:r>
        <w:t>Rasa Tamulienė</w:t>
      </w:r>
    </w:p>
    <w:p w14:paraId="3140010F" w14:textId="77777777" w:rsidR="00B61FA5" w:rsidRDefault="00B61FA5" w:rsidP="00662ED9">
      <w:pPr>
        <w:numPr>
          <w:ilvl w:val="0"/>
          <w:numId w:val="1"/>
        </w:numPr>
      </w:pPr>
      <w:r>
        <w:t>Rytis Amšiejus</w:t>
      </w:r>
    </w:p>
    <w:p w14:paraId="53AC0778" w14:textId="7A1B4CD3" w:rsidR="00333250" w:rsidRDefault="00333250" w:rsidP="00662ED9">
      <w:pPr>
        <w:numPr>
          <w:ilvl w:val="0"/>
          <w:numId w:val="1"/>
        </w:numPr>
      </w:pPr>
      <w:r>
        <w:t>Povilas Saulevičius</w:t>
      </w:r>
    </w:p>
    <w:p w14:paraId="045F4593" w14:textId="6E1F3EE4" w:rsidR="00321BBF" w:rsidRDefault="00321BBF" w:rsidP="00662ED9">
      <w:pPr>
        <w:numPr>
          <w:ilvl w:val="0"/>
          <w:numId w:val="1"/>
        </w:numPr>
      </w:pPr>
      <w:r>
        <w:t>Valdas Kukulskis</w:t>
      </w:r>
    </w:p>
    <w:p w14:paraId="6CE11D2C" w14:textId="54AB7B29" w:rsidR="00453F4E" w:rsidRDefault="00453F4E" w:rsidP="00662ED9">
      <w:pPr>
        <w:numPr>
          <w:ilvl w:val="0"/>
          <w:numId w:val="1"/>
        </w:numPr>
      </w:pPr>
      <w:r>
        <w:t>Vidas Mikalauskas</w:t>
      </w:r>
    </w:p>
    <w:p w14:paraId="6BE03C37" w14:textId="77777777" w:rsidR="00EB2806" w:rsidRDefault="00EB2806" w:rsidP="00662ED9">
      <w:pPr>
        <w:numPr>
          <w:ilvl w:val="0"/>
          <w:numId w:val="1"/>
        </w:numPr>
      </w:pPr>
      <w:r>
        <w:t>Virginijus Varanavičius</w:t>
      </w:r>
    </w:p>
    <w:p w14:paraId="1473023E" w14:textId="77777777" w:rsidR="00C50DEB" w:rsidRDefault="00C50DEB" w:rsidP="00662ED9">
      <w:pPr>
        <w:numPr>
          <w:ilvl w:val="0"/>
          <w:numId w:val="1"/>
        </w:numPr>
      </w:pPr>
      <w:r>
        <w:t>Virginija Druskinienė</w:t>
      </w:r>
    </w:p>
    <w:p w14:paraId="1B29CC88" w14:textId="77777777" w:rsidR="00453F4E" w:rsidRDefault="00453F4E" w:rsidP="00453F4E">
      <w:pPr>
        <w:ind w:left="1778"/>
      </w:pPr>
    </w:p>
    <w:p w14:paraId="2D98463D" w14:textId="1A0928EB" w:rsidR="00B61FA5" w:rsidRDefault="00B61FA5" w:rsidP="00B61FA5">
      <w:pPr>
        <w:ind w:left="1778"/>
      </w:pPr>
    </w:p>
    <w:p w14:paraId="6C738FEB" w14:textId="28650E54" w:rsidR="00CC6071" w:rsidRDefault="00CC6071" w:rsidP="00B61FA5">
      <w:pPr>
        <w:ind w:left="1778"/>
      </w:pPr>
    </w:p>
    <w:p w14:paraId="7AB25040" w14:textId="51246A7F" w:rsidR="00CC6071" w:rsidRDefault="00CC6071" w:rsidP="00CC6071">
      <w:pPr>
        <w:pStyle w:val="Pavadinimas"/>
      </w:pPr>
      <w:r w:rsidRPr="00AD40CC">
        <w:rPr>
          <w:rFonts w:ascii="Times New Roman" w:hAnsi="Times New Roman"/>
        </w:rPr>
        <w:t>Tarybos narių, 20</w:t>
      </w:r>
      <w:r>
        <w:rPr>
          <w:rFonts w:ascii="Times New Roman" w:hAnsi="Times New Roman"/>
        </w:rPr>
        <w:t>2</w:t>
      </w:r>
      <w:r w:rsidR="008B4EE9">
        <w:rPr>
          <w:rFonts w:ascii="Times New Roman" w:hAnsi="Times New Roman"/>
        </w:rPr>
        <w:t>2</w:t>
      </w:r>
      <w:r w:rsidRPr="00AD40CC">
        <w:rPr>
          <w:rFonts w:ascii="Times New Roman" w:hAnsi="Times New Roman"/>
        </w:rPr>
        <w:t>-</w:t>
      </w:r>
      <w:r w:rsidR="008B4EE9">
        <w:rPr>
          <w:rFonts w:ascii="Times New Roman" w:hAnsi="Times New Roman"/>
        </w:rPr>
        <w:t>0</w:t>
      </w:r>
      <w:r w:rsidR="003B721C">
        <w:rPr>
          <w:rFonts w:ascii="Times New Roman" w:hAnsi="Times New Roman"/>
        </w:rPr>
        <w:t>3</w:t>
      </w:r>
      <w:r w:rsidRPr="00AD40CC">
        <w:rPr>
          <w:rFonts w:ascii="Times New Roman" w:hAnsi="Times New Roman"/>
        </w:rPr>
        <w:t>-</w:t>
      </w:r>
      <w:r w:rsidR="003B721C"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</w:t>
      </w:r>
      <w:r w:rsidR="00A320CC">
        <w:rPr>
          <w:rFonts w:ascii="Times New Roman" w:hAnsi="Times New Roman"/>
        </w:rPr>
        <w:t>ne</w:t>
      </w:r>
      <w:r w:rsidRPr="00AD40CC">
        <w:rPr>
          <w:rFonts w:ascii="Times New Roman" w:hAnsi="Times New Roman"/>
        </w:rPr>
        <w:t>dalyvavusių Varėnos rajono</w:t>
      </w:r>
      <w:r>
        <w:rPr>
          <w:rFonts w:ascii="Times New Roman" w:hAnsi="Times New Roman"/>
        </w:rPr>
        <w:t xml:space="preserve"> </w:t>
      </w:r>
      <w:r>
        <w:t>savivaldybės t</w:t>
      </w:r>
      <w:r w:rsidRPr="00AD40CC">
        <w:t>arybos</w:t>
      </w:r>
    </w:p>
    <w:p w14:paraId="25BD9FD0" w14:textId="42C6B089" w:rsidR="00CC6071" w:rsidRPr="0022214D" w:rsidRDefault="00CC6071" w:rsidP="00CC6071">
      <w:pPr>
        <w:pStyle w:val="Pavadinimas"/>
        <w:rPr>
          <w:rFonts w:ascii="Times New Roman" w:hAnsi="Times New Roman"/>
        </w:rPr>
      </w:pPr>
      <w:r>
        <w:t>9</w:t>
      </w:r>
      <w:r w:rsidRPr="00AD40CC">
        <w:t xml:space="preserve"> šaukimo</w:t>
      </w:r>
      <w:r>
        <w:t xml:space="preserve"> </w:t>
      </w:r>
      <w:r w:rsidR="008B4EE9">
        <w:t>a</w:t>
      </w:r>
      <w:r w:rsidR="003B721C">
        <w:t>ntra</w:t>
      </w:r>
      <w:r>
        <w:t>jame (</w:t>
      </w:r>
      <w:r w:rsidR="00DB5595">
        <w:t>3</w:t>
      </w:r>
      <w:r w:rsidR="003B721C">
        <w:t>2</w:t>
      </w:r>
      <w:r w:rsidRPr="00AD40CC">
        <w:t>) posėdyje</w:t>
      </w:r>
    </w:p>
    <w:p w14:paraId="47E36BFB" w14:textId="7A6DD5C2" w:rsidR="00CC6071" w:rsidRDefault="00CC6071" w:rsidP="00B61FA5">
      <w:pPr>
        <w:ind w:left="1778"/>
      </w:pPr>
    </w:p>
    <w:p w14:paraId="62AE6D4F" w14:textId="58A45706" w:rsidR="00A320CC" w:rsidRDefault="00A320CC" w:rsidP="00B61FA5">
      <w:pPr>
        <w:ind w:left="1778"/>
      </w:pPr>
    </w:p>
    <w:p w14:paraId="33AB6D87" w14:textId="47825AF9" w:rsidR="00A320CC" w:rsidRDefault="00A320CC" w:rsidP="00B61FA5">
      <w:pPr>
        <w:ind w:left="1778"/>
        <w:rPr>
          <w:b/>
          <w:bCs/>
        </w:rPr>
      </w:pPr>
      <w:r>
        <w:t xml:space="preserve">                                       </w:t>
      </w:r>
      <w:r w:rsidRPr="00A320CC">
        <w:rPr>
          <w:b/>
          <w:bCs/>
        </w:rPr>
        <w:t>SĄRAŠAS</w:t>
      </w:r>
    </w:p>
    <w:p w14:paraId="6EE8EFB3" w14:textId="77777777" w:rsidR="00623A68" w:rsidRDefault="00623A68" w:rsidP="00B61FA5">
      <w:pPr>
        <w:ind w:left="1778"/>
        <w:rPr>
          <w:b/>
          <w:bCs/>
        </w:rPr>
      </w:pPr>
    </w:p>
    <w:p w14:paraId="6166874F" w14:textId="44CE3C91" w:rsidR="00A320CC" w:rsidRDefault="007E1053" w:rsidP="003F1D57">
      <w:pPr>
        <w:pStyle w:val="Sraopastraip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Bučinskas</w:t>
      </w:r>
    </w:p>
    <w:p w14:paraId="36F6574D" w14:textId="7D5379E2" w:rsidR="007E1053" w:rsidRPr="008B4EE9" w:rsidRDefault="007E1053" w:rsidP="003F1D57">
      <w:pPr>
        <w:pStyle w:val="Sraopastraip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 Krakauskas</w:t>
      </w:r>
    </w:p>
    <w:p w14:paraId="7C90DAA6" w14:textId="77777777" w:rsidR="00034403" w:rsidRDefault="00034403" w:rsidP="00AA43A9">
      <w:pPr>
        <w:ind w:firstLine="709"/>
        <w:jc w:val="right"/>
        <w:rPr>
          <w:b/>
        </w:rPr>
      </w:pPr>
    </w:p>
    <w:p w14:paraId="7D7943D4" w14:textId="77777777" w:rsidR="00034403" w:rsidRDefault="00034403" w:rsidP="00AA43A9">
      <w:pPr>
        <w:ind w:firstLine="709"/>
        <w:jc w:val="right"/>
        <w:rPr>
          <w:b/>
        </w:rPr>
      </w:pPr>
    </w:p>
    <w:p w14:paraId="28D2F031" w14:textId="77777777" w:rsidR="00034403" w:rsidRDefault="00034403" w:rsidP="00AA43A9">
      <w:pPr>
        <w:ind w:firstLine="709"/>
        <w:jc w:val="right"/>
        <w:rPr>
          <w:b/>
        </w:rPr>
      </w:pPr>
    </w:p>
    <w:p w14:paraId="4639E8A9" w14:textId="77777777" w:rsidR="00034403" w:rsidRDefault="00034403" w:rsidP="00AA43A9">
      <w:pPr>
        <w:ind w:firstLine="709"/>
        <w:jc w:val="right"/>
        <w:rPr>
          <w:b/>
        </w:rPr>
      </w:pPr>
    </w:p>
    <w:p w14:paraId="1DC33796" w14:textId="77777777" w:rsidR="00034403" w:rsidRDefault="00034403" w:rsidP="00AA43A9">
      <w:pPr>
        <w:ind w:firstLine="709"/>
        <w:jc w:val="right"/>
        <w:rPr>
          <w:b/>
        </w:rPr>
      </w:pPr>
    </w:p>
    <w:p w14:paraId="35F02A9F" w14:textId="77777777" w:rsidR="00034403" w:rsidRDefault="00034403" w:rsidP="00AA43A9">
      <w:pPr>
        <w:ind w:firstLine="709"/>
        <w:jc w:val="right"/>
        <w:rPr>
          <w:b/>
        </w:rPr>
      </w:pPr>
    </w:p>
    <w:p w14:paraId="65E32DB2" w14:textId="77777777" w:rsidR="00034403" w:rsidRDefault="00034403" w:rsidP="00AA43A9">
      <w:pPr>
        <w:ind w:firstLine="709"/>
        <w:jc w:val="right"/>
        <w:rPr>
          <w:b/>
        </w:rPr>
      </w:pPr>
    </w:p>
    <w:p w14:paraId="1791D20A" w14:textId="599FE363" w:rsidR="0020441A" w:rsidRDefault="004F5165" w:rsidP="00AA43A9">
      <w:pPr>
        <w:ind w:firstLine="709"/>
        <w:jc w:val="right"/>
        <w:rPr>
          <w:b/>
        </w:rPr>
      </w:pPr>
      <w:r>
        <w:rPr>
          <w:b/>
        </w:rPr>
        <w:lastRenderedPageBreak/>
        <w:t>2</w:t>
      </w:r>
      <w:r w:rsidR="004D7410" w:rsidRPr="00AD40CC">
        <w:rPr>
          <w:b/>
        </w:rPr>
        <w:t xml:space="preserve"> priedas</w:t>
      </w:r>
    </w:p>
    <w:p w14:paraId="50338DE4" w14:textId="77777777" w:rsidR="008436EF" w:rsidRDefault="008436EF" w:rsidP="00C04234">
      <w:pPr>
        <w:ind w:firstLine="709"/>
        <w:jc w:val="right"/>
        <w:rPr>
          <w:b/>
        </w:rPr>
      </w:pPr>
    </w:p>
    <w:p w14:paraId="64D74FDF" w14:textId="42B6D321" w:rsidR="00607C04" w:rsidRDefault="002F6580" w:rsidP="002F6580">
      <w:pPr>
        <w:ind w:firstLine="709"/>
        <w:jc w:val="center"/>
        <w:rPr>
          <w:b/>
        </w:rPr>
      </w:pPr>
      <w:r w:rsidRPr="00AD40CC">
        <w:rPr>
          <w:b/>
        </w:rPr>
        <w:t>Kviestųj</w:t>
      </w:r>
      <w:r w:rsidR="00DE17FE">
        <w:rPr>
          <w:b/>
        </w:rPr>
        <w:t>ų asmenų</w:t>
      </w:r>
      <w:r w:rsidR="00E930B3">
        <w:rPr>
          <w:b/>
        </w:rPr>
        <w:t>, dalyvavusių 20</w:t>
      </w:r>
      <w:r w:rsidR="002E01BF">
        <w:rPr>
          <w:b/>
        </w:rPr>
        <w:t>2</w:t>
      </w:r>
      <w:r w:rsidR="008B4EE9">
        <w:rPr>
          <w:b/>
        </w:rPr>
        <w:t>2</w:t>
      </w:r>
      <w:r w:rsidR="001D15AC">
        <w:rPr>
          <w:b/>
        </w:rPr>
        <w:t>-</w:t>
      </w:r>
      <w:r w:rsidR="008B4EE9">
        <w:rPr>
          <w:b/>
        </w:rPr>
        <w:t>0</w:t>
      </w:r>
      <w:r w:rsidR="007E1053">
        <w:rPr>
          <w:b/>
        </w:rPr>
        <w:t>3</w:t>
      </w:r>
      <w:r w:rsidR="000A7152">
        <w:rPr>
          <w:b/>
        </w:rPr>
        <w:t>-</w:t>
      </w:r>
      <w:r w:rsidR="007E1053">
        <w:rPr>
          <w:b/>
        </w:rPr>
        <w:t>02</w:t>
      </w:r>
      <w:r>
        <w:rPr>
          <w:b/>
        </w:rPr>
        <w:t xml:space="preserve"> </w:t>
      </w:r>
      <w:r w:rsidRPr="00AD40CC">
        <w:rPr>
          <w:b/>
        </w:rPr>
        <w:t xml:space="preserve">Varėnos rajono </w:t>
      </w:r>
      <w:r>
        <w:rPr>
          <w:b/>
        </w:rPr>
        <w:t>savivaldybės t</w:t>
      </w:r>
      <w:r w:rsidRPr="00AD40CC">
        <w:rPr>
          <w:b/>
        </w:rPr>
        <w:t xml:space="preserve">arybos </w:t>
      </w:r>
    </w:p>
    <w:p w14:paraId="33201B5E" w14:textId="1A158979" w:rsidR="002F6580" w:rsidRPr="00AD40CC" w:rsidRDefault="00C95EA3" w:rsidP="002F6580">
      <w:pPr>
        <w:ind w:firstLine="709"/>
        <w:jc w:val="center"/>
        <w:rPr>
          <w:b/>
        </w:rPr>
      </w:pPr>
      <w:r>
        <w:rPr>
          <w:b/>
        </w:rPr>
        <w:t>9</w:t>
      </w:r>
      <w:r w:rsidR="002F6580" w:rsidRPr="00AD40CC">
        <w:rPr>
          <w:b/>
        </w:rPr>
        <w:t xml:space="preserve"> šaukimo</w:t>
      </w:r>
      <w:r w:rsidR="002F6580">
        <w:rPr>
          <w:b/>
        </w:rPr>
        <w:t xml:space="preserve"> </w:t>
      </w:r>
      <w:r w:rsidR="008B4EE9">
        <w:rPr>
          <w:b/>
        </w:rPr>
        <w:t>a</w:t>
      </w:r>
      <w:r w:rsidR="007E1053">
        <w:rPr>
          <w:b/>
        </w:rPr>
        <w:t>ntra</w:t>
      </w:r>
      <w:r w:rsidR="00C50DEB">
        <w:rPr>
          <w:b/>
        </w:rPr>
        <w:t>j</w:t>
      </w:r>
      <w:r w:rsidR="00174EFC">
        <w:rPr>
          <w:b/>
        </w:rPr>
        <w:t>ame</w:t>
      </w:r>
      <w:r w:rsidR="000A7152">
        <w:rPr>
          <w:b/>
        </w:rPr>
        <w:t xml:space="preserve"> </w:t>
      </w:r>
      <w:r w:rsidR="002A4679">
        <w:rPr>
          <w:b/>
        </w:rPr>
        <w:t>(</w:t>
      </w:r>
      <w:r w:rsidR="00DB5595">
        <w:rPr>
          <w:b/>
        </w:rPr>
        <w:t>3</w:t>
      </w:r>
      <w:r w:rsidR="007E1053">
        <w:rPr>
          <w:b/>
        </w:rPr>
        <w:t>2</w:t>
      </w:r>
      <w:r w:rsidR="002F6580" w:rsidRPr="00AD40CC">
        <w:rPr>
          <w:b/>
        </w:rPr>
        <w:t>) posėdyje</w:t>
      </w:r>
      <w:r w:rsidR="002F6580">
        <w:rPr>
          <w:b/>
        </w:rPr>
        <w:t xml:space="preserve">, </w:t>
      </w:r>
    </w:p>
    <w:p w14:paraId="71C6BA90" w14:textId="77777777" w:rsidR="00AF53B0" w:rsidRPr="00AD40CC" w:rsidRDefault="00AF53B0" w:rsidP="00357AB0">
      <w:pPr>
        <w:ind w:firstLine="709"/>
        <w:jc w:val="right"/>
        <w:rPr>
          <w:b/>
        </w:rPr>
      </w:pPr>
    </w:p>
    <w:p w14:paraId="6FF02936" w14:textId="77777777" w:rsidR="004D7410" w:rsidRPr="00AD40CC" w:rsidRDefault="004D7410" w:rsidP="003A728D">
      <w:pPr>
        <w:ind w:firstLine="709"/>
        <w:rPr>
          <w:b/>
        </w:rPr>
      </w:pPr>
    </w:p>
    <w:p w14:paraId="6B69E30B" w14:textId="77777777" w:rsidR="004D7410" w:rsidRDefault="004D7410" w:rsidP="003A728D">
      <w:pPr>
        <w:pStyle w:val="Antrat1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40CC">
        <w:rPr>
          <w:rFonts w:ascii="Times New Roman" w:hAnsi="Times New Roman" w:cs="Times New Roman"/>
          <w:sz w:val="24"/>
          <w:szCs w:val="24"/>
        </w:rPr>
        <w:t>S Ą R A Š A S</w:t>
      </w:r>
    </w:p>
    <w:p w14:paraId="58380286" w14:textId="77777777" w:rsidR="00BE49B4" w:rsidRDefault="00BE49B4" w:rsidP="0033637C"/>
    <w:p w14:paraId="0C24E6B0" w14:textId="58B4FEB2" w:rsidR="00155EA0" w:rsidRDefault="00155EA0" w:rsidP="007E1053">
      <w:pPr>
        <w:pStyle w:val="Sraopastraip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Verbickas – Varėnos rajono savivaldybės administracijos direktorius</w:t>
      </w:r>
    </w:p>
    <w:p w14:paraId="2105059C" w14:textId="00D7C047" w:rsidR="007E1053" w:rsidRDefault="007E1053" w:rsidP="007E1053">
      <w:pPr>
        <w:pStyle w:val="Sraopastraipa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Miškinienė – Varėnos rajono </w:t>
      </w:r>
      <w:r w:rsidR="00AF1659">
        <w:rPr>
          <w:rFonts w:ascii="Times New Roman" w:hAnsi="Times New Roman"/>
          <w:sz w:val="24"/>
          <w:szCs w:val="24"/>
        </w:rPr>
        <w:t>savivaldybės administracijos direktoriaus pavaduotoja</w:t>
      </w:r>
    </w:p>
    <w:p w14:paraId="3803DAAF" w14:textId="77777777" w:rsidR="00867089" w:rsidRPr="006D769E" w:rsidRDefault="00867089" w:rsidP="000956B5">
      <w:pPr>
        <w:pStyle w:val="Sraopastraipa"/>
        <w:ind w:left="709"/>
        <w:rPr>
          <w:rFonts w:ascii="Times New Roman" w:hAnsi="Times New Roman"/>
          <w:sz w:val="24"/>
          <w:szCs w:val="24"/>
        </w:rPr>
      </w:pPr>
    </w:p>
    <w:p w14:paraId="7596BFB5" w14:textId="77777777" w:rsidR="003A18C5" w:rsidRPr="006D769E" w:rsidRDefault="003A18C5" w:rsidP="00697A38">
      <w:pPr>
        <w:rPr>
          <w:szCs w:val="24"/>
        </w:rPr>
      </w:pPr>
    </w:p>
    <w:p w14:paraId="33458774" w14:textId="463B3681" w:rsidR="00A04C62" w:rsidRDefault="004D7410" w:rsidP="00A04C62">
      <w:pPr>
        <w:tabs>
          <w:tab w:val="left" w:pos="2610"/>
        </w:tabs>
        <w:ind w:firstLine="709"/>
        <w:rPr>
          <w:b/>
        </w:rPr>
      </w:pPr>
      <w:r w:rsidRPr="00F4232E">
        <w:rPr>
          <w:b/>
        </w:rPr>
        <w:t>Skyrių vedėjai:</w:t>
      </w:r>
    </w:p>
    <w:p w14:paraId="68A6DC23" w14:textId="77777777" w:rsidR="00921BB0" w:rsidRDefault="00921BB0" w:rsidP="00A04C62">
      <w:pPr>
        <w:tabs>
          <w:tab w:val="left" w:pos="2610"/>
        </w:tabs>
        <w:ind w:firstLine="709"/>
        <w:rPr>
          <w:b/>
        </w:rPr>
      </w:pPr>
    </w:p>
    <w:p w14:paraId="5577975F" w14:textId="7F9EC699" w:rsidR="007511AE" w:rsidRDefault="007511AE" w:rsidP="007511AE">
      <w:pPr>
        <w:jc w:val="both"/>
        <w:rPr>
          <w:bCs/>
        </w:rPr>
      </w:pPr>
      <w:r>
        <w:rPr>
          <w:bCs/>
        </w:rPr>
        <w:t xml:space="preserve">            </w:t>
      </w:r>
      <w:r w:rsidR="008B4EE9">
        <w:rPr>
          <w:bCs/>
        </w:rPr>
        <w:t>I. Norkūnienė – Ekonomikos ir turizmo skyriaus vedėja</w:t>
      </w:r>
    </w:p>
    <w:p w14:paraId="3251A6B3" w14:textId="5E38303F" w:rsidR="008D53BE" w:rsidRDefault="003C65CF" w:rsidP="007C54AA">
      <w:pPr>
        <w:jc w:val="both"/>
      </w:pPr>
      <w:r>
        <w:rPr>
          <w:bCs/>
        </w:rPr>
        <w:t xml:space="preserve">            </w:t>
      </w:r>
    </w:p>
    <w:p w14:paraId="244936AE" w14:textId="77777777" w:rsidR="00652421" w:rsidRDefault="00652421" w:rsidP="00652421"/>
    <w:p w14:paraId="64B8545C" w14:textId="77777777" w:rsidR="008C5F19" w:rsidRDefault="008C5F19" w:rsidP="00652421"/>
    <w:p w14:paraId="3F607F41" w14:textId="77777777" w:rsidR="008C5F19" w:rsidRDefault="008C5F19" w:rsidP="00652421"/>
    <w:p w14:paraId="0BA32414" w14:textId="77777777" w:rsidR="008C5F19" w:rsidRDefault="008C5F19" w:rsidP="00652421"/>
    <w:p w14:paraId="35AC306B" w14:textId="77777777" w:rsidR="008C5F19" w:rsidRDefault="008C5F19" w:rsidP="00652421"/>
    <w:p w14:paraId="527A9A4A" w14:textId="77777777" w:rsidR="008C5F19" w:rsidRDefault="008C5F19" w:rsidP="00652421"/>
    <w:p w14:paraId="2B0B34EB" w14:textId="77777777" w:rsidR="008C5F19" w:rsidRDefault="008C5F19" w:rsidP="00652421"/>
    <w:p w14:paraId="77475811" w14:textId="77777777" w:rsidR="008C5F19" w:rsidRDefault="008C5F19" w:rsidP="00652421"/>
    <w:p w14:paraId="399C4DF3" w14:textId="77777777" w:rsidR="008C5F19" w:rsidRDefault="008C5F19" w:rsidP="00652421"/>
    <w:p w14:paraId="61698501" w14:textId="77777777" w:rsidR="008C5F19" w:rsidRDefault="008C5F19" w:rsidP="00652421"/>
    <w:p w14:paraId="0010AD6E" w14:textId="77777777" w:rsidR="008C5F19" w:rsidRDefault="008C5F19" w:rsidP="00652421"/>
    <w:p w14:paraId="39B91FE7" w14:textId="77777777" w:rsidR="008C5F19" w:rsidRDefault="008C5F19" w:rsidP="00652421"/>
    <w:p w14:paraId="280C021B" w14:textId="77777777" w:rsidR="008C5F19" w:rsidRDefault="008C5F19" w:rsidP="00652421"/>
    <w:p w14:paraId="3B6000D2" w14:textId="77777777" w:rsidR="008C5F19" w:rsidRDefault="008C5F19" w:rsidP="00652421"/>
    <w:p w14:paraId="094DB4FB" w14:textId="77777777" w:rsidR="008C5F19" w:rsidRDefault="008C5F19" w:rsidP="00652421"/>
    <w:p w14:paraId="6A2E2058" w14:textId="77777777" w:rsidR="008C5F19" w:rsidRDefault="008C5F19" w:rsidP="00652421"/>
    <w:p w14:paraId="1EAB6668" w14:textId="77777777" w:rsidR="008C5F19" w:rsidRDefault="008C5F19" w:rsidP="00652421"/>
    <w:p w14:paraId="0B5CFF29" w14:textId="77777777" w:rsidR="006F6795" w:rsidRDefault="006F6795" w:rsidP="00B61FA5">
      <w:pPr>
        <w:ind w:firstLine="709"/>
        <w:jc w:val="center"/>
        <w:rPr>
          <w:b/>
          <w:szCs w:val="24"/>
        </w:rPr>
        <w:sectPr w:rsidR="006F6795" w:rsidSect="00163BF6">
          <w:headerReference w:type="even" r:id="rId11"/>
          <w:footerReference w:type="defaul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bookmarkStart w:id="7" w:name="_Hlk55306688"/>
    </w:p>
    <w:p w14:paraId="7C3E011F" w14:textId="5596550E" w:rsidR="00B61FA5" w:rsidRPr="006E54C1" w:rsidRDefault="00B61FA5" w:rsidP="00B61FA5">
      <w:pPr>
        <w:ind w:firstLine="709"/>
        <w:jc w:val="center"/>
        <w:rPr>
          <w:b/>
          <w:szCs w:val="24"/>
        </w:rPr>
      </w:pPr>
      <w:r w:rsidRPr="006E54C1">
        <w:rPr>
          <w:b/>
          <w:szCs w:val="24"/>
        </w:rPr>
        <w:lastRenderedPageBreak/>
        <w:t xml:space="preserve">Varėnos rajono savivaldybės tarybos 9 šaukimo </w:t>
      </w:r>
      <w:r w:rsidR="00AF1659">
        <w:rPr>
          <w:b/>
          <w:szCs w:val="24"/>
        </w:rPr>
        <w:t>antra</w:t>
      </w:r>
      <w:r w:rsidRPr="006E54C1">
        <w:rPr>
          <w:b/>
          <w:szCs w:val="24"/>
        </w:rPr>
        <w:t>jame (</w:t>
      </w:r>
      <w:r w:rsidR="002059D9">
        <w:rPr>
          <w:b/>
          <w:szCs w:val="24"/>
        </w:rPr>
        <w:t>3</w:t>
      </w:r>
      <w:r w:rsidR="00AF1659">
        <w:rPr>
          <w:b/>
          <w:szCs w:val="24"/>
        </w:rPr>
        <w:t>2</w:t>
      </w:r>
      <w:r w:rsidRPr="006E54C1">
        <w:rPr>
          <w:b/>
          <w:szCs w:val="24"/>
        </w:rPr>
        <w:t xml:space="preserve">) posėdyje, įvykusiame </w:t>
      </w:r>
    </w:p>
    <w:p w14:paraId="71BDEAAC" w14:textId="06CD8CA0" w:rsidR="00B61FA5" w:rsidRDefault="00B61FA5" w:rsidP="00B61FA5">
      <w:pPr>
        <w:ind w:firstLine="709"/>
        <w:jc w:val="center"/>
        <w:rPr>
          <w:b/>
          <w:szCs w:val="24"/>
        </w:rPr>
      </w:pPr>
      <w:r w:rsidRPr="006E54C1">
        <w:rPr>
          <w:b/>
          <w:szCs w:val="24"/>
        </w:rPr>
        <w:t>202</w:t>
      </w:r>
      <w:r w:rsidR="001A7B73">
        <w:rPr>
          <w:b/>
          <w:szCs w:val="24"/>
        </w:rPr>
        <w:t>2</w:t>
      </w:r>
      <w:r w:rsidRPr="006E54C1">
        <w:rPr>
          <w:b/>
          <w:szCs w:val="24"/>
        </w:rPr>
        <w:t>-</w:t>
      </w:r>
      <w:r w:rsidR="001A7B73">
        <w:rPr>
          <w:b/>
          <w:szCs w:val="24"/>
        </w:rPr>
        <w:t>0</w:t>
      </w:r>
      <w:r w:rsidR="00AF1659">
        <w:rPr>
          <w:b/>
          <w:szCs w:val="24"/>
        </w:rPr>
        <w:t>3</w:t>
      </w:r>
      <w:r w:rsidRPr="006E54C1">
        <w:rPr>
          <w:b/>
          <w:szCs w:val="24"/>
        </w:rPr>
        <w:t>-</w:t>
      </w:r>
      <w:r w:rsidR="00AF1659">
        <w:rPr>
          <w:b/>
          <w:szCs w:val="24"/>
        </w:rPr>
        <w:t>02</w:t>
      </w:r>
      <w:r w:rsidRPr="006E54C1">
        <w:rPr>
          <w:b/>
          <w:szCs w:val="24"/>
        </w:rPr>
        <w:t>, priimti sprendimai ir Tarybos narių balsavimo rezultatai</w:t>
      </w:r>
    </w:p>
    <w:p w14:paraId="5E0CD010" w14:textId="77777777" w:rsidR="002A7627" w:rsidRPr="006E54C1" w:rsidRDefault="002A7627" w:rsidP="00B61FA5">
      <w:pPr>
        <w:ind w:firstLine="709"/>
        <w:jc w:val="center"/>
        <w:rPr>
          <w:b/>
          <w:szCs w:val="24"/>
        </w:rPr>
      </w:pPr>
    </w:p>
    <w:tbl>
      <w:tblPr>
        <w:tblW w:w="158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4511"/>
        <w:gridCol w:w="3780"/>
        <w:gridCol w:w="2880"/>
        <w:gridCol w:w="3420"/>
      </w:tblGrid>
      <w:tr w:rsidR="00B61FA5" w:rsidRPr="00373C72" w14:paraId="42BF7487" w14:textId="77777777" w:rsidTr="00C82EC4">
        <w:trPr>
          <w:trHeight w:val="6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8F86" w14:textId="77777777" w:rsidR="00B61FA5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bookmarkStart w:id="8" w:name="_Hlk52884798"/>
            <w:bookmarkStart w:id="9" w:name="_Hlk89871867"/>
            <w:r>
              <w:rPr>
                <w:b/>
                <w:sz w:val="18"/>
                <w:szCs w:val="18"/>
              </w:rPr>
              <w:t>Eil. Nr.</w:t>
            </w:r>
          </w:p>
          <w:p w14:paraId="152BE86A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Spr. Nr.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F117" w14:textId="77777777" w:rsidR="00B61FA5" w:rsidRPr="00373C72" w:rsidRDefault="00B61FA5" w:rsidP="00C82EC4">
            <w:pPr>
              <w:pStyle w:val="Antrat1"/>
              <w:ind w:firstLine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C72">
              <w:rPr>
                <w:rFonts w:ascii="Times New Roman" w:hAnsi="Times New Roman" w:cs="Times New Roman"/>
                <w:sz w:val="18"/>
                <w:szCs w:val="18"/>
              </w:rPr>
              <w:t>Sprendimo pavadinimas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DD3D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Už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5DDA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Prieš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F1743" w14:textId="77777777" w:rsidR="002E6CCC" w:rsidRDefault="002E6CCC" w:rsidP="002E6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14:paraId="5DD1553A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B61FA5" w:rsidRPr="00373C72" w14:paraId="78F36E82" w14:textId="77777777" w:rsidTr="007C2311">
        <w:trPr>
          <w:trHeight w:val="2166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E62C72" w14:textId="59D8D004" w:rsidR="00B61FA5" w:rsidRPr="00373C72" w:rsidRDefault="00B61FA5" w:rsidP="000F4F94">
            <w:pPr>
              <w:ind w:firstLine="6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373C72">
              <w:rPr>
                <w:sz w:val="18"/>
                <w:szCs w:val="18"/>
              </w:rPr>
              <w:t>T-IX-</w:t>
            </w:r>
            <w:r w:rsidR="003C65CF">
              <w:rPr>
                <w:sz w:val="18"/>
                <w:szCs w:val="18"/>
              </w:rPr>
              <w:t>8</w:t>
            </w:r>
            <w:r w:rsidR="00AF1659">
              <w:rPr>
                <w:sz w:val="18"/>
                <w:szCs w:val="18"/>
              </w:rPr>
              <w:t>67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F233E2B" w14:textId="1E4D8989" w:rsidR="00AF1659" w:rsidRPr="00AF1659" w:rsidRDefault="00AF1659" w:rsidP="00AF165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Pr="00AF1659">
              <w:rPr>
                <w:b/>
                <w:bCs/>
                <w:sz w:val="18"/>
                <w:szCs w:val="18"/>
              </w:rPr>
              <w:t>ĖL BENDRADARBIAVIMO SUTARČIŲ NUTRAUKIMO</w:t>
            </w:r>
          </w:p>
          <w:p w14:paraId="088B6679" w14:textId="2614B9B6" w:rsidR="00B61FA5" w:rsidRPr="00373C72" w:rsidRDefault="00B61FA5" w:rsidP="00E46AF0">
            <w:pPr>
              <w:tabs>
                <w:tab w:val="left" w:pos="4040"/>
              </w:tabs>
              <w:ind w:left="-7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FF4A91" w14:textId="1691727E" w:rsidR="009C3BDD" w:rsidRDefault="00357D34" w:rsidP="009C3BDD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</w:t>
            </w:r>
            <w:r w:rsidR="00AF1659">
              <w:rPr>
                <w:b/>
                <w:bCs/>
                <w:sz w:val="18"/>
                <w:szCs w:val="18"/>
              </w:rPr>
              <w:t>23</w:t>
            </w:r>
          </w:p>
          <w:p w14:paraId="432005F4" w14:textId="3791C7DF" w:rsidR="00B61FA5" w:rsidRPr="003B02D4" w:rsidRDefault="003B02D4" w:rsidP="007C2311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02D4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D. Karalevičienė, V. Kukulskis, G. Kanauka, S. Ivanauskas,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37B9CAD" w14:textId="08E76F94" w:rsidR="007C2311" w:rsidRPr="00373C72" w:rsidRDefault="00AF1659" w:rsidP="00AF1659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DB41C" w14:textId="1680AB4A" w:rsidR="007C2311" w:rsidRPr="00461D94" w:rsidRDefault="00AF1659" w:rsidP="009C3B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bookmarkEnd w:id="7"/>
    <w:bookmarkEnd w:id="8"/>
    <w:bookmarkEnd w:id="9"/>
    <w:p w14:paraId="00259CC2" w14:textId="38A9B37F" w:rsidR="00856359" w:rsidRDefault="00AF1659" w:rsidP="00901D48">
      <w:pPr>
        <w:ind w:firstLine="709"/>
        <w:jc w:val="center"/>
        <w:rPr>
          <w:b/>
          <w:bCs/>
        </w:rPr>
      </w:pPr>
      <w:r>
        <w:rPr>
          <w:b/>
          <w:bCs/>
        </w:rPr>
        <w:t>_________________________</w:t>
      </w:r>
    </w:p>
    <w:sectPr w:rsidR="00856359" w:rsidSect="006F679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80810" w14:textId="77777777" w:rsidR="001C0A3A" w:rsidRDefault="001C0A3A">
      <w:r>
        <w:separator/>
      </w:r>
    </w:p>
  </w:endnote>
  <w:endnote w:type="continuationSeparator" w:id="0">
    <w:p w14:paraId="2EE84188" w14:textId="77777777" w:rsidR="001C0A3A" w:rsidRDefault="001C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C060" w14:textId="4A8F07C1" w:rsidR="000E52A6" w:rsidRDefault="000E52A6" w:rsidP="00D645E7">
    <w:pPr>
      <w:pStyle w:val="Porat"/>
      <w:jc w:val="right"/>
      <w:rPr>
        <w:noProof/>
      </w:rPr>
    </w:pPr>
    <w:r>
      <w:rPr>
        <w:noProof/>
      </w:rPr>
      <w:t xml:space="preserve">protokolas </w:t>
    </w:r>
    <w:r w:rsidR="0032252F">
      <w:rPr>
        <w:noProof/>
      </w:rPr>
      <w:t>2</w:t>
    </w:r>
    <w:r>
      <w:rPr>
        <w:noProof/>
      </w:rPr>
      <w:t xml:space="preserve"> (</w:t>
    </w:r>
    <w:r w:rsidR="00AB2048">
      <w:rPr>
        <w:noProof/>
      </w:rPr>
      <w:t>3</w:t>
    </w:r>
    <w:r w:rsidR="0032252F">
      <w:rPr>
        <w:noProof/>
      </w:rPr>
      <w:t>2</w:t>
    </w:r>
    <w:r>
      <w:rPr>
        <w:noProof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DAE5" w14:textId="52DDA341" w:rsidR="000E52A6" w:rsidRDefault="000E52A6" w:rsidP="00D87389">
    <w:pPr>
      <w:pStyle w:val="Porat"/>
      <w:ind w:right="360"/>
      <w:jc w:val="right"/>
    </w:pPr>
    <w:r>
      <w:t>protokolas 3 (23)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8B1DC" w14:textId="77777777" w:rsidR="001C0A3A" w:rsidRDefault="001C0A3A">
      <w:r>
        <w:separator/>
      </w:r>
    </w:p>
  </w:footnote>
  <w:footnote w:type="continuationSeparator" w:id="0">
    <w:p w14:paraId="4BFDDCBE" w14:textId="77777777" w:rsidR="001C0A3A" w:rsidRDefault="001C0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DAEA" w14:textId="77777777" w:rsidR="000E52A6" w:rsidRDefault="000E52A6" w:rsidP="00B2041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DC1475" w14:textId="77777777" w:rsidR="000E52A6" w:rsidRDefault="000E52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07D8"/>
    <w:multiLevelType w:val="hybridMultilevel"/>
    <w:tmpl w:val="F88A77A6"/>
    <w:lvl w:ilvl="0" w:tplc="36B4F99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24B153B8"/>
    <w:multiLevelType w:val="hybridMultilevel"/>
    <w:tmpl w:val="96EC58AC"/>
    <w:lvl w:ilvl="0" w:tplc="D708DEBC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B222E"/>
    <w:multiLevelType w:val="hybridMultilevel"/>
    <w:tmpl w:val="30C2FEC0"/>
    <w:lvl w:ilvl="0" w:tplc="564C2E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DB1DB6"/>
    <w:multiLevelType w:val="hybridMultilevel"/>
    <w:tmpl w:val="C16E161C"/>
    <w:lvl w:ilvl="0" w:tplc="842887B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644" w:hanging="180"/>
      </w:pPr>
    </w:lvl>
    <w:lvl w:ilvl="3" w:tplc="0427000F" w:tentative="1">
      <w:start w:val="1"/>
      <w:numFmt w:val="decimal"/>
      <w:lvlText w:val="%4."/>
      <w:lvlJc w:val="left"/>
      <w:pPr>
        <w:ind w:left="4364" w:hanging="360"/>
      </w:pPr>
    </w:lvl>
    <w:lvl w:ilvl="4" w:tplc="04270019" w:tentative="1">
      <w:start w:val="1"/>
      <w:numFmt w:val="lowerLetter"/>
      <w:lvlText w:val="%5."/>
      <w:lvlJc w:val="left"/>
      <w:pPr>
        <w:ind w:left="5084" w:hanging="360"/>
      </w:pPr>
    </w:lvl>
    <w:lvl w:ilvl="5" w:tplc="0427001B" w:tentative="1">
      <w:start w:val="1"/>
      <w:numFmt w:val="lowerRoman"/>
      <w:lvlText w:val="%6."/>
      <w:lvlJc w:val="right"/>
      <w:pPr>
        <w:ind w:left="5804" w:hanging="180"/>
      </w:pPr>
    </w:lvl>
    <w:lvl w:ilvl="6" w:tplc="0427000F" w:tentative="1">
      <w:start w:val="1"/>
      <w:numFmt w:val="decimal"/>
      <w:lvlText w:val="%7."/>
      <w:lvlJc w:val="left"/>
      <w:pPr>
        <w:ind w:left="6524" w:hanging="360"/>
      </w:pPr>
    </w:lvl>
    <w:lvl w:ilvl="7" w:tplc="04270019" w:tentative="1">
      <w:start w:val="1"/>
      <w:numFmt w:val="lowerLetter"/>
      <w:lvlText w:val="%8."/>
      <w:lvlJc w:val="left"/>
      <w:pPr>
        <w:ind w:left="7244" w:hanging="360"/>
      </w:pPr>
    </w:lvl>
    <w:lvl w:ilvl="8" w:tplc="0427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4BCB5D19"/>
    <w:multiLevelType w:val="hybridMultilevel"/>
    <w:tmpl w:val="0CCA11C8"/>
    <w:lvl w:ilvl="0" w:tplc="BDE6B616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27E91"/>
    <w:multiLevelType w:val="hybridMultilevel"/>
    <w:tmpl w:val="3488943A"/>
    <w:lvl w:ilvl="0" w:tplc="6B0C2858">
      <w:start w:val="1"/>
      <w:numFmt w:val="upperLetter"/>
      <w:lvlText w:val="(%1."/>
      <w:lvlJc w:val="left"/>
      <w:pPr>
        <w:ind w:left="15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6" w:hanging="360"/>
      </w:pPr>
    </w:lvl>
    <w:lvl w:ilvl="2" w:tplc="0427001B" w:tentative="1">
      <w:start w:val="1"/>
      <w:numFmt w:val="lowerRoman"/>
      <w:lvlText w:val="%3."/>
      <w:lvlJc w:val="right"/>
      <w:pPr>
        <w:ind w:left="3006" w:hanging="180"/>
      </w:pPr>
    </w:lvl>
    <w:lvl w:ilvl="3" w:tplc="0427000F" w:tentative="1">
      <w:start w:val="1"/>
      <w:numFmt w:val="decimal"/>
      <w:lvlText w:val="%4."/>
      <w:lvlJc w:val="left"/>
      <w:pPr>
        <w:ind w:left="3726" w:hanging="360"/>
      </w:pPr>
    </w:lvl>
    <w:lvl w:ilvl="4" w:tplc="04270019" w:tentative="1">
      <w:start w:val="1"/>
      <w:numFmt w:val="lowerLetter"/>
      <w:lvlText w:val="%5."/>
      <w:lvlJc w:val="left"/>
      <w:pPr>
        <w:ind w:left="4446" w:hanging="360"/>
      </w:pPr>
    </w:lvl>
    <w:lvl w:ilvl="5" w:tplc="0427001B" w:tentative="1">
      <w:start w:val="1"/>
      <w:numFmt w:val="lowerRoman"/>
      <w:lvlText w:val="%6."/>
      <w:lvlJc w:val="right"/>
      <w:pPr>
        <w:ind w:left="5166" w:hanging="180"/>
      </w:pPr>
    </w:lvl>
    <w:lvl w:ilvl="6" w:tplc="0427000F" w:tentative="1">
      <w:start w:val="1"/>
      <w:numFmt w:val="decimal"/>
      <w:lvlText w:val="%7."/>
      <w:lvlJc w:val="left"/>
      <w:pPr>
        <w:ind w:left="5886" w:hanging="360"/>
      </w:pPr>
    </w:lvl>
    <w:lvl w:ilvl="7" w:tplc="04270019" w:tentative="1">
      <w:start w:val="1"/>
      <w:numFmt w:val="lowerLetter"/>
      <w:lvlText w:val="%8."/>
      <w:lvlJc w:val="left"/>
      <w:pPr>
        <w:ind w:left="6606" w:hanging="360"/>
      </w:pPr>
    </w:lvl>
    <w:lvl w:ilvl="8" w:tplc="0427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6" w15:restartNumberingAfterBreak="0">
    <w:nsid w:val="5EA24453"/>
    <w:multiLevelType w:val="hybridMultilevel"/>
    <w:tmpl w:val="484AA798"/>
    <w:lvl w:ilvl="0" w:tplc="141850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3C66661"/>
    <w:multiLevelType w:val="hybridMultilevel"/>
    <w:tmpl w:val="BDEC9704"/>
    <w:lvl w:ilvl="0" w:tplc="C4963E4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783E3B3C"/>
    <w:multiLevelType w:val="hybridMultilevel"/>
    <w:tmpl w:val="1D26C326"/>
    <w:lvl w:ilvl="0" w:tplc="EA8A61E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6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36"/>
    <w:rsid w:val="000001CC"/>
    <w:rsid w:val="00000B82"/>
    <w:rsid w:val="00000E94"/>
    <w:rsid w:val="00000EEB"/>
    <w:rsid w:val="00001159"/>
    <w:rsid w:val="00001408"/>
    <w:rsid w:val="000014E2"/>
    <w:rsid w:val="000016CA"/>
    <w:rsid w:val="0000190B"/>
    <w:rsid w:val="00001C88"/>
    <w:rsid w:val="00001CB7"/>
    <w:rsid w:val="0000247F"/>
    <w:rsid w:val="000024B4"/>
    <w:rsid w:val="000025BD"/>
    <w:rsid w:val="00002959"/>
    <w:rsid w:val="00002D50"/>
    <w:rsid w:val="00002F03"/>
    <w:rsid w:val="0000310E"/>
    <w:rsid w:val="00003281"/>
    <w:rsid w:val="0000385A"/>
    <w:rsid w:val="000041C5"/>
    <w:rsid w:val="00004227"/>
    <w:rsid w:val="00004331"/>
    <w:rsid w:val="00004F7F"/>
    <w:rsid w:val="00005137"/>
    <w:rsid w:val="00005A89"/>
    <w:rsid w:val="00005FD8"/>
    <w:rsid w:val="0000620D"/>
    <w:rsid w:val="00006598"/>
    <w:rsid w:val="00006645"/>
    <w:rsid w:val="0000666B"/>
    <w:rsid w:val="00006A69"/>
    <w:rsid w:val="00006A99"/>
    <w:rsid w:val="00006B12"/>
    <w:rsid w:val="00006B3F"/>
    <w:rsid w:val="00007402"/>
    <w:rsid w:val="00007574"/>
    <w:rsid w:val="000077DA"/>
    <w:rsid w:val="00007888"/>
    <w:rsid w:val="00007960"/>
    <w:rsid w:val="00007A77"/>
    <w:rsid w:val="000102BC"/>
    <w:rsid w:val="000105CE"/>
    <w:rsid w:val="000108B3"/>
    <w:rsid w:val="00010AEA"/>
    <w:rsid w:val="00010BD2"/>
    <w:rsid w:val="00010C60"/>
    <w:rsid w:val="00010EDA"/>
    <w:rsid w:val="00011094"/>
    <w:rsid w:val="0001115A"/>
    <w:rsid w:val="000114F0"/>
    <w:rsid w:val="000116E1"/>
    <w:rsid w:val="000116EE"/>
    <w:rsid w:val="0001188A"/>
    <w:rsid w:val="0001190D"/>
    <w:rsid w:val="00011AB1"/>
    <w:rsid w:val="00011D3C"/>
    <w:rsid w:val="000120CE"/>
    <w:rsid w:val="0001222C"/>
    <w:rsid w:val="0001235A"/>
    <w:rsid w:val="00012760"/>
    <w:rsid w:val="00012811"/>
    <w:rsid w:val="000128D8"/>
    <w:rsid w:val="000129B7"/>
    <w:rsid w:val="00012DB5"/>
    <w:rsid w:val="000130A3"/>
    <w:rsid w:val="000132CD"/>
    <w:rsid w:val="00013505"/>
    <w:rsid w:val="00013550"/>
    <w:rsid w:val="00013613"/>
    <w:rsid w:val="000137B2"/>
    <w:rsid w:val="00013921"/>
    <w:rsid w:val="000139FE"/>
    <w:rsid w:val="00013BFF"/>
    <w:rsid w:val="00013C62"/>
    <w:rsid w:val="00014155"/>
    <w:rsid w:val="00014216"/>
    <w:rsid w:val="000142F9"/>
    <w:rsid w:val="00014524"/>
    <w:rsid w:val="00014D91"/>
    <w:rsid w:val="0001583B"/>
    <w:rsid w:val="0001584B"/>
    <w:rsid w:val="000158FC"/>
    <w:rsid w:val="00015A5F"/>
    <w:rsid w:val="00015BFD"/>
    <w:rsid w:val="00015C71"/>
    <w:rsid w:val="00015D57"/>
    <w:rsid w:val="00016129"/>
    <w:rsid w:val="000169EC"/>
    <w:rsid w:val="000174F2"/>
    <w:rsid w:val="00017790"/>
    <w:rsid w:val="000177A1"/>
    <w:rsid w:val="00017B8E"/>
    <w:rsid w:val="00017F10"/>
    <w:rsid w:val="0002004C"/>
    <w:rsid w:val="000200F3"/>
    <w:rsid w:val="0002034A"/>
    <w:rsid w:val="00020442"/>
    <w:rsid w:val="0002045F"/>
    <w:rsid w:val="0002055F"/>
    <w:rsid w:val="000206BD"/>
    <w:rsid w:val="00021432"/>
    <w:rsid w:val="00021721"/>
    <w:rsid w:val="000217C9"/>
    <w:rsid w:val="0002182B"/>
    <w:rsid w:val="00021F00"/>
    <w:rsid w:val="0002220C"/>
    <w:rsid w:val="000223DA"/>
    <w:rsid w:val="00022AE2"/>
    <w:rsid w:val="00022C02"/>
    <w:rsid w:val="00023191"/>
    <w:rsid w:val="00023289"/>
    <w:rsid w:val="00023410"/>
    <w:rsid w:val="000237D8"/>
    <w:rsid w:val="00023B48"/>
    <w:rsid w:val="00023D23"/>
    <w:rsid w:val="0002412C"/>
    <w:rsid w:val="00024184"/>
    <w:rsid w:val="000243E6"/>
    <w:rsid w:val="0002458E"/>
    <w:rsid w:val="000245BA"/>
    <w:rsid w:val="00024A44"/>
    <w:rsid w:val="00024C73"/>
    <w:rsid w:val="00024FFF"/>
    <w:rsid w:val="000253A4"/>
    <w:rsid w:val="000253D2"/>
    <w:rsid w:val="00025415"/>
    <w:rsid w:val="00025749"/>
    <w:rsid w:val="00025DB3"/>
    <w:rsid w:val="00025FDE"/>
    <w:rsid w:val="0002676C"/>
    <w:rsid w:val="00026C37"/>
    <w:rsid w:val="00026C7D"/>
    <w:rsid w:val="00027054"/>
    <w:rsid w:val="00027135"/>
    <w:rsid w:val="00027137"/>
    <w:rsid w:val="00027360"/>
    <w:rsid w:val="00027774"/>
    <w:rsid w:val="000305F0"/>
    <w:rsid w:val="000309FC"/>
    <w:rsid w:val="00030B11"/>
    <w:rsid w:val="00030D61"/>
    <w:rsid w:val="00030D92"/>
    <w:rsid w:val="0003116D"/>
    <w:rsid w:val="000313A6"/>
    <w:rsid w:val="0003163C"/>
    <w:rsid w:val="00031B95"/>
    <w:rsid w:val="00031D83"/>
    <w:rsid w:val="00031E89"/>
    <w:rsid w:val="00031F20"/>
    <w:rsid w:val="00032165"/>
    <w:rsid w:val="00032500"/>
    <w:rsid w:val="0003270A"/>
    <w:rsid w:val="00032896"/>
    <w:rsid w:val="00032AA4"/>
    <w:rsid w:val="00032BA3"/>
    <w:rsid w:val="00032E44"/>
    <w:rsid w:val="00033193"/>
    <w:rsid w:val="00033379"/>
    <w:rsid w:val="00033976"/>
    <w:rsid w:val="000339A5"/>
    <w:rsid w:val="000343FB"/>
    <w:rsid w:val="00034403"/>
    <w:rsid w:val="00034529"/>
    <w:rsid w:val="00034921"/>
    <w:rsid w:val="00034A5D"/>
    <w:rsid w:val="00034DD1"/>
    <w:rsid w:val="00034EAB"/>
    <w:rsid w:val="00035117"/>
    <w:rsid w:val="0003517A"/>
    <w:rsid w:val="0003523C"/>
    <w:rsid w:val="00035395"/>
    <w:rsid w:val="00035566"/>
    <w:rsid w:val="00035881"/>
    <w:rsid w:val="0003589E"/>
    <w:rsid w:val="00035B12"/>
    <w:rsid w:val="00035BDD"/>
    <w:rsid w:val="00035C03"/>
    <w:rsid w:val="00035C26"/>
    <w:rsid w:val="00035CA1"/>
    <w:rsid w:val="000366C4"/>
    <w:rsid w:val="00036811"/>
    <w:rsid w:val="00036B97"/>
    <w:rsid w:val="00036EDE"/>
    <w:rsid w:val="00037045"/>
    <w:rsid w:val="00037228"/>
    <w:rsid w:val="00037A58"/>
    <w:rsid w:val="00037A85"/>
    <w:rsid w:val="00037E21"/>
    <w:rsid w:val="000400B0"/>
    <w:rsid w:val="000400CC"/>
    <w:rsid w:val="0004053D"/>
    <w:rsid w:val="00040924"/>
    <w:rsid w:val="00040DC7"/>
    <w:rsid w:val="00040F3A"/>
    <w:rsid w:val="00041431"/>
    <w:rsid w:val="000417C1"/>
    <w:rsid w:val="00042548"/>
    <w:rsid w:val="00042A8D"/>
    <w:rsid w:val="000430DC"/>
    <w:rsid w:val="000431AD"/>
    <w:rsid w:val="000432D3"/>
    <w:rsid w:val="00043496"/>
    <w:rsid w:val="0004368B"/>
    <w:rsid w:val="00043817"/>
    <w:rsid w:val="000438D7"/>
    <w:rsid w:val="00043DD7"/>
    <w:rsid w:val="00044105"/>
    <w:rsid w:val="00044387"/>
    <w:rsid w:val="0004459C"/>
    <w:rsid w:val="000448D1"/>
    <w:rsid w:val="00045493"/>
    <w:rsid w:val="00045853"/>
    <w:rsid w:val="00045897"/>
    <w:rsid w:val="000458BD"/>
    <w:rsid w:val="00045978"/>
    <w:rsid w:val="00045B1A"/>
    <w:rsid w:val="00046578"/>
    <w:rsid w:val="00046595"/>
    <w:rsid w:val="00046BB1"/>
    <w:rsid w:val="00046C29"/>
    <w:rsid w:val="00046E11"/>
    <w:rsid w:val="00046E1E"/>
    <w:rsid w:val="00046E91"/>
    <w:rsid w:val="00046F68"/>
    <w:rsid w:val="000471C8"/>
    <w:rsid w:val="000472CA"/>
    <w:rsid w:val="00047421"/>
    <w:rsid w:val="0004757C"/>
    <w:rsid w:val="000478CB"/>
    <w:rsid w:val="00047A1D"/>
    <w:rsid w:val="00047CCD"/>
    <w:rsid w:val="00047DF4"/>
    <w:rsid w:val="0005010A"/>
    <w:rsid w:val="0005045B"/>
    <w:rsid w:val="00050ABB"/>
    <w:rsid w:val="00050D4E"/>
    <w:rsid w:val="00050DD6"/>
    <w:rsid w:val="00050E68"/>
    <w:rsid w:val="00050E85"/>
    <w:rsid w:val="00050EEC"/>
    <w:rsid w:val="00050F4B"/>
    <w:rsid w:val="0005112D"/>
    <w:rsid w:val="000512DE"/>
    <w:rsid w:val="00051660"/>
    <w:rsid w:val="00051A07"/>
    <w:rsid w:val="00052147"/>
    <w:rsid w:val="00052404"/>
    <w:rsid w:val="00052552"/>
    <w:rsid w:val="00052986"/>
    <w:rsid w:val="0005298F"/>
    <w:rsid w:val="00052B21"/>
    <w:rsid w:val="00052CDE"/>
    <w:rsid w:val="00052D62"/>
    <w:rsid w:val="00052DB0"/>
    <w:rsid w:val="00052F5C"/>
    <w:rsid w:val="0005358D"/>
    <w:rsid w:val="00053ABE"/>
    <w:rsid w:val="00053C7E"/>
    <w:rsid w:val="0005445D"/>
    <w:rsid w:val="000545B6"/>
    <w:rsid w:val="00054891"/>
    <w:rsid w:val="00054A62"/>
    <w:rsid w:val="00054F37"/>
    <w:rsid w:val="0005502C"/>
    <w:rsid w:val="000550B7"/>
    <w:rsid w:val="000550CF"/>
    <w:rsid w:val="00055318"/>
    <w:rsid w:val="000556F9"/>
    <w:rsid w:val="00055710"/>
    <w:rsid w:val="000559BE"/>
    <w:rsid w:val="00055F62"/>
    <w:rsid w:val="00055FF0"/>
    <w:rsid w:val="0005617D"/>
    <w:rsid w:val="0005617E"/>
    <w:rsid w:val="000563CF"/>
    <w:rsid w:val="000564D2"/>
    <w:rsid w:val="00056791"/>
    <w:rsid w:val="00056914"/>
    <w:rsid w:val="00056AAC"/>
    <w:rsid w:val="00056D8F"/>
    <w:rsid w:val="00056FE3"/>
    <w:rsid w:val="00057AB6"/>
    <w:rsid w:val="00057E89"/>
    <w:rsid w:val="000603C8"/>
    <w:rsid w:val="000604DF"/>
    <w:rsid w:val="00060766"/>
    <w:rsid w:val="00060899"/>
    <w:rsid w:val="000609E3"/>
    <w:rsid w:val="00060A13"/>
    <w:rsid w:val="00060B5E"/>
    <w:rsid w:val="00060BDB"/>
    <w:rsid w:val="00060C86"/>
    <w:rsid w:val="00060D93"/>
    <w:rsid w:val="00061038"/>
    <w:rsid w:val="000610F7"/>
    <w:rsid w:val="000612B7"/>
    <w:rsid w:val="00061387"/>
    <w:rsid w:val="000614F7"/>
    <w:rsid w:val="00061557"/>
    <w:rsid w:val="000615FC"/>
    <w:rsid w:val="000617F3"/>
    <w:rsid w:val="00061BC4"/>
    <w:rsid w:val="00061C97"/>
    <w:rsid w:val="000621CA"/>
    <w:rsid w:val="000622F7"/>
    <w:rsid w:val="000624CC"/>
    <w:rsid w:val="00062736"/>
    <w:rsid w:val="000627E1"/>
    <w:rsid w:val="00062B71"/>
    <w:rsid w:val="000633AD"/>
    <w:rsid w:val="0006375A"/>
    <w:rsid w:val="00063999"/>
    <w:rsid w:val="00063AAA"/>
    <w:rsid w:val="00063BC9"/>
    <w:rsid w:val="00063C94"/>
    <w:rsid w:val="00063F13"/>
    <w:rsid w:val="00064511"/>
    <w:rsid w:val="00064722"/>
    <w:rsid w:val="000648B0"/>
    <w:rsid w:val="00064921"/>
    <w:rsid w:val="00064A6A"/>
    <w:rsid w:val="00064C88"/>
    <w:rsid w:val="00064DFB"/>
    <w:rsid w:val="00064E1B"/>
    <w:rsid w:val="0006504B"/>
    <w:rsid w:val="00065AFB"/>
    <w:rsid w:val="00065CA6"/>
    <w:rsid w:val="00065EC3"/>
    <w:rsid w:val="00066368"/>
    <w:rsid w:val="0006695E"/>
    <w:rsid w:val="000669DD"/>
    <w:rsid w:val="00066DD7"/>
    <w:rsid w:val="00066E37"/>
    <w:rsid w:val="00066F46"/>
    <w:rsid w:val="0006706F"/>
    <w:rsid w:val="00067091"/>
    <w:rsid w:val="00067119"/>
    <w:rsid w:val="00067885"/>
    <w:rsid w:val="00067A88"/>
    <w:rsid w:val="00067B01"/>
    <w:rsid w:val="00070017"/>
    <w:rsid w:val="000700BC"/>
    <w:rsid w:val="000703DC"/>
    <w:rsid w:val="00071082"/>
    <w:rsid w:val="000711BA"/>
    <w:rsid w:val="0007139D"/>
    <w:rsid w:val="0007141E"/>
    <w:rsid w:val="00071495"/>
    <w:rsid w:val="000716A2"/>
    <w:rsid w:val="00071742"/>
    <w:rsid w:val="00071884"/>
    <w:rsid w:val="00071979"/>
    <w:rsid w:val="00071C44"/>
    <w:rsid w:val="00071D57"/>
    <w:rsid w:val="00071E63"/>
    <w:rsid w:val="00071EFC"/>
    <w:rsid w:val="00071F78"/>
    <w:rsid w:val="00072044"/>
    <w:rsid w:val="000721E0"/>
    <w:rsid w:val="00072A8D"/>
    <w:rsid w:val="00072CAC"/>
    <w:rsid w:val="00072DCA"/>
    <w:rsid w:val="0007384B"/>
    <w:rsid w:val="000739B0"/>
    <w:rsid w:val="000739DF"/>
    <w:rsid w:val="00073CB8"/>
    <w:rsid w:val="000743D1"/>
    <w:rsid w:val="000744E6"/>
    <w:rsid w:val="0007483E"/>
    <w:rsid w:val="00074C32"/>
    <w:rsid w:val="00074C5D"/>
    <w:rsid w:val="00074E39"/>
    <w:rsid w:val="0007512C"/>
    <w:rsid w:val="000751B1"/>
    <w:rsid w:val="000753C7"/>
    <w:rsid w:val="00075478"/>
    <w:rsid w:val="000754E3"/>
    <w:rsid w:val="00075CEF"/>
    <w:rsid w:val="00075D3D"/>
    <w:rsid w:val="00076DC7"/>
    <w:rsid w:val="00076DF3"/>
    <w:rsid w:val="00076EBD"/>
    <w:rsid w:val="000771FB"/>
    <w:rsid w:val="000773D6"/>
    <w:rsid w:val="00077528"/>
    <w:rsid w:val="00077532"/>
    <w:rsid w:val="0007778D"/>
    <w:rsid w:val="000779F8"/>
    <w:rsid w:val="00077BF7"/>
    <w:rsid w:val="00080008"/>
    <w:rsid w:val="000801E1"/>
    <w:rsid w:val="00080376"/>
    <w:rsid w:val="000803CA"/>
    <w:rsid w:val="000803E0"/>
    <w:rsid w:val="00080640"/>
    <w:rsid w:val="00080937"/>
    <w:rsid w:val="000809F1"/>
    <w:rsid w:val="00080A04"/>
    <w:rsid w:val="00080CFD"/>
    <w:rsid w:val="00080DA7"/>
    <w:rsid w:val="00080EBE"/>
    <w:rsid w:val="000816C7"/>
    <w:rsid w:val="000817DA"/>
    <w:rsid w:val="00081CEE"/>
    <w:rsid w:val="00081F73"/>
    <w:rsid w:val="00082491"/>
    <w:rsid w:val="0008254C"/>
    <w:rsid w:val="00082AD2"/>
    <w:rsid w:val="00082E32"/>
    <w:rsid w:val="00082FC6"/>
    <w:rsid w:val="00083125"/>
    <w:rsid w:val="0008330A"/>
    <w:rsid w:val="000835A6"/>
    <w:rsid w:val="00083A07"/>
    <w:rsid w:val="00083A8F"/>
    <w:rsid w:val="00083BC7"/>
    <w:rsid w:val="00083CC1"/>
    <w:rsid w:val="0008441A"/>
    <w:rsid w:val="00084E48"/>
    <w:rsid w:val="000856C1"/>
    <w:rsid w:val="000858D7"/>
    <w:rsid w:val="00085BEA"/>
    <w:rsid w:val="000861D3"/>
    <w:rsid w:val="00086216"/>
    <w:rsid w:val="00086379"/>
    <w:rsid w:val="00086499"/>
    <w:rsid w:val="000867F7"/>
    <w:rsid w:val="00086880"/>
    <w:rsid w:val="00086B4D"/>
    <w:rsid w:val="00086C6C"/>
    <w:rsid w:val="000874F5"/>
    <w:rsid w:val="000877CE"/>
    <w:rsid w:val="00087864"/>
    <w:rsid w:val="00087D9F"/>
    <w:rsid w:val="00090A11"/>
    <w:rsid w:val="00090BDE"/>
    <w:rsid w:val="00090CFC"/>
    <w:rsid w:val="00090E5D"/>
    <w:rsid w:val="00090FB5"/>
    <w:rsid w:val="00091258"/>
    <w:rsid w:val="00091A30"/>
    <w:rsid w:val="0009202C"/>
    <w:rsid w:val="000922F7"/>
    <w:rsid w:val="00092629"/>
    <w:rsid w:val="00092B19"/>
    <w:rsid w:val="00093357"/>
    <w:rsid w:val="00093675"/>
    <w:rsid w:val="00093753"/>
    <w:rsid w:val="000937A5"/>
    <w:rsid w:val="00093BCD"/>
    <w:rsid w:val="00093C6F"/>
    <w:rsid w:val="00093C9C"/>
    <w:rsid w:val="000956B5"/>
    <w:rsid w:val="00095D2A"/>
    <w:rsid w:val="000960BD"/>
    <w:rsid w:val="000960BF"/>
    <w:rsid w:val="000967AD"/>
    <w:rsid w:val="000968FD"/>
    <w:rsid w:val="00096BCB"/>
    <w:rsid w:val="00096C49"/>
    <w:rsid w:val="00096DA4"/>
    <w:rsid w:val="00096DC6"/>
    <w:rsid w:val="00096F40"/>
    <w:rsid w:val="00097170"/>
    <w:rsid w:val="000972AD"/>
    <w:rsid w:val="000972EC"/>
    <w:rsid w:val="00097849"/>
    <w:rsid w:val="000A01E0"/>
    <w:rsid w:val="000A0597"/>
    <w:rsid w:val="000A08A3"/>
    <w:rsid w:val="000A0BD9"/>
    <w:rsid w:val="000A0D1E"/>
    <w:rsid w:val="000A19C6"/>
    <w:rsid w:val="000A20B3"/>
    <w:rsid w:val="000A20BC"/>
    <w:rsid w:val="000A249E"/>
    <w:rsid w:val="000A2AFE"/>
    <w:rsid w:val="000A2E2D"/>
    <w:rsid w:val="000A2E89"/>
    <w:rsid w:val="000A337D"/>
    <w:rsid w:val="000A353F"/>
    <w:rsid w:val="000A46BB"/>
    <w:rsid w:val="000A489A"/>
    <w:rsid w:val="000A4E1A"/>
    <w:rsid w:val="000A5059"/>
    <w:rsid w:val="000A5609"/>
    <w:rsid w:val="000A5656"/>
    <w:rsid w:val="000A5A40"/>
    <w:rsid w:val="000A5A8F"/>
    <w:rsid w:val="000A5BB5"/>
    <w:rsid w:val="000A5BB6"/>
    <w:rsid w:val="000A5DA6"/>
    <w:rsid w:val="000A62F6"/>
    <w:rsid w:val="000A636D"/>
    <w:rsid w:val="000A66F6"/>
    <w:rsid w:val="000A6736"/>
    <w:rsid w:val="000A68FB"/>
    <w:rsid w:val="000A6C99"/>
    <w:rsid w:val="000A7152"/>
    <w:rsid w:val="000A7242"/>
    <w:rsid w:val="000A7287"/>
    <w:rsid w:val="000A7480"/>
    <w:rsid w:val="000A74AA"/>
    <w:rsid w:val="000A74F9"/>
    <w:rsid w:val="000A77D2"/>
    <w:rsid w:val="000B00F2"/>
    <w:rsid w:val="000B0468"/>
    <w:rsid w:val="000B064E"/>
    <w:rsid w:val="000B0865"/>
    <w:rsid w:val="000B1091"/>
    <w:rsid w:val="000B1106"/>
    <w:rsid w:val="000B14C3"/>
    <w:rsid w:val="000B1858"/>
    <w:rsid w:val="000B1E8A"/>
    <w:rsid w:val="000B2005"/>
    <w:rsid w:val="000B22C1"/>
    <w:rsid w:val="000B26F4"/>
    <w:rsid w:val="000B2983"/>
    <w:rsid w:val="000B2A42"/>
    <w:rsid w:val="000B2E5F"/>
    <w:rsid w:val="000B3124"/>
    <w:rsid w:val="000B351A"/>
    <w:rsid w:val="000B4113"/>
    <w:rsid w:val="000B41FC"/>
    <w:rsid w:val="000B433B"/>
    <w:rsid w:val="000B4B92"/>
    <w:rsid w:val="000B4D47"/>
    <w:rsid w:val="000B50FE"/>
    <w:rsid w:val="000B5166"/>
    <w:rsid w:val="000B5600"/>
    <w:rsid w:val="000B57DC"/>
    <w:rsid w:val="000B5A02"/>
    <w:rsid w:val="000B5B07"/>
    <w:rsid w:val="000B5B33"/>
    <w:rsid w:val="000B5D14"/>
    <w:rsid w:val="000B5DDF"/>
    <w:rsid w:val="000B61CD"/>
    <w:rsid w:val="000B62A0"/>
    <w:rsid w:val="000B631A"/>
    <w:rsid w:val="000B6A69"/>
    <w:rsid w:val="000B6B24"/>
    <w:rsid w:val="000B6E3F"/>
    <w:rsid w:val="000B6EF4"/>
    <w:rsid w:val="000B705C"/>
    <w:rsid w:val="000B70AF"/>
    <w:rsid w:val="000B7132"/>
    <w:rsid w:val="000B7494"/>
    <w:rsid w:val="000B7704"/>
    <w:rsid w:val="000B7828"/>
    <w:rsid w:val="000B7867"/>
    <w:rsid w:val="000B7B89"/>
    <w:rsid w:val="000B7CD5"/>
    <w:rsid w:val="000C0763"/>
    <w:rsid w:val="000C07C9"/>
    <w:rsid w:val="000C0856"/>
    <w:rsid w:val="000C0BA2"/>
    <w:rsid w:val="000C0E23"/>
    <w:rsid w:val="000C0ED0"/>
    <w:rsid w:val="000C1012"/>
    <w:rsid w:val="000C132C"/>
    <w:rsid w:val="000C1414"/>
    <w:rsid w:val="000C1631"/>
    <w:rsid w:val="000C24EE"/>
    <w:rsid w:val="000C2BB2"/>
    <w:rsid w:val="000C2CEE"/>
    <w:rsid w:val="000C316C"/>
    <w:rsid w:val="000C344E"/>
    <w:rsid w:val="000C34CA"/>
    <w:rsid w:val="000C3763"/>
    <w:rsid w:val="000C3847"/>
    <w:rsid w:val="000C3860"/>
    <w:rsid w:val="000C3A36"/>
    <w:rsid w:val="000C3C78"/>
    <w:rsid w:val="000C3D71"/>
    <w:rsid w:val="000C47F9"/>
    <w:rsid w:val="000C492F"/>
    <w:rsid w:val="000C49DB"/>
    <w:rsid w:val="000C4AA8"/>
    <w:rsid w:val="000C4C5A"/>
    <w:rsid w:val="000C4CD8"/>
    <w:rsid w:val="000C4F9B"/>
    <w:rsid w:val="000C4FAA"/>
    <w:rsid w:val="000C5172"/>
    <w:rsid w:val="000C57AA"/>
    <w:rsid w:val="000C57C5"/>
    <w:rsid w:val="000C5B93"/>
    <w:rsid w:val="000C5BE1"/>
    <w:rsid w:val="000C5E8B"/>
    <w:rsid w:val="000C603C"/>
    <w:rsid w:val="000C64AE"/>
    <w:rsid w:val="000C68B2"/>
    <w:rsid w:val="000C726F"/>
    <w:rsid w:val="000C761B"/>
    <w:rsid w:val="000C7630"/>
    <w:rsid w:val="000C7A87"/>
    <w:rsid w:val="000C7A98"/>
    <w:rsid w:val="000C7F98"/>
    <w:rsid w:val="000D00CC"/>
    <w:rsid w:val="000D0424"/>
    <w:rsid w:val="000D047E"/>
    <w:rsid w:val="000D04A1"/>
    <w:rsid w:val="000D06DA"/>
    <w:rsid w:val="000D0712"/>
    <w:rsid w:val="000D0736"/>
    <w:rsid w:val="000D0B29"/>
    <w:rsid w:val="000D0CC3"/>
    <w:rsid w:val="000D0CF3"/>
    <w:rsid w:val="000D0D82"/>
    <w:rsid w:val="000D0ED7"/>
    <w:rsid w:val="000D12ED"/>
    <w:rsid w:val="000D14B0"/>
    <w:rsid w:val="000D1A07"/>
    <w:rsid w:val="000D1BA7"/>
    <w:rsid w:val="000D1EB0"/>
    <w:rsid w:val="000D1EF6"/>
    <w:rsid w:val="000D1F33"/>
    <w:rsid w:val="000D2058"/>
    <w:rsid w:val="000D2262"/>
    <w:rsid w:val="000D2288"/>
    <w:rsid w:val="000D22CD"/>
    <w:rsid w:val="000D262B"/>
    <w:rsid w:val="000D2B23"/>
    <w:rsid w:val="000D2B86"/>
    <w:rsid w:val="000D2ED7"/>
    <w:rsid w:val="000D30D4"/>
    <w:rsid w:val="000D3418"/>
    <w:rsid w:val="000D3539"/>
    <w:rsid w:val="000D3F5F"/>
    <w:rsid w:val="000D423B"/>
    <w:rsid w:val="000D451F"/>
    <w:rsid w:val="000D4546"/>
    <w:rsid w:val="000D47E6"/>
    <w:rsid w:val="000D4A84"/>
    <w:rsid w:val="000D4DF1"/>
    <w:rsid w:val="000D514E"/>
    <w:rsid w:val="000D514F"/>
    <w:rsid w:val="000D58B1"/>
    <w:rsid w:val="000D5B94"/>
    <w:rsid w:val="000D5C2B"/>
    <w:rsid w:val="000D5EEF"/>
    <w:rsid w:val="000D6482"/>
    <w:rsid w:val="000D6915"/>
    <w:rsid w:val="000D69F5"/>
    <w:rsid w:val="000D7444"/>
    <w:rsid w:val="000D745E"/>
    <w:rsid w:val="000D7885"/>
    <w:rsid w:val="000D7A56"/>
    <w:rsid w:val="000D7AF0"/>
    <w:rsid w:val="000D7EDD"/>
    <w:rsid w:val="000E00BB"/>
    <w:rsid w:val="000E0142"/>
    <w:rsid w:val="000E0328"/>
    <w:rsid w:val="000E0776"/>
    <w:rsid w:val="000E07A5"/>
    <w:rsid w:val="000E094B"/>
    <w:rsid w:val="000E0984"/>
    <w:rsid w:val="000E108E"/>
    <w:rsid w:val="000E1236"/>
    <w:rsid w:val="000E13BA"/>
    <w:rsid w:val="000E1483"/>
    <w:rsid w:val="000E157C"/>
    <w:rsid w:val="000E15BE"/>
    <w:rsid w:val="000E1ACD"/>
    <w:rsid w:val="000E1BF8"/>
    <w:rsid w:val="000E1EDE"/>
    <w:rsid w:val="000E20F1"/>
    <w:rsid w:val="000E276E"/>
    <w:rsid w:val="000E2988"/>
    <w:rsid w:val="000E2BE3"/>
    <w:rsid w:val="000E2C5D"/>
    <w:rsid w:val="000E312F"/>
    <w:rsid w:val="000E325C"/>
    <w:rsid w:val="000E32D3"/>
    <w:rsid w:val="000E344E"/>
    <w:rsid w:val="000E3479"/>
    <w:rsid w:val="000E3D3A"/>
    <w:rsid w:val="000E3F6D"/>
    <w:rsid w:val="000E40DC"/>
    <w:rsid w:val="000E4633"/>
    <w:rsid w:val="000E467C"/>
    <w:rsid w:val="000E46AC"/>
    <w:rsid w:val="000E4A5F"/>
    <w:rsid w:val="000E4C95"/>
    <w:rsid w:val="000E4D3A"/>
    <w:rsid w:val="000E4EB6"/>
    <w:rsid w:val="000E52A6"/>
    <w:rsid w:val="000E5368"/>
    <w:rsid w:val="000E5447"/>
    <w:rsid w:val="000E58D3"/>
    <w:rsid w:val="000E59C2"/>
    <w:rsid w:val="000E5A53"/>
    <w:rsid w:val="000E5F71"/>
    <w:rsid w:val="000E6001"/>
    <w:rsid w:val="000E6107"/>
    <w:rsid w:val="000E6114"/>
    <w:rsid w:val="000E68E4"/>
    <w:rsid w:val="000E6AD0"/>
    <w:rsid w:val="000E6E05"/>
    <w:rsid w:val="000E70FD"/>
    <w:rsid w:val="000E7171"/>
    <w:rsid w:val="000E758F"/>
    <w:rsid w:val="000E7B04"/>
    <w:rsid w:val="000E7C8A"/>
    <w:rsid w:val="000E7E66"/>
    <w:rsid w:val="000E7FBA"/>
    <w:rsid w:val="000F04D6"/>
    <w:rsid w:val="000F0A3A"/>
    <w:rsid w:val="000F0B09"/>
    <w:rsid w:val="000F0BB8"/>
    <w:rsid w:val="000F117C"/>
    <w:rsid w:val="000F1694"/>
    <w:rsid w:val="000F1861"/>
    <w:rsid w:val="000F1DE8"/>
    <w:rsid w:val="000F2048"/>
    <w:rsid w:val="000F21E1"/>
    <w:rsid w:val="000F231B"/>
    <w:rsid w:val="000F235C"/>
    <w:rsid w:val="000F267A"/>
    <w:rsid w:val="000F2908"/>
    <w:rsid w:val="000F2919"/>
    <w:rsid w:val="000F297F"/>
    <w:rsid w:val="000F2A6E"/>
    <w:rsid w:val="000F307D"/>
    <w:rsid w:val="000F30C2"/>
    <w:rsid w:val="000F33A4"/>
    <w:rsid w:val="000F34FC"/>
    <w:rsid w:val="000F3671"/>
    <w:rsid w:val="000F3713"/>
    <w:rsid w:val="000F3ACD"/>
    <w:rsid w:val="000F3BAC"/>
    <w:rsid w:val="000F4160"/>
    <w:rsid w:val="000F466C"/>
    <w:rsid w:val="000F4AFD"/>
    <w:rsid w:val="000F4B4E"/>
    <w:rsid w:val="000F4DEA"/>
    <w:rsid w:val="000F4EF7"/>
    <w:rsid w:val="000F4F05"/>
    <w:rsid w:val="000F4F94"/>
    <w:rsid w:val="000F5901"/>
    <w:rsid w:val="000F5B8F"/>
    <w:rsid w:val="000F5E1A"/>
    <w:rsid w:val="000F6005"/>
    <w:rsid w:val="000F609C"/>
    <w:rsid w:val="000F6472"/>
    <w:rsid w:val="000F66F6"/>
    <w:rsid w:val="000F67FF"/>
    <w:rsid w:val="000F686C"/>
    <w:rsid w:val="000F7246"/>
    <w:rsid w:val="000F72F3"/>
    <w:rsid w:val="000F7646"/>
    <w:rsid w:val="0010031D"/>
    <w:rsid w:val="001007BC"/>
    <w:rsid w:val="001007F9"/>
    <w:rsid w:val="00100F53"/>
    <w:rsid w:val="00100FB4"/>
    <w:rsid w:val="001010A3"/>
    <w:rsid w:val="001010DC"/>
    <w:rsid w:val="001011D8"/>
    <w:rsid w:val="00101AA9"/>
    <w:rsid w:val="00101BCF"/>
    <w:rsid w:val="00102171"/>
    <w:rsid w:val="00102321"/>
    <w:rsid w:val="0010236C"/>
    <w:rsid w:val="00102FF0"/>
    <w:rsid w:val="0010365A"/>
    <w:rsid w:val="001039E8"/>
    <w:rsid w:val="00103C41"/>
    <w:rsid w:val="00103CF0"/>
    <w:rsid w:val="00104656"/>
    <w:rsid w:val="00104741"/>
    <w:rsid w:val="00104775"/>
    <w:rsid w:val="00104916"/>
    <w:rsid w:val="00104D2B"/>
    <w:rsid w:val="00104FA8"/>
    <w:rsid w:val="00105F88"/>
    <w:rsid w:val="00106474"/>
    <w:rsid w:val="00106AA7"/>
    <w:rsid w:val="00106CA4"/>
    <w:rsid w:val="00106D65"/>
    <w:rsid w:val="00106DEA"/>
    <w:rsid w:val="0010732F"/>
    <w:rsid w:val="00107365"/>
    <w:rsid w:val="00107918"/>
    <w:rsid w:val="00107DB2"/>
    <w:rsid w:val="00107E17"/>
    <w:rsid w:val="001100F4"/>
    <w:rsid w:val="001102AC"/>
    <w:rsid w:val="001102B8"/>
    <w:rsid w:val="001104FE"/>
    <w:rsid w:val="0011067E"/>
    <w:rsid w:val="00110801"/>
    <w:rsid w:val="00110AC3"/>
    <w:rsid w:val="00110B38"/>
    <w:rsid w:val="00110E91"/>
    <w:rsid w:val="001110D3"/>
    <w:rsid w:val="00111428"/>
    <w:rsid w:val="00111953"/>
    <w:rsid w:val="00111D12"/>
    <w:rsid w:val="0011290E"/>
    <w:rsid w:val="00112AD8"/>
    <w:rsid w:val="00112FF5"/>
    <w:rsid w:val="001131E0"/>
    <w:rsid w:val="0011344D"/>
    <w:rsid w:val="001135C4"/>
    <w:rsid w:val="001136B4"/>
    <w:rsid w:val="001138A4"/>
    <w:rsid w:val="0011435F"/>
    <w:rsid w:val="00114701"/>
    <w:rsid w:val="00114887"/>
    <w:rsid w:val="00114CC6"/>
    <w:rsid w:val="00114D29"/>
    <w:rsid w:val="0011549C"/>
    <w:rsid w:val="0011587B"/>
    <w:rsid w:val="001158C3"/>
    <w:rsid w:val="00115A95"/>
    <w:rsid w:val="00115C95"/>
    <w:rsid w:val="00115DB3"/>
    <w:rsid w:val="00116126"/>
    <w:rsid w:val="001161E5"/>
    <w:rsid w:val="00116243"/>
    <w:rsid w:val="00116261"/>
    <w:rsid w:val="0011634E"/>
    <w:rsid w:val="001170F3"/>
    <w:rsid w:val="00117507"/>
    <w:rsid w:val="00117A70"/>
    <w:rsid w:val="00117B05"/>
    <w:rsid w:val="00120044"/>
    <w:rsid w:val="0012023B"/>
    <w:rsid w:val="0012042A"/>
    <w:rsid w:val="00120594"/>
    <w:rsid w:val="0012081B"/>
    <w:rsid w:val="00120A0F"/>
    <w:rsid w:val="00120A38"/>
    <w:rsid w:val="00120E5E"/>
    <w:rsid w:val="0012166B"/>
    <w:rsid w:val="001216DD"/>
    <w:rsid w:val="001217C1"/>
    <w:rsid w:val="001219CA"/>
    <w:rsid w:val="00121A37"/>
    <w:rsid w:val="00121ECA"/>
    <w:rsid w:val="00122006"/>
    <w:rsid w:val="001233B9"/>
    <w:rsid w:val="001235C8"/>
    <w:rsid w:val="00123759"/>
    <w:rsid w:val="001239A3"/>
    <w:rsid w:val="00123A26"/>
    <w:rsid w:val="00123D31"/>
    <w:rsid w:val="0012410E"/>
    <w:rsid w:val="00124309"/>
    <w:rsid w:val="00124321"/>
    <w:rsid w:val="001243F9"/>
    <w:rsid w:val="00124524"/>
    <w:rsid w:val="0012468F"/>
    <w:rsid w:val="0012473A"/>
    <w:rsid w:val="001249F4"/>
    <w:rsid w:val="00124AFB"/>
    <w:rsid w:val="00124BED"/>
    <w:rsid w:val="00124F1D"/>
    <w:rsid w:val="00125203"/>
    <w:rsid w:val="001255E7"/>
    <w:rsid w:val="00125870"/>
    <w:rsid w:val="00125887"/>
    <w:rsid w:val="0012591D"/>
    <w:rsid w:val="00125B69"/>
    <w:rsid w:val="00125C82"/>
    <w:rsid w:val="00126491"/>
    <w:rsid w:val="00126979"/>
    <w:rsid w:val="00126AF9"/>
    <w:rsid w:val="00127023"/>
    <w:rsid w:val="001271CB"/>
    <w:rsid w:val="001275B1"/>
    <w:rsid w:val="00127D2C"/>
    <w:rsid w:val="00127D38"/>
    <w:rsid w:val="00127E8C"/>
    <w:rsid w:val="001301AC"/>
    <w:rsid w:val="001301B9"/>
    <w:rsid w:val="00130436"/>
    <w:rsid w:val="001307A2"/>
    <w:rsid w:val="001308DE"/>
    <w:rsid w:val="00130AB8"/>
    <w:rsid w:val="00130EAC"/>
    <w:rsid w:val="00131139"/>
    <w:rsid w:val="00131281"/>
    <w:rsid w:val="0013138B"/>
    <w:rsid w:val="00131444"/>
    <w:rsid w:val="001315E6"/>
    <w:rsid w:val="00131600"/>
    <w:rsid w:val="00131825"/>
    <w:rsid w:val="00131917"/>
    <w:rsid w:val="00131D4E"/>
    <w:rsid w:val="0013219F"/>
    <w:rsid w:val="00132241"/>
    <w:rsid w:val="0013233A"/>
    <w:rsid w:val="0013235A"/>
    <w:rsid w:val="00132A0F"/>
    <w:rsid w:val="00132D97"/>
    <w:rsid w:val="001337BE"/>
    <w:rsid w:val="001339AB"/>
    <w:rsid w:val="00133AE6"/>
    <w:rsid w:val="00133EAE"/>
    <w:rsid w:val="00134697"/>
    <w:rsid w:val="00134AC2"/>
    <w:rsid w:val="00134CFF"/>
    <w:rsid w:val="0013511B"/>
    <w:rsid w:val="00135157"/>
    <w:rsid w:val="001351B8"/>
    <w:rsid w:val="001355A5"/>
    <w:rsid w:val="00135770"/>
    <w:rsid w:val="00135AFD"/>
    <w:rsid w:val="00135C9D"/>
    <w:rsid w:val="0013629B"/>
    <w:rsid w:val="00136317"/>
    <w:rsid w:val="0013650F"/>
    <w:rsid w:val="00136813"/>
    <w:rsid w:val="00136A05"/>
    <w:rsid w:val="00136E62"/>
    <w:rsid w:val="001370CE"/>
    <w:rsid w:val="0013714E"/>
    <w:rsid w:val="00137206"/>
    <w:rsid w:val="001372D5"/>
    <w:rsid w:val="00137501"/>
    <w:rsid w:val="00137A91"/>
    <w:rsid w:val="00137AF9"/>
    <w:rsid w:val="00137EE5"/>
    <w:rsid w:val="00137F48"/>
    <w:rsid w:val="0014018E"/>
    <w:rsid w:val="001401C9"/>
    <w:rsid w:val="001403BE"/>
    <w:rsid w:val="001404EE"/>
    <w:rsid w:val="0014066D"/>
    <w:rsid w:val="00140B0A"/>
    <w:rsid w:val="00140B4B"/>
    <w:rsid w:val="00141033"/>
    <w:rsid w:val="00141122"/>
    <w:rsid w:val="001411E8"/>
    <w:rsid w:val="0014140E"/>
    <w:rsid w:val="00141558"/>
    <w:rsid w:val="001415E5"/>
    <w:rsid w:val="00141736"/>
    <w:rsid w:val="00141C64"/>
    <w:rsid w:val="001421AE"/>
    <w:rsid w:val="00142724"/>
    <w:rsid w:val="0014297D"/>
    <w:rsid w:val="00142E1D"/>
    <w:rsid w:val="0014311E"/>
    <w:rsid w:val="0014358D"/>
    <w:rsid w:val="001437B0"/>
    <w:rsid w:val="00143825"/>
    <w:rsid w:val="001439CC"/>
    <w:rsid w:val="00143A30"/>
    <w:rsid w:val="00143AFA"/>
    <w:rsid w:val="00143BAC"/>
    <w:rsid w:val="00143C13"/>
    <w:rsid w:val="001446E8"/>
    <w:rsid w:val="00144A2A"/>
    <w:rsid w:val="00144B9B"/>
    <w:rsid w:val="00144C66"/>
    <w:rsid w:val="00144FD8"/>
    <w:rsid w:val="001450B0"/>
    <w:rsid w:val="001450DF"/>
    <w:rsid w:val="001452ED"/>
    <w:rsid w:val="00145386"/>
    <w:rsid w:val="0014569E"/>
    <w:rsid w:val="00145E29"/>
    <w:rsid w:val="00145F35"/>
    <w:rsid w:val="0014637C"/>
    <w:rsid w:val="001463FF"/>
    <w:rsid w:val="00146487"/>
    <w:rsid w:val="00146814"/>
    <w:rsid w:val="00146F2A"/>
    <w:rsid w:val="0014730E"/>
    <w:rsid w:val="0014738B"/>
    <w:rsid w:val="001476CD"/>
    <w:rsid w:val="00147BA8"/>
    <w:rsid w:val="00150036"/>
    <w:rsid w:val="00150200"/>
    <w:rsid w:val="001504E6"/>
    <w:rsid w:val="00150694"/>
    <w:rsid w:val="00150815"/>
    <w:rsid w:val="001509EE"/>
    <w:rsid w:val="00150C8B"/>
    <w:rsid w:val="00150C8F"/>
    <w:rsid w:val="00151021"/>
    <w:rsid w:val="001511F1"/>
    <w:rsid w:val="0015122B"/>
    <w:rsid w:val="00151407"/>
    <w:rsid w:val="00151AFA"/>
    <w:rsid w:val="00151EE6"/>
    <w:rsid w:val="00151FF8"/>
    <w:rsid w:val="00152256"/>
    <w:rsid w:val="001523CD"/>
    <w:rsid w:val="001523DF"/>
    <w:rsid w:val="0015254F"/>
    <w:rsid w:val="00152647"/>
    <w:rsid w:val="0015299E"/>
    <w:rsid w:val="001529E3"/>
    <w:rsid w:val="00152A28"/>
    <w:rsid w:val="00152D2E"/>
    <w:rsid w:val="00152D3B"/>
    <w:rsid w:val="00152EFC"/>
    <w:rsid w:val="00152F0C"/>
    <w:rsid w:val="00152F5E"/>
    <w:rsid w:val="001530C6"/>
    <w:rsid w:val="00153898"/>
    <w:rsid w:val="0015390E"/>
    <w:rsid w:val="001539A4"/>
    <w:rsid w:val="001539D3"/>
    <w:rsid w:val="00153A6E"/>
    <w:rsid w:val="00153CA6"/>
    <w:rsid w:val="00153E3C"/>
    <w:rsid w:val="00153FDE"/>
    <w:rsid w:val="00154025"/>
    <w:rsid w:val="0015452F"/>
    <w:rsid w:val="001547F3"/>
    <w:rsid w:val="00154910"/>
    <w:rsid w:val="00154B64"/>
    <w:rsid w:val="0015509C"/>
    <w:rsid w:val="001555ED"/>
    <w:rsid w:val="00155B24"/>
    <w:rsid w:val="00155B3B"/>
    <w:rsid w:val="00155EA0"/>
    <w:rsid w:val="001568E9"/>
    <w:rsid w:val="00156B65"/>
    <w:rsid w:val="00156ECE"/>
    <w:rsid w:val="00156FF4"/>
    <w:rsid w:val="001574ED"/>
    <w:rsid w:val="00157603"/>
    <w:rsid w:val="00157672"/>
    <w:rsid w:val="00157ADE"/>
    <w:rsid w:val="00157C0F"/>
    <w:rsid w:val="00157E19"/>
    <w:rsid w:val="00157E47"/>
    <w:rsid w:val="00157E68"/>
    <w:rsid w:val="00160101"/>
    <w:rsid w:val="00160158"/>
    <w:rsid w:val="001602AB"/>
    <w:rsid w:val="00160308"/>
    <w:rsid w:val="00160584"/>
    <w:rsid w:val="001605CD"/>
    <w:rsid w:val="0016084D"/>
    <w:rsid w:val="00160959"/>
    <w:rsid w:val="00160E1C"/>
    <w:rsid w:val="00160F44"/>
    <w:rsid w:val="0016140C"/>
    <w:rsid w:val="001616C6"/>
    <w:rsid w:val="00161E48"/>
    <w:rsid w:val="0016235A"/>
    <w:rsid w:val="001624E4"/>
    <w:rsid w:val="00162B7C"/>
    <w:rsid w:val="00162EC9"/>
    <w:rsid w:val="00162F41"/>
    <w:rsid w:val="00162F6B"/>
    <w:rsid w:val="00163535"/>
    <w:rsid w:val="00163A7E"/>
    <w:rsid w:val="00163BF6"/>
    <w:rsid w:val="00163F92"/>
    <w:rsid w:val="00164030"/>
    <w:rsid w:val="00164113"/>
    <w:rsid w:val="001642DC"/>
    <w:rsid w:val="001642EA"/>
    <w:rsid w:val="001647C7"/>
    <w:rsid w:val="00164946"/>
    <w:rsid w:val="001650A3"/>
    <w:rsid w:val="001654A3"/>
    <w:rsid w:val="001654E2"/>
    <w:rsid w:val="001655B7"/>
    <w:rsid w:val="001658E9"/>
    <w:rsid w:val="00165F0A"/>
    <w:rsid w:val="001660CD"/>
    <w:rsid w:val="00166312"/>
    <w:rsid w:val="00166746"/>
    <w:rsid w:val="00166897"/>
    <w:rsid w:val="00166A72"/>
    <w:rsid w:val="00166EE2"/>
    <w:rsid w:val="00167120"/>
    <w:rsid w:val="00167294"/>
    <w:rsid w:val="00167297"/>
    <w:rsid w:val="001672F9"/>
    <w:rsid w:val="00170125"/>
    <w:rsid w:val="001703EE"/>
    <w:rsid w:val="00170401"/>
    <w:rsid w:val="00170462"/>
    <w:rsid w:val="001704D3"/>
    <w:rsid w:val="001705E7"/>
    <w:rsid w:val="00170972"/>
    <w:rsid w:val="0017123C"/>
    <w:rsid w:val="001712B2"/>
    <w:rsid w:val="00171731"/>
    <w:rsid w:val="00171B1B"/>
    <w:rsid w:val="00171CAA"/>
    <w:rsid w:val="001725A2"/>
    <w:rsid w:val="00172643"/>
    <w:rsid w:val="00172B14"/>
    <w:rsid w:val="00172EB0"/>
    <w:rsid w:val="00172EC0"/>
    <w:rsid w:val="00173208"/>
    <w:rsid w:val="001733CA"/>
    <w:rsid w:val="00173429"/>
    <w:rsid w:val="00173671"/>
    <w:rsid w:val="00173769"/>
    <w:rsid w:val="00173BA3"/>
    <w:rsid w:val="00173DCE"/>
    <w:rsid w:val="0017400D"/>
    <w:rsid w:val="0017401A"/>
    <w:rsid w:val="001740A7"/>
    <w:rsid w:val="001741F3"/>
    <w:rsid w:val="001743A6"/>
    <w:rsid w:val="0017444D"/>
    <w:rsid w:val="001747E1"/>
    <w:rsid w:val="001748FA"/>
    <w:rsid w:val="00174EFC"/>
    <w:rsid w:val="0017521D"/>
    <w:rsid w:val="0017570A"/>
    <w:rsid w:val="00175841"/>
    <w:rsid w:val="00175BA8"/>
    <w:rsid w:val="00175C69"/>
    <w:rsid w:val="00175D9C"/>
    <w:rsid w:val="00175FCB"/>
    <w:rsid w:val="001761A9"/>
    <w:rsid w:val="001761B1"/>
    <w:rsid w:val="00176227"/>
    <w:rsid w:val="001762A5"/>
    <w:rsid w:val="00176310"/>
    <w:rsid w:val="001765AF"/>
    <w:rsid w:val="001769E7"/>
    <w:rsid w:val="00177185"/>
    <w:rsid w:val="00177333"/>
    <w:rsid w:val="001775C6"/>
    <w:rsid w:val="0017760E"/>
    <w:rsid w:val="00177985"/>
    <w:rsid w:val="00177A61"/>
    <w:rsid w:val="0018023D"/>
    <w:rsid w:val="001803A0"/>
    <w:rsid w:val="0018059A"/>
    <w:rsid w:val="001807FF"/>
    <w:rsid w:val="00181034"/>
    <w:rsid w:val="001812B4"/>
    <w:rsid w:val="00181423"/>
    <w:rsid w:val="001816CE"/>
    <w:rsid w:val="00181EF3"/>
    <w:rsid w:val="001820E8"/>
    <w:rsid w:val="0018252E"/>
    <w:rsid w:val="00182915"/>
    <w:rsid w:val="00182FD1"/>
    <w:rsid w:val="001831CE"/>
    <w:rsid w:val="001836F0"/>
    <w:rsid w:val="001837CF"/>
    <w:rsid w:val="00183A49"/>
    <w:rsid w:val="00183A5C"/>
    <w:rsid w:val="00183E11"/>
    <w:rsid w:val="00183E5C"/>
    <w:rsid w:val="001842F6"/>
    <w:rsid w:val="001847E8"/>
    <w:rsid w:val="0018492A"/>
    <w:rsid w:val="001849D0"/>
    <w:rsid w:val="00184A52"/>
    <w:rsid w:val="001850EA"/>
    <w:rsid w:val="00185302"/>
    <w:rsid w:val="0018551E"/>
    <w:rsid w:val="001855F7"/>
    <w:rsid w:val="00185705"/>
    <w:rsid w:val="00185D51"/>
    <w:rsid w:val="00185D91"/>
    <w:rsid w:val="00185DEA"/>
    <w:rsid w:val="00185EEF"/>
    <w:rsid w:val="00186479"/>
    <w:rsid w:val="00186C80"/>
    <w:rsid w:val="00186C85"/>
    <w:rsid w:val="00186E62"/>
    <w:rsid w:val="00187069"/>
    <w:rsid w:val="00187296"/>
    <w:rsid w:val="001873A7"/>
    <w:rsid w:val="00187A01"/>
    <w:rsid w:val="00187A57"/>
    <w:rsid w:val="00190179"/>
    <w:rsid w:val="0019038F"/>
    <w:rsid w:val="001903AF"/>
    <w:rsid w:val="00190530"/>
    <w:rsid w:val="00190B06"/>
    <w:rsid w:val="00190CE8"/>
    <w:rsid w:val="00190ED5"/>
    <w:rsid w:val="00190EE9"/>
    <w:rsid w:val="001910D2"/>
    <w:rsid w:val="0019147B"/>
    <w:rsid w:val="001915C8"/>
    <w:rsid w:val="001916D7"/>
    <w:rsid w:val="001919DA"/>
    <w:rsid w:val="00191A51"/>
    <w:rsid w:val="00191D84"/>
    <w:rsid w:val="00191FA0"/>
    <w:rsid w:val="00191FDA"/>
    <w:rsid w:val="00192335"/>
    <w:rsid w:val="00192409"/>
    <w:rsid w:val="00192616"/>
    <w:rsid w:val="001926F5"/>
    <w:rsid w:val="001927AF"/>
    <w:rsid w:val="00192941"/>
    <w:rsid w:val="00192AEB"/>
    <w:rsid w:val="00192F66"/>
    <w:rsid w:val="00192FD6"/>
    <w:rsid w:val="00193117"/>
    <w:rsid w:val="00193303"/>
    <w:rsid w:val="0019333D"/>
    <w:rsid w:val="00193363"/>
    <w:rsid w:val="00193791"/>
    <w:rsid w:val="00193944"/>
    <w:rsid w:val="00193A9C"/>
    <w:rsid w:val="00193CDA"/>
    <w:rsid w:val="0019403F"/>
    <w:rsid w:val="0019412F"/>
    <w:rsid w:val="0019441C"/>
    <w:rsid w:val="001947B8"/>
    <w:rsid w:val="001947EB"/>
    <w:rsid w:val="00194942"/>
    <w:rsid w:val="00194A8C"/>
    <w:rsid w:val="00194DBF"/>
    <w:rsid w:val="001950AA"/>
    <w:rsid w:val="0019536B"/>
    <w:rsid w:val="001954C4"/>
    <w:rsid w:val="001957DA"/>
    <w:rsid w:val="00196178"/>
    <w:rsid w:val="0019680A"/>
    <w:rsid w:val="001968B3"/>
    <w:rsid w:val="001969AD"/>
    <w:rsid w:val="00196B7C"/>
    <w:rsid w:val="00196E3A"/>
    <w:rsid w:val="00196EEF"/>
    <w:rsid w:val="00196F36"/>
    <w:rsid w:val="001973DD"/>
    <w:rsid w:val="00197A01"/>
    <w:rsid w:val="00197B28"/>
    <w:rsid w:val="00197BA1"/>
    <w:rsid w:val="00197BCB"/>
    <w:rsid w:val="00197D6D"/>
    <w:rsid w:val="001A0016"/>
    <w:rsid w:val="001A0554"/>
    <w:rsid w:val="001A09B1"/>
    <w:rsid w:val="001A0B0C"/>
    <w:rsid w:val="001A0CC0"/>
    <w:rsid w:val="001A0FD7"/>
    <w:rsid w:val="001A10ED"/>
    <w:rsid w:val="001A11B0"/>
    <w:rsid w:val="001A186F"/>
    <w:rsid w:val="001A1870"/>
    <w:rsid w:val="001A1A89"/>
    <w:rsid w:val="001A1E95"/>
    <w:rsid w:val="001A1E98"/>
    <w:rsid w:val="001A1F90"/>
    <w:rsid w:val="001A2063"/>
    <w:rsid w:val="001A238F"/>
    <w:rsid w:val="001A2518"/>
    <w:rsid w:val="001A2552"/>
    <w:rsid w:val="001A259E"/>
    <w:rsid w:val="001A2702"/>
    <w:rsid w:val="001A2D4D"/>
    <w:rsid w:val="001A3279"/>
    <w:rsid w:val="001A3459"/>
    <w:rsid w:val="001A3486"/>
    <w:rsid w:val="001A3784"/>
    <w:rsid w:val="001A386F"/>
    <w:rsid w:val="001A3984"/>
    <w:rsid w:val="001A399D"/>
    <w:rsid w:val="001A3E04"/>
    <w:rsid w:val="001A4187"/>
    <w:rsid w:val="001A424E"/>
    <w:rsid w:val="001A4665"/>
    <w:rsid w:val="001A4946"/>
    <w:rsid w:val="001A5A67"/>
    <w:rsid w:val="001A5A78"/>
    <w:rsid w:val="001A5DD0"/>
    <w:rsid w:val="001A6546"/>
    <w:rsid w:val="001A6832"/>
    <w:rsid w:val="001A69C0"/>
    <w:rsid w:val="001A69D8"/>
    <w:rsid w:val="001A69EE"/>
    <w:rsid w:val="001A6ADE"/>
    <w:rsid w:val="001A6B2E"/>
    <w:rsid w:val="001A6C1A"/>
    <w:rsid w:val="001A6C5B"/>
    <w:rsid w:val="001A7005"/>
    <w:rsid w:val="001A7231"/>
    <w:rsid w:val="001A732C"/>
    <w:rsid w:val="001A73D3"/>
    <w:rsid w:val="001A7689"/>
    <w:rsid w:val="001A7782"/>
    <w:rsid w:val="001A77B1"/>
    <w:rsid w:val="001A7A2A"/>
    <w:rsid w:val="001A7AB2"/>
    <w:rsid w:val="001A7B73"/>
    <w:rsid w:val="001A7D01"/>
    <w:rsid w:val="001A7D1E"/>
    <w:rsid w:val="001B0038"/>
    <w:rsid w:val="001B0112"/>
    <w:rsid w:val="001B0348"/>
    <w:rsid w:val="001B0980"/>
    <w:rsid w:val="001B09C2"/>
    <w:rsid w:val="001B0A4C"/>
    <w:rsid w:val="001B0A67"/>
    <w:rsid w:val="001B0B12"/>
    <w:rsid w:val="001B0C77"/>
    <w:rsid w:val="001B10FB"/>
    <w:rsid w:val="001B12FA"/>
    <w:rsid w:val="001B182A"/>
    <w:rsid w:val="001B1A4A"/>
    <w:rsid w:val="001B1AA5"/>
    <w:rsid w:val="001B1DE9"/>
    <w:rsid w:val="001B1E1F"/>
    <w:rsid w:val="001B2203"/>
    <w:rsid w:val="001B2672"/>
    <w:rsid w:val="001B2769"/>
    <w:rsid w:val="001B2A36"/>
    <w:rsid w:val="001B2C00"/>
    <w:rsid w:val="001B2CCE"/>
    <w:rsid w:val="001B3AEF"/>
    <w:rsid w:val="001B3D0C"/>
    <w:rsid w:val="001B3DA9"/>
    <w:rsid w:val="001B48AD"/>
    <w:rsid w:val="001B4E7D"/>
    <w:rsid w:val="001B4FA0"/>
    <w:rsid w:val="001B51C2"/>
    <w:rsid w:val="001B532F"/>
    <w:rsid w:val="001B5539"/>
    <w:rsid w:val="001B562B"/>
    <w:rsid w:val="001B5969"/>
    <w:rsid w:val="001B59FD"/>
    <w:rsid w:val="001B5E3D"/>
    <w:rsid w:val="001B5E78"/>
    <w:rsid w:val="001B5F2F"/>
    <w:rsid w:val="001B6271"/>
    <w:rsid w:val="001B6347"/>
    <w:rsid w:val="001B672E"/>
    <w:rsid w:val="001B6AC4"/>
    <w:rsid w:val="001B6CCB"/>
    <w:rsid w:val="001B6E93"/>
    <w:rsid w:val="001B6F9F"/>
    <w:rsid w:val="001B7099"/>
    <w:rsid w:val="001B7138"/>
    <w:rsid w:val="001B721B"/>
    <w:rsid w:val="001B733C"/>
    <w:rsid w:val="001B7A6B"/>
    <w:rsid w:val="001B7BE0"/>
    <w:rsid w:val="001B7E1E"/>
    <w:rsid w:val="001B7EEF"/>
    <w:rsid w:val="001B7FDF"/>
    <w:rsid w:val="001C0109"/>
    <w:rsid w:val="001C01F7"/>
    <w:rsid w:val="001C0306"/>
    <w:rsid w:val="001C05E8"/>
    <w:rsid w:val="001C0960"/>
    <w:rsid w:val="001C0A3A"/>
    <w:rsid w:val="001C0F20"/>
    <w:rsid w:val="001C1390"/>
    <w:rsid w:val="001C16FB"/>
    <w:rsid w:val="001C172F"/>
    <w:rsid w:val="001C17B1"/>
    <w:rsid w:val="001C18A4"/>
    <w:rsid w:val="001C1B6B"/>
    <w:rsid w:val="001C1C9D"/>
    <w:rsid w:val="001C1C9E"/>
    <w:rsid w:val="001C204C"/>
    <w:rsid w:val="001C22F6"/>
    <w:rsid w:val="001C2311"/>
    <w:rsid w:val="001C23FC"/>
    <w:rsid w:val="001C2553"/>
    <w:rsid w:val="001C2652"/>
    <w:rsid w:val="001C2932"/>
    <w:rsid w:val="001C2B9D"/>
    <w:rsid w:val="001C2DD3"/>
    <w:rsid w:val="001C3033"/>
    <w:rsid w:val="001C3226"/>
    <w:rsid w:val="001C336F"/>
    <w:rsid w:val="001C3761"/>
    <w:rsid w:val="001C3965"/>
    <w:rsid w:val="001C3E49"/>
    <w:rsid w:val="001C3F5A"/>
    <w:rsid w:val="001C46B8"/>
    <w:rsid w:val="001C4B29"/>
    <w:rsid w:val="001C4E73"/>
    <w:rsid w:val="001C5430"/>
    <w:rsid w:val="001C577A"/>
    <w:rsid w:val="001C5812"/>
    <w:rsid w:val="001C59A5"/>
    <w:rsid w:val="001C5B37"/>
    <w:rsid w:val="001C5BE9"/>
    <w:rsid w:val="001C6BAA"/>
    <w:rsid w:val="001C6CC5"/>
    <w:rsid w:val="001C6F03"/>
    <w:rsid w:val="001C7285"/>
    <w:rsid w:val="001C7967"/>
    <w:rsid w:val="001C7F96"/>
    <w:rsid w:val="001D077B"/>
    <w:rsid w:val="001D07A7"/>
    <w:rsid w:val="001D0B9B"/>
    <w:rsid w:val="001D0E32"/>
    <w:rsid w:val="001D0F84"/>
    <w:rsid w:val="001D0FD9"/>
    <w:rsid w:val="001D1020"/>
    <w:rsid w:val="001D1099"/>
    <w:rsid w:val="001D116F"/>
    <w:rsid w:val="001D133A"/>
    <w:rsid w:val="001D15AC"/>
    <w:rsid w:val="001D162F"/>
    <w:rsid w:val="001D16E3"/>
    <w:rsid w:val="001D1B34"/>
    <w:rsid w:val="001D1E8E"/>
    <w:rsid w:val="001D1EF4"/>
    <w:rsid w:val="001D20FB"/>
    <w:rsid w:val="001D22B3"/>
    <w:rsid w:val="001D2690"/>
    <w:rsid w:val="001D27ED"/>
    <w:rsid w:val="001D2952"/>
    <w:rsid w:val="001D2B99"/>
    <w:rsid w:val="001D2CAE"/>
    <w:rsid w:val="001D2CBB"/>
    <w:rsid w:val="001D2CE8"/>
    <w:rsid w:val="001D2ED7"/>
    <w:rsid w:val="001D327D"/>
    <w:rsid w:val="001D3CF5"/>
    <w:rsid w:val="001D4177"/>
    <w:rsid w:val="001D441A"/>
    <w:rsid w:val="001D4603"/>
    <w:rsid w:val="001D46DC"/>
    <w:rsid w:val="001D48F0"/>
    <w:rsid w:val="001D49CB"/>
    <w:rsid w:val="001D4B35"/>
    <w:rsid w:val="001D4C8D"/>
    <w:rsid w:val="001D4DD3"/>
    <w:rsid w:val="001D5131"/>
    <w:rsid w:val="001D538C"/>
    <w:rsid w:val="001D5398"/>
    <w:rsid w:val="001D53E0"/>
    <w:rsid w:val="001D542A"/>
    <w:rsid w:val="001D5FA4"/>
    <w:rsid w:val="001D6194"/>
    <w:rsid w:val="001D636C"/>
    <w:rsid w:val="001D66CB"/>
    <w:rsid w:val="001D66F2"/>
    <w:rsid w:val="001D675A"/>
    <w:rsid w:val="001D6C25"/>
    <w:rsid w:val="001D6F39"/>
    <w:rsid w:val="001D7B08"/>
    <w:rsid w:val="001D7BD1"/>
    <w:rsid w:val="001D7C24"/>
    <w:rsid w:val="001E0079"/>
    <w:rsid w:val="001E012F"/>
    <w:rsid w:val="001E01D1"/>
    <w:rsid w:val="001E01D8"/>
    <w:rsid w:val="001E0308"/>
    <w:rsid w:val="001E0440"/>
    <w:rsid w:val="001E076A"/>
    <w:rsid w:val="001E10C3"/>
    <w:rsid w:val="001E1464"/>
    <w:rsid w:val="001E14FA"/>
    <w:rsid w:val="001E1616"/>
    <w:rsid w:val="001E1CA0"/>
    <w:rsid w:val="001E1FD8"/>
    <w:rsid w:val="001E1FE8"/>
    <w:rsid w:val="001E2666"/>
    <w:rsid w:val="001E2B2B"/>
    <w:rsid w:val="001E2B40"/>
    <w:rsid w:val="001E2C5B"/>
    <w:rsid w:val="001E3146"/>
    <w:rsid w:val="001E31EF"/>
    <w:rsid w:val="001E3AA3"/>
    <w:rsid w:val="001E3DCD"/>
    <w:rsid w:val="001E3DDA"/>
    <w:rsid w:val="001E3F3D"/>
    <w:rsid w:val="001E4001"/>
    <w:rsid w:val="001E41EA"/>
    <w:rsid w:val="001E4714"/>
    <w:rsid w:val="001E492F"/>
    <w:rsid w:val="001E4E90"/>
    <w:rsid w:val="001E50CC"/>
    <w:rsid w:val="001E554F"/>
    <w:rsid w:val="001E5898"/>
    <w:rsid w:val="001E5D2E"/>
    <w:rsid w:val="001E5FC0"/>
    <w:rsid w:val="001E62C7"/>
    <w:rsid w:val="001E6374"/>
    <w:rsid w:val="001E6516"/>
    <w:rsid w:val="001E66BC"/>
    <w:rsid w:val="001E6765"/>
    <w:rsid w:val="001E67EB"/>
    <w:rsid w:val="001E685D"/>
    <w:rsid w:val="001E6B97"/>
    <w:rsid w:val="001E705F"/>
    <w:rsid w:val="001E7124"/>
    <w:rsid w:val="001E7A24"/>
    <w:rsid w:val="001E7A76"/>
    <w:rsid w:val="001E7BFF"/>
    <w:rsid w:val="001E7C35"/>
    <w:rsid w:val="001E7EB4"/>
    <w:rsid w:val="001F06E5"/>
    <w:rsid w:val="001F0832"/>
    <w:rsid w:val="001F0B42"/>
    <w:rsid w:val="001F0C27"/>
    <w:rsid w:val="001F1040"/>
    <w:rsid w:val="001F18A5"/>
    <w:rsid w:val="001F1956"/>
    <w:rsid w:val="001F1B18"/>
    <w:rsid w:val="001F1D5C"/>
    <w:rsid w:val="001F21B0"/>
    <w:rsid w:val="001F21B4"/>
    <w:rsid w:val="001F249B"/>
    <w:rsid w:val="001F27B3"/>
    <w:rsid w:val="001F2912"/>
    <w:rsid w:val="001F2D29"/>
    <w:rsid w:val="001F2E67"/>
    <w:rsid w:val="001F2F2F"/>
    <w:rsid w:val="001F3405"/>
    <w:rsid w:val="001F35A4"/>
    <w:rsid w:val="001F36E1"/>
    <w:rsid w:val="001F3DCE"/>
    <w:rsid w:val="001F48C0"/>
    <w:rsid w:val="001F4945"/>
    <w:rsid w:val="001F49AC"/>
    <w:rsid w:val="001F4F74"/>
    <w:rsid w:val="001F508A"/>
    <w:rsid w:val="001F575E"/>
    <w:rsid w:val="001F5880"/>
    <w:rsid w:val="001F58CF"/>
    <w:rsid w:val="001F5BDF"/>
    <w:rsid w:val="001F5E74"/>
    <w:rsid w:val="001F5EC9"/>
    <w:rsid w:val="001F60CB"/>
    <w:rsid w:val="001F6244"/>
    <w:rsid w:val="001F6284"/>
    <w:rsid w:val="001F63F8"/>
    <w:rsid w:val="001F65AE"/>
    <w:rsid w:val="001F693F"/>
    <w:rsid w:val="001F6AEE"/>
    <w:rsid w:val="001F74C8"/>
    <w:rsid w:val="001F7990"/>
    <w:rsid w:val="001F7F00"/>
    <w:rsid w:val="0020000D"/>
    <w:rsid w:val="0020086B"/>
    <w:rsid w:val="00200D18"/>
    <w:rsid w:val="00200EE8"/>
    <w:rsid w:val="00201344"/>
    <w:rsid w:val="002013A4"/>
    <w:rsid w:val="00201457"/>
    <w:rsid w:val="0020196F"/>
    <w:rsid w:val="002019C7"/>
    <w:rsid w:val="00201A64"/>
    <w:rsid w:val="00201C93"/>
    <w:rsid w:val="00202078"/>
    <w:rsid w:val="00202361"/>
    <w:rsid w:val="00202540"/>
    <w:rsid w:val="00202CA2"/>
    <w:rsid w:val="00202F8E"/>
    <w:rsid w:val="002032E9"/>
    <w:rsid w:val="00203714"/>
    <w:rsid w:val="002038E9"/>
    <w:rsid w:val="00203A1B"/>
    <w:rsid w:val="00203A2F"/>
    <w:rsid w:val="00203C2D"/>
    <w:rsid w:val="00204364"/>
    <w:rsid w:val="0020441A"/>
    <w:rsid w:val="00204A22"/>
    <w:rsid w:val="00204C98"/>
    <w:rsid w:val="00204FF5"/>
    <w:rsid w:val="00205446"/>
    <w:rsid w:val="002054FA"/>
    <w:rsid w:val="002059D9"/>
    <w:rsid w:val="002059E2"/>
    <w:rsid w:val="00205CE2"/>
    <w:rsid w:val="00205F5A"/>
    <w:rsid w:val="0020606C"/>
    <w:rsid w:val="00206337"/>
    <w:rsid w:val="00206944"/>
    <w:rsid w:val="00206C4C"/>
    <w:rsid w:val="00207578"/>
    <w:rsid w:val="002075DC"/>
    <w:rsid w:val="00207810"/>
    <w:rsid w:val="00207AA8"/>
    <w:rsid w:val="00207AE6"/>
    <w:rsid w:val="00207DD2"/>
    <w:rsid w:val="00207ED2"/>
    <w:rsid w:val="00207EF3"/>
    <w:rsid w:val="00210149"/>
    <w:rsid w:val="00210237"/>
    <w:rsid w:val="00210AFB"/>
    <w:rsid w:val="00210B19"/>
    <w:rsid w:val="00210DB5"/>
    <w:rsid w:val="00210E2C"/>
    <w:rsid w:val="00211707"/>
    <w:rsid w:val="002117F2"/>
    <w:rsid w:val="00211835"/>
    <w:rsid w:val="002118A1"/>
    <w:rsid w:val="00211AF5"/>
    <w:rsid w:val="00211FDF"/>
    <w:rsid w:val="00212076"/>
    <w:rsid w:val="002123C5"/>
    <w:rsid w:val="00212725"/>
    <w:rsid w:val="002129DB"/>
    <w:rsid w:val="00212C4C"/>
    <w:rsid w:val="00212D21"/>
    <w:rsid w:val="00212E67"/>
    <w:rsid w:val="00212F36"/>
    <w:rsid w:val="0021308F"/>
    <w:rsid w:val="0021312B"/>
    <w:rsid w:val="00213142"/>
    <w:rsid w:val="0021346B"/>
    <w:rsid w:val="00213627"/>
    <w:rsid w:val="002136E0"/>
    <w:rsid w:val="0021384F"/>
    <w:rsid w:val="00213A60"/>
    <w:rsid w:val="00213CBB"/>
    <w:rsid w:val="00213CDC"/>
    <w:rsid w:val="00213F38"/>
    <w:rsid w:val="00213F5C"/>
    <w:rsid w:val="002142DF"/>
    <w:rsid w:val="0021437D"/>
    <w:rsid w:val="0021478B"/>
    <w:rsid w:val="0021487A"/>
    <w:rsid w:val="00214953"/>
    <w:rsid w:val="00215363"/>
    <w:rsid w:val="0021561E"/>
    <w:rsid w:val="00216635"/>
    <w:rsid w:val="002166C4"/>
    <w:rsid w:val="002167F2"/>
    <w:rsid w:val="0021685C"/>
    <w:rsid w:val="00216AA2"/>
    <w:rsid w:val="00216C01"/>
    <w:rsid w:val="00217028"/>
    <w:rsid w:val="002170FF"/>
    <w:rsid w:val="00217138"/>
    <w:rsid w:val="002173FE"/>
    <w:rsid w:val="0021748F"/>
    <w:rsid w:val="0021756F"/>
    <w:rsid w:val="00217860"/>
    <w:rsid w:val="00217930"/>
    <w:rsid w:val="002179F9"/>
    <w:rsid w:val="00217C9C"/>
    <w:rsid w:val="00217D20"/>
    <w:rsid w:val="00217D9E"/>
    <w:rsid w:val="0022007B"/>
    <w:rsid w:val="00220135"/>
    <w:rsid w:val="002202DA"/>
    <w:rsid w:val="00220360"/>
    <w:rsid w:val="002203FF"/>
    <w:rsid w:val="002205ED"/>
    <w:rsid w:val="0022067E"/>
    <w:rsid w:val="002206BD"/>
    <w:rsid w:val="0022151A"/>
    <w:rsid w:val="002215D2"/>
    <w:rsid w:val="00221A9A"/>
    <w:rsid w:val="00221F30"/>
    <w:rsid w:val="0022214D"/>
    <w:rsid w:val="0022220E"/>
    <w:rsid w:val="0022239D"/>
    <w:rsid w:val="00222628"/>
    <w:rsid w:val="0022268B"/>
    <w:rsid w:val="0022276E"/>
    <w:rsid w:val="0022277D"/>
    <w:rsid w:val="00222931"/>
    <w:rsid w:val="00222AA8"/>
    <w:rsid w:val="00222B39"/>
    <w:rsid w:val="00222BAE"/>
    <w:rsid w:val="00222D8A"/>
    <w:rsid w:val="00222EFA"/>
    <w:rsid w:val="0022310B"/>
    <w:rsid w:val="0022313E"/>
    <w:rsid w:val="0022318F"/>
    <w:rsid w:val="00223796"/>
    <w:rsid w:val="002237B1"/>
    <w:rsid w:val="002237F5"/>
    <w:rsid w:val="00223836"/>
    <w:rsid w:val="002238B7"/>
    <w:rsid w:val="00223AA0"/>
    <w:rsid w:val="00223ABC"/>
    <w:rsid w:val="00223C82"/>
    <w:rsid w:val="00223F56"/>
    <w:rsid w:val="00223F8D"/>
    <w:rsid w:val="00224146"/>
    <w:rsid w:val="002242DD"/>
    <w:rsid w:val="002243C7"/>
    <w:rsid w:val="0022477E"/>
    <w:rsid w:val="00224CDF"/>
    <w:rsid w:val="00224CEC"/>
    <w:rsid w:val="00225558"/>
    <w:rsid w:val="002255A5"/>
    <w:rsid w:val="00225718"/>
    <w:rsid w:val="00225CDB"/>
    <w:rsid w:val="002263E9"/>
    <w:rsid w:val="0022679B"/>
    <w:rsid w:val="0022687B"/>
    <w:rsid w:val="00226E05"/>
    <w:rsid w:val="00226F3F"/>
    <w:rsid w:val="00227032"/>
    <w:rsid w:val="00227437"/>
    <w:rsid w:val="00227729"/>
    <w:rsid w:val="0022782F"/>
    <w:rsid w:val="0022790E"/>
    <w:rsid w:val="0023030A"/>
    <w:rsid w:val="00230514"/>
    <w:rsid w:val="00230708"/>
    <w:rsid w:val="002309AB"/>
    <w:rsid w:val="00230FB4"/>
    <w:rsid w:val="002310E8"/>
    <w:rsid w:val="00231F57"/>
    <w:rsid w:val="00232093"/>
    <w:rsid w:val="0023218A"/>
    <w:rsid w:val="00232CBE"/>
    <w:rsid w:val="00232EEF"/>
    <w:rsid w:val="0023338F"/>
    <w:rsid w:val="0023348E"/>
    <w:rsid w:val="00233E45"/>
    <w:rsid w:val="002341D6"/>
    <w:rsid w:val="0023433D"/>
    <w:rsid w:val="00234875"/>
    <w:rsid w:val="00234A7E"/>
    <w:rsid w:val="00235549"/>
    <w:rsid w:val="002356C5"/>
    <w:rsid w:val="00235792"/>
    <w:rsid w:val="00235970"/>
    <w:rsid w:val="00235977"/>
    <w:rsid w:val="002359A8"/>
    <w:rsid w:val="00235C1B"/>
    <w:rsid w:val="00235DB6"/>
    <w:rsid w:val="002365CA"/>
    <w:rsid w:val="00236A51"/>
    <w:rsid w:val="00236C04"/>
    <w:rsid w:val="00236DD3"/>
    <w:rsid w:val="002370CB"/>
    <w:rsid w:val="00237363"/>
    <w:rsid w:val="002374F7"/>
    <w:rsid w:val="00237534"/>
    <w:rsid w:val="0023781D"/>
    <w:rsid w:val="002378ED"/>
    <w:rsid w:val="00237D50"/>
    <w:rsid w:val="002405A9"/>
    <w:rsid w:val="002407FB"/>
    <w:rsid w:val="00240F87"/>
    <w:rsid w:val="002413B4"/>
    <w:rsid w:val="0024196D"/>
    <w:rsid w:val="002419F8"/>
    <w:rsid w:val="00241A1D"/>
    <w:rsid w:val="00241CAC"/>
    <w:rsid w:val="00241F82"/>
    <w:rsid w:val="00241FB1"/>
    <w:rsid w:val="002427EA"/>
    <w:rsid w:val="002428B3"/>
    <w:rsid w:val="00242A17"/>
    <w:rsid w:val="00242AC9"/>
    <w:rsid w:val="00242EAE"/>
    <w:rsid w:val="00243015"/>
    <w:rsid w:val="002433BF"/>
    <w:rsid w:val="0024340B"/>
    <w:rsid w:val="00243673"/>
    <w:rsid w:val="00243C00"/>
    <w:rsid w:val="00243D3E"/>
    <w:rsid w:val="00243F75"/>
    <w:rsid w:val="00243F7C"/>
    <w:rsid w:val="002440CD"/>
    <w:rsid w:val="002446BF"/>
    <w:rsid w:val="002447B7"/>
    <w:rsid w:val="002447DB"/>
    <w:rsid w:val="002448AA"/>
    <w:rsid w:val="002449C8"/>
    <w:rsid w:val="00244C1B"/>
    <w:rsid w:val="00244F42"/>
    <w:rsid w:val="002453B8"/>
    <w:rsid w:val="00245438"/>
    <w:rsid w:val="002457BC"/>
    <w:rsid w:val="00245A10"/>
    <w:rsid w:val="00245A2C"/>
    <w:rsid w:val="00245A77"/>
    <w:rsid w:val="00245CAF"/>
    <w:rsid w:val="0024608C"/>
    <w:rsid w:val="002461E3"/>
    <w:rsid w:val="0024632B"/>
    <w:rsid w:val="00246475"/>
    <w:rsid w:val="002466E6"/>
    <w:rsid w:val="00246EDE"/>
    <w:rsid w:val="00247582"/>
    <w:rsid w:val="002478CF"/>
    <w:rsid w:val="00247B00"/>
    <w:rsid w:val="00250344"/>
    <w:rsid w:val="00250766"/>
    <w:rsid w:val="00250D00"/>
    <w:rsid w:val="00250E30"/>
    <w:rsid w:val="002512AE"/>
    <w:rsid w:val="0025147C"/>
    <w:rsid w:val="00251658"/>
    <w:rsid w:val="00251908"/>
    <w:rsid w:val="00251AB2"/>
    <w:rsid w:val="00252452"/>
    <w:rsid w:val="00252563"/>
    <w:rsid w:val="00252983"/>
    <w:rsid w:val="002529E3"/>
    <w:rsid w:val="00252CB3"/>
    <w:rsid w:val="002530F4"/>
    <w:rsid w:val="00253A94"/>
    <w:rsid w:val="00253B9D"/>
    <w:rsid w:val="00253CBF"/>
    <w:rsid w:val="00253D6A"/>
    <w:rsid w:val="00254127"/>
    <w:rsid w:val="002545F3"/>
    <w:rsid w:val="002549FE"/>
    <w:rsid w:val="00255392"/>
    <w:rsid w:val="00255A8E"/>
    <w:rsid w:val="00255C7C"/>
    <w:rsid w:val="002560F7"/>
    <w:rsid w:val="0025665C"/>
    <w:rsid w:val="00256814"/>
    <w:rsid w:val="0025683E"/>
    <w:rsid w:val="00256CE8"/>
    <w:rsid w:val="00256DD2"/>
    <w:rsid w:val="00256DE1"/>
    <w:rsid w:val="00256E11"/>
    <w:rsid w:val="00256FA5"/>
    <w:rsid w:val="002572DA"/>
    <w:rsid w:val="002575D3"/>
    <w:rsid w:val="00257E8D"/>
    <w:rsid w:val="00257FDF"/>
    <w:rsid w:val="002605CD"/>
    <w:rsid w:val="00260707"/>
    <w:rsid w:val="00260980"/>
    <w:rsid w:val="00260BEF"/>
    <w:rsid w:val="00260DA4"/>
    <w:rsid w:val="002614E3"/>
    <w:rsid w:val="002618D4"/>
    <w:rsid w:val="00261AD3"/>
    <w:rsid w:val="00261B12"/>
    <w:rsid w:val="00261CA7"/>
    <w:rsid w:val="00261F57"/>
    <w:rsid w:val="00261F60"/>
    <w:rsid w:val="002620FE"/>
    <w:rsid w:val="002621A3"/>
    <w:rsid w:val="0026229B"/>
    <w:rsid w:val="00262747"/>
    <w:rsid w:val="0026299E"/>
    <w:rsid w:val="00262D2E"/>
    <w:rsid w:val="00262E3D"/>
    <w:rsid w:val="0026385B"/>
    <w:rsid w:val="0026394E"/>
    <w:rsid w:val="002639D4"/>
    <w:rsid w:val="00263AEF"/>
    <w:rsid w:val="00263BC5"/>
    <w:rsid w:val="00263D63"/>
    <w:rsid w:val="00264156"/>
    <w:rsid w:val="0026428D"/>
    <w:rsid w:val="00264882"/>
    <w:rsid w:val="00264B20"/>
    <w:rsid w:val="00264D07"/>
    <w:rsid w:val="002657BD"/>
    <w:rsid w:val="00265C33"/>
    <w:rsid w:val="00265E26"/>
    <w:rsid w:val="00265E51"/>
    <w:rsid w:val="00265FC8"/>
    <w:rsid w:val="00265FF4"/>
    <w:rsid w:val="00266193"/>
    <w:rsid w:val="00266683"/>
    <w:rsid w:val="002666F6"/>
    <w:rsid w:val="0026673C"/>
    <w:rsid w:val="00266F8A"/>
    <w:rsid w:val="0026715F"/>
    <w:rsid w:val="00267460"/>
    <w:rsid w:val="002678D7"/>
    <w:rsid w:val="00267AA2"/>
    <w:rsid w:val="00267B26"/>
    <w:rsid w:val="00267F20"/>
    <w:rsid w:val="00267F23"/>
    <w:rsid w:val="002703C0"/>
    <w:rsid w:val="00270914"/>
    <w:rsid w:val="002709A7"/>
    <w:rsid w:val="00270A3F"/>
    <w:rsid w:val="00270B2C"/>
    <w:rsid w:val="00270EAA"/>
    <w:rsid w:val="00271012"/>
    <w:rsid w:val="00271087"/>
    <w:rsid w:val="002710C8"/>
    <w:rsid w:val="0027137C"/>
    <w:rsid w:val="002716C8"/>
    <w:rsid w:val="00271A03"/>
    <w:rsid w:val="00271A7B"/>
    <w:rsid w:val="00271FE8"/>
    <w:rsid w:val="00271FEB"/>
    <w:rsid w:val="002722AE"/>
    <w:rsid w:val="002728BF"/>
    <w:rsid w:val="00272D6A"/>
    <w:rsid w:val="00273050"/>
    <w:rsid w:val="00273149"/>
    <w:rsid w:val="00273186"/>
    <w:rsid w:val="002735A2"/>
    <w:rsid w:val="00273AD6"/>
    <w:rsid w:val="00273CD8"/>
    <w:rsid w:val="00273CDC"/>
    <w:rsid w:val="00273DAF"/>
    <w:rsid w:val="00273E21"/>
    <w:rsid w:val="00273E7E"/>
    <w:rsid w:val="00274131"/>
    <w:rsid w:val="002742A2"/>
    <w:rsid w:val="00274FD9"/>
    <w:rsid w:val="0027509F"/>
    <w:rsid w:val="002750C8"/>
    <w:rsid w:val="00275118"/>
    <w:rsid w:val="0027522F"/>
    <w:rsid w:val="002754FE"/>
    <w:rsid w:val="00275727"/>
    <w:rsid w:val="0027574E"/>
    <w:rsid w:val="00275B61"/>
    <w:rsid w:val="00275BF9"/>
    <w:rsid w:val="00275D96"/>
    <w:rsid w:val="00276452"/>
    <w:rsid w:val="002764DA"/>
    <w:rsid w:val="00276645"/>
    <w:rsid w:val="002769F2"/>
    <w:rsid w:val="00276E96"/>
    <w:rsid w:val="0027736E"/>
    <w:rsid w:val="00277C8E"/>
    <w:rsid w:val="00280BCC"/>
    <w:rsid w:val="00280C66"/>
    <w:rsid w:val="00280D4E"/>
    <w:rsid w:val="00280F27"/>
    <w:rsid w:val="002813DD"/>
    <w:rsid w:val="002819A6"/>
    <w:rsid w:val="00281EE8"/>
    <w:rsid w:val="00281F26"/>
    <w:rsid w:val="00281F38"/>
    <w:rsid w:val="00281FE3"/>
    <w:rsid w:val="00282197"/>
    <w:rsid w:val="002823B5"/>
    <w:rsid w:val="0028256E"/>
    <w:rsid w:val="002828D7"/>
    <w:rsid w:val="00282C0D"/>
    <w:rsid w:val="00283106"/>
    <w:rsid w:val="00283197"/>
    <w:rsid w:val="0028392D"/>
    <w:rsid w:val="00283A09"/>
    <w:rsid w:val="00283CE8"/>
    <w:rsid w:val="00283E07"/>
    <w:rsid w:val="00283EFB"/>
    <w:rsid w:val="002841C0"/>
    <w:rsid w:val="002841F0"/>
    <w:rsid w:val="002845F5"/>
    <w:rsid w:val="00284842"/>
    <w:rsid w:val="00284E7E"/>
    <w:rsid w:val="002851F4"/>
    <w:rsid w:val="002853B9"/>
    <w:rsid w:val="002854E9"/>
    <w:rsid w:val="0028567C"/>
    <w:rsid w:val="00285907"/>
    <w:rsid w:val="00285B01"/>
    <w:rsid w:val="00285C0A"/>
    <w:rsid w:val="00285D2A"/>
    <w:rsid w:val="00285E7F"/>
    <w:rsid w:val="00285F7E"/>
    <w:rsid w:val="00285FC1"/>
    <w:rsid w:val="00286829"/>
    <w:rsid w:val="002868FA"/>
    <w:rsid w:val="00286A93"/>
    <w:rsid w:val="00286BA9"/>
    <w:rsid w:val="00286C61"/>
    <w:rsid w:val="00286D00"/>
    <w:rsid w:val="00286D7F"/>
    <w:rsid w:val="00286EB2"/>
    <w:rsid w:val="00286F1F"/>
    <w:rsid w:val="0028703E"/>
    <w:rsid w:val="00287630"/>
    <w:rsid w:val="00287934"/>
    <w:rsid w:val="002879A1"/>
    <w:rsid w:val="00287A91"/>
    <w:rsid w:val="00287AED"/>
    <w:rsid w:val="00287DC7"/>
    <w:rsid w:val="00287DE0"/>
    <w:rsid w:val="00287F62"/>
    <w:rsid w:val="00290196"/>
    <w:rsid w:val="002901D5"/>
    <w:rsid w:val="002901ED"/>
    <w:rsid w:val="00290444"/>
    <w:rsid w:val="002905F0"/>
    <w:rsid w:val="00290749"/>
    <w:rsid w:val="00290868"/>
    <w:rsid w:val="002909D0"/>
    <w:rsid w:val="00290DB1"/>
    <w:rsid w:val="00290EEA"/>
    <w:rsid w:val="00290F3C"/>
    <w:rsid w:val="002910FA"/>
    <w:rsid w:val="0029156D"/>
    <w:rsid w:val="0029159A"/>
    <w:rsid w:val="00291647"/>
    <w:rsid w:val="00291663"/>
    <w:rsid w:val="00291994"/>
    <w:rsid w:val="00291A82"/>
    <w:rsid w:val="00291B48"/>
    <w:rsid w:val="00291D9D"/>
    <w:rsid w:val="00291EAE"/>
    <w:rsid w:val="00292059"/>
    <w:rsid w:val="002923DF"/>
    <w:rsid w:val="002924EB"/>
    <w:rsid w:val="002926AC"/>
    <w:rsid w:val="00292781"/>
    <w:rsid w:val="00292AA5"/>
    <w:rsid w:val="00292AF3"/>
    <w:rsid w:val="00292C39"/>
    <w:rsid w:val="00292D4A"/>
    <w:rsid w:val="00292DB6"/>
    <w:rsid w:val="00292F60"/>
    <w:rsid w:val="00292FB2"/>
    <w:rsid w:val="00292FF9"/>
    <w:rsid w:val="002931EA"/>
    <w:rsid w:val="002932FF"/>
    <w:rsid w:val="00293356"/>
    <w:rsid w:val="00293404"/>
    <w:rsid w:val="00293627"/>
    <w:rsid w:val="00293631"/>
    <w:rsid w:val="002939D3"/>
    <w:rsid w:val="002943DD"/>
    <w:rsid w:val="002944B6"/>
    <w:rsid w:val="002944C5"/>
    <w:rsid w:val="00294526"/>
    <w:rsid w:val="00294727"/>
    <w:rsid w:val="00294B22"/>
    <w:rsid w:val="00294B6B"/>
    <w:rsid w:val="00294FEB"/>
    <w:rsid w:val="00295078"/>
    <w:rsid w:val="0029514E"/>
    <w:rsid w:val="00295482"/>
    <w:rsid w:val="0029569F"/>
    <w:rsid w:val="002956E1"/>
    <w:rsid w:val="002958F7"/>
    <w:rsid w:val="0029599B"/>
    <w:rsid w:val="00295AF5"/>
    <w:rsid w:val="00295DAD"/>
    <w:rsid w:val="00295F7E"/>
    <w:rsid w:val="00296484"/>
    <w:rsid w:val="002964CE"/>
    <w:rsid w:val="0029670B"/>
    <w:rsid w:val="00296AD8"/>
    <w:rsid w:val="00296E45"/>
    <w:rsid w:val="00296ED8"/>
    <w:rsid w:val="002971F6"/>
    <w:rsid w:val="00297722"/>
    <w:rsid w:val="00297A4D"/>
    <w:rsid w:val="00297D47"/>
    <w:rsid w:val="00297D75"/>
    <w:rsid w:val="002A01E5"/>
    <w:rsid w:val="002A02B9"/>
    <w:rsid w:val="002A0AF2"/>
    <w:rsid w:val="002A0BE0"/>
    <w:rsid w:val="002A0D65"/>
    <w:rsid w:val="002A0FE3"/>
    <w:rsid w:val="002A1325"/>
    <w:rsid w:val="002A15DC"/>
    <w:rsid w:val="002A161C"/>
    <w:rsid w:val="002A1958"/>
    <w:rsid w:val="002A1A1A"/>
    <w:rsid w:val="002A1E99"/>
    <w:rsid w:val="002A23EA"/>
    <w:rsid w:val="002A24EB"/>
    <w:rsid w:val="002A2554"/>
    <w:rsid w:val="002A295F"/>
    <w:rsid w:val="002A2B16"/>
    <w:rsid w:val="002A2D6D"/>
    <w:rsid w:val="002A2E7D"/>
    <w:rsid w:val="002A30C8"/>
    <w:rsid w:val="002A30E6"/>
    <w:rsid w:val="002A3D82"/>
    <w:rsid w:val="002A3F23"/>
    <w:rsid w:val="002A4638"/>
    <w:rsid w:val="002A4679"/>
    <w:rsid w:val="002A4724"/>
    <w:rsid w:val="002A4B34"/>
    <w:rsid w:val="002A4D69"/>
    <w:rsid w:val="002A4E09"/>
    <w:rsid w:val="002A51D4"/>
    <w:rsid w:val="002A5468"/>
    <w:rsid w:val="002A5533"/>
    <w:rsid w:val="002A56A7"/>
    <w:rsid w:val="002A598A"/>
    <w:rsid w:val="002A5CBA"/>
    <w:rsid w:val="002A5D01"/>
    <w:rsid w:val="002A5E21"/>
    <w:rsid w:val="002A5ECC"/>
    <w:rsid w:val="002A6125"/>
    <w:rsid w:val="002A6A42"/>
    <w:rsid w:val="002A6BBE"/>
    <w:rsid w:val="002A7047"/>
    <w:rsid w:val="002A70CF"/>
    <w:rsid w:val="002A74DD"/>
    <w:rsid w:val="002A752F"/>
    <w:rsid w:val="002A7627"/>
    <w:rsid w:val="002A7767"/>
    <w:rsid w:val="002A7E01"/>
    <w:rsid w:val="002A7FCD"/>
    <w:rsid w:val="002B02A4"/>
    <w:rsid w:val="002B039B"/>
    <w:rsid w:val="002B03D3"/>
    <w:rsid w:val="002B0BBE"/>
    <w:rsid w:val="002B0C80"/>
    <w:rsid w:val="002B0FAB"/>
    <w:rsid w:val="002B1531"/>
    <w:rsid w:val="002B1B82"/>
    <w:rsid w:val="002B1E29"/>
    <w:rsid w:val="002B1F8B"/>
    <w:rsid w:val="002B20BC"/>
    <w:rsid w:val="002B2430"/>
    <w:rsid w:val="002B26A0"/>
    <w:rsid w:val="002B2764"/>
    <w:rsid w:val="002B2BA1"/>
    <w:rsid w:val="002B2BCB"/>
    <w:rsid w:val="002B2C11"/>
    <w:rsid w:val="002B2DCE"/>
    <w:rsid w:val="002B2E3F"/>
    <w:rsid w:val="002B3122"/>
    <w:rsid w:val="002B312E"/>
    <w:rsid w:val="002B38C9"/>
    <w:rsid w:val="002B39FC"/>
    <w:rsid w:val="002B3C37"/>
    <w:rsid w:val="002B4068"/>
    <w:rsid w:val="002B41D2"/>
    <w:rsid w:val="002B4633"/>
    <w:rsid w:val="002B487E"/>
    <w:rsid w:val="002B48A1"/>
    <w:rsid w:val="002B4D6E"/>
    <w:rsid w:val="002B4E24"/>
    <w:rsid w:val="002B4EBC"/>
    <w:rsid w:val="002B4F4F"/>
    <w:rsid w:val="002B4F8D"/>
    <w:rsid w:val="002B4FC0"/>
    <w:rsid w:val="002B522F"/>
    <w:rsid w:val="002B53FD"/>
    <w:rsid w:val="002B56F1"/>
    <w:rsid w:val="002B57BA"/>
    <w:rsid w:val="002B58EB"/>
    <w:rsid w:val="002B5B4C"/>
    <w:rsid w:val="002B5EA9"/>
    <w:rsid w:val="002B63C6"/>
    <w:rsid w:val="002B69E8"/>
    <w:rsid w:val="002B6CBD"/>
    <w:rsid w:val="002B6D52"/>
    <w:rsid w:val="002B6EC7"/>
    <w:rsid w:val="002B6ED9"/>
    <w:rsid w:val="002B6FE6"/>
    <w:rsid w:val="002B72C0"/>
    <w:rsid w:val="002B73C8"/>
    <w:rsid w:val="002B7C7A"/>
    <w:rsid w:val="002B7EEE"/>
    <w:rsid w:val="002C00A4"/>
    <w:rsid w:val="002C00E2"/>
    <w:rsid w:val="002C02EE"/>
    <w:rsid w:val="002C0570"/>
    <w:rsid w:val="002C09AA"/>
    <w:rsid w:val="002C0A4C"/>
    <w:rsid w:val="002C0FE2"/>
    <w:rsid w:val="002C1282"/>
    <w:rsid w:val="002C13E9"/>
    <w:rsid w:val="002C1461"/>
    <w:rsid w:val="002C16D6"/>
    <w:rsid w:val="002C1887"/>
    <w:rsid w:val="002C197C"/>
    <w:rsid w:val="002C1A03"/>
    <w:rsid w:val="002C1E27"/>
    <w:rsid w:val="002C21FC"/>
    <w:rsid w:val="002C26E4"/>
    <w:rsid w:val="002C2757"/>
    <w:rsid w:val="002C2902"/>
    <w:rsid w:val="002C2B6B"/>
    <w:rsid w:val="002C2C1F"/>
    <w:rsid w:val="002C3380"/>
    <w:rsid w:val="002C382F"/>
    <w:rsid w:val="002C3980"/>
    <w:rsid w:val="002C3C13"/>
    <w:rsid w:val="002C3C7F"/>
    <w:rsid w:val="002C3E98"/>
    <w:rsid w:val="002C3F3F"/>
    <w:rsid w:val="002C4284"/>
    <w:rsid w:val="002C49E3"/>
    <w:rsid w:val="002C4A12"/>
    <w:rsid w:val="002C4A2B"/>
    <w:rsid w:val="002C4BDC"/>
    <w:rsid w:val="002C4D81"/>
    <w:rsid w:val="002C5067"/>
    <w:rsid w:val="002C547F"/>
    <w:rsid w:val="002C5573"/>
    <w:rsid w:val="002C5638"/>
    <w:rsid w:val="002C5685"/>
    <w:rsid w:val="002C56C8"/>
    <w:rsid w:val="002C5D3C"/>
    <w:rsid w:val="002C6083"/>
    <w:rsid w:val="002C63AB"/>
    <w:rsid w:val="002C647D"/>
    <w:rsid w:val="002C6539"/>
    <w:rsid w:val="002C6FC7"/>
    <w:rsid w:val="002C6FE3"/>
    <w:rsid w:val="002C7045"/>
    <w:rsid w:val="002C71AC"/>
    <w:rsid w:val="002C730B"/>
    <w:rsid w:val="002C7461"/>
    <w:rsid w:val="002C75C0"/>
    <w:rsid w:val="002C7C89"/>
    <w:rsid w:val="002C7CAF"/>
    <w:rsid w:val="002C7E26"/>
    <w:rsid w:val="002D0101"/>
    <w:rsid w:val="002D0602"/>
    <w:rsid w:val="002D089C"/>
    <w:rsid w:val="002D0D81"/>
    <w:rsid w:val="002D0DAE"/>
    <w:rsid w:val="002D133C"/>
    <w:rsid w:val="002D1B19"/>
    <w:rsid w:val="002D1D43"/>
    <w:rsid w:val="002D1D78"/>
    <w:rsid w:val="002D2000"/>
    <w:rsid w:val="002D2029"/>
    <w:rsid w:val="002D210D"/>
    <w:rsid w:val="002D216A"/>
    <w:rsid w:val="002D219E"/>
    <w:rsid w:val="002D23DA"/>
    <w:rsid w:val="002D241A"/>
    <w:rsid w:val="002D295C"/>
    <w:rsid w:val="002D296E"/>
    <w:rsid w:val="002D2A9F"/>
    <w:rsid w:val="002D2ADA"/>
    <w:rsid w:val="002D2BAB"/>
    <w:rsid w:val="002D31F7"/>
    <w:rsid w:val="002D3212"/>
    <w:rsid w:val="002D3384"/>
    <w:rsid w:val="002D34DA"/>
    <w:rsid w:val="002D382B"/>
    <w:rsid w:val="002D38D1"/>
    <w:rsid w:val="002D3A87"/>
    <w:rsid w:val="002D3DEC"/>
    <w:rsid w:val="002D44ED"/>
    <w:rsid w:val="002D49CB"/>
    <w:rsid w:val="002D4C57"/>
    <w:rsid w:val="002D5496"/>
    <w:rsid w:val="002D5629"/>
    <w:rsid w:val="002D5705"/>
    <w:rsid w:val="002D595F"/>
    <w:rsid w:val="002D5998"/>
    <w:rsid w:val="002D5B5C"/>
    <w:rsid w:val="002D5B79"/>
    <w:rsid w:val="002D61B3"/>
    <w:rsid w:val="002D625C"/>
    <w:rsid w:val="002D639D"/>
    <w:rsid w:val="002D6734"/>
    <w:rsid w:val="002D6A29"/>
    <w:rsid w:val="002D6DFB"/>
    <w:rsid w:val="002D6EE7"/>
    <w:rsid w:val="002D70A3"/>
    <w:rsid w:val="002D721E"/>
    <w:rsid w:val="002D72F4"/>
    <w:rsid w:val="002D733E"/>
    <w:rsid w:val="002D744C"/>
    <w:rsid w:val="002D76B2"/>
    <w:rsid w:val="002D7877"/>
    <w:rsid w:val="002D7AE7"/>
    <w:rsid w:val="002D7B0F"/>
    <w:rsid w:val="002D7CD3"/>
    <w:rsid w:val="002D7FB6"/>
    <w:rsid w:val="002D7FDF"/>
    <w:rsid w:val="002E0146"/>
    <w:rsid w:val="002E01BF"/>
    <w:rsid w:val="002E025E"/>
    <w:rsid w:val="002E04B0"/>
    <w:rsid w:val="002E06E0"/>
    <w:rsid w:val="002E0C68"/>
    <w:rsid w:val="002E0D61"/>
    <w:rsid w:val="002E14DA"/>
    <w:rsid w:val="002E1901"/>
    <w:rsid w:val="002E19BE"/>
    <w:rsid w:val="002E1D0B"/>
    <w:rsid w:val="002E2523"/>
    <w:rsid w:val="002E2668"/>
    <w:rsid w:val="002E27CC"/>
    <w:rsid w:val="002E295E"/>
    <w:rsid w:val="002E298F"/>
    <w:rsid w:val="002E2B1B"/>
    <w:rsid w:val="002E2CBF"/>
    <w:rsid w:val="002E2D4F"/>
    <w:rsid w:val="002E2F30"/>
    <w:rsid w:val="002E307A"/>
    <w:rsid w:val="002E35E7"/>
    <w:rsid w:val="002E3744"/>
    <w:rsid w:val="002E3887"/>
    <w:rsid w:val="002E397A"/>
    <w:rsid w:val="002E3C07"/>
    <w:rsid w:val="002E40E2"/>
    <w:rsid w:val="002E431C"/>
    <w:rsid w:val="002E4663"/>
    <w:rsid w:val="002E47C2"/>
    <w:rsid w:val="002E48CD"/>
    <w:rsid w:val="002E4CF9"/>
    <w:rsid w:val="002E4D31"/>
    <w:rsid w:val="002E4D8F"/>
    <w:rsid w:val="002E52CC"/>
    <w:rsid w:val="002E536B"/>
    <w:rsid w:val="002E56A0"/>
    <w:rsid w:val="002E5A37"/>
    <w:rsid w:val="002E5CBC"/>
    <w:rsid w:val="002E65CF"/>
    <w:rsid w:val="002E6745"/>
    <w:rsid w:val="002E67DE"/>
    <w:rsid w:val="002E6B69"/>
    <w:rsid w:val="002E6CCC"/>
    <w:rsid w:val="002E6D4D"/>
    <w:rsid w:val="002E7FEF"/>
    <w:rsid w:val="002F00ED"/>
    <w:rsid w:val="002F0522"/>
    <w:rsid w:val="002F053B"/>
    <w:rsid w:val="002F0676"/>
    <w:rsid w:val="002F07CB"/>
    <w:rsid w:val="002F0A00"/>
    <w:rsid w:val="002F0C11"/>
    <w:rsid w:val="002F0D51"/>
    <w:rsid w:val="002F15BE"/>
    <w:rsid w:val="002F1B7F"/>
    <w:rsid w:val="002F1E43"/>
    <w:rsid w:val="002F25F9"/>
    <w:rsid w:val="002F2CF3"/>
    <w:rsid w:val="002F32B8"/>
    <w:rsid w:val="002F350C"/>
    <w:rsid w:val="002F35A3"/>
    <w:rsid w:val="002F35D5"/>
    <w:rsid w:val="002F3713"/>
    <w:rsid w:val="002F4AE1"/>
    <w:rsid w:val="002F4B72"/>
    <w:rsid w:val="002F4BC1"/>
    <w:rsid w:val="002F4C70"/>
    <w:rsid w:val="002F50EE"/>
    <w:rsid w:val="002F53D6"/>
    <w:rsid w:val="002F53E8"/>
    <w:rsid w:val="002F59EC"/>
    <w:rsid w:val="002F5B09"/>
    <w:rsid w:val="002F6580"/>
    <w:rsid w:val="002F6859"/>
    <w:rsid w:val="002F6C64"/>
    <w:rsid w:val="002F6FF0"/>
    <w:rsid w:val="002F769F"/>
    <w:rsid w:val="002F785A"/>
    <w:rsid w:val="002F791B"/>
    <w:rsid w:val="002F7CE5"/>
    <w:rsid w:val="002F7E5D"/>
    <w:rsid w:val="002F7EFC"/>
    <w:rsid w:val="002F7FE9"/>
    <w:rsid w:val="00300267"/>
    <w:rsid w:val="003006C6"/>
    <w:rsid w:val="00300D8E"/>
    <w:rsid w:val="00301149"/>
    <w:rsid w:val="0030129C"/>
    <w:rsid w:val="003012DF"/>
    <w:rsid w:val="00301388"/>
    <w:rsid w:val="003014D5"/>
    <w:rsid w:val="00301555"/>
    <w:rsid w:val="00301BCA"/>
    <w:rsid w:val="00301D9A"/>
    <w:rsid w:val="00301F35"/>
    <w:rsid w:val="00302522"/>
    <w:rsid w:val="003027E4"/>
    <w:rsid w:val="00302A1B"/>
    <w:rsid w:val="00302B35"/>
    <w:rsid w:val="00302CA7"/>
    <w:rsid w:val="00302E25"/>
    <w:rsid w:val="00303141"/>
    <w:rsid w:val="00303396"/>
    <w:rsid w:val="00303885"/>
    <w:rsid w:val="00303A1D"/>
    <w:rsid w:val="00303BD2"/>
    <w:rsid w:val="00303C4B"/>
    <w:rsid w:val="0030452D"/>
    <w:rsid w:val="003046AF"/>
    <w:rsid w:val="003048D6"/>
    <w:rsid w:val="00304D3F"/>
    <w:rsid w:val="00304DBD"/>
    <w:rsid w:val="00304E6B"/>
    <w:rsid w:val="003053D1"/>
    <w:rsid w:val="00305680"/>
    <w:rsid w:val="00305A10"/>
    <w:rsid w:val="00305ADA"/>
    <w:rsid w:val="00305ADC"/>
    <w:rsid w:val="00305C5F"/>
    <w:rsid w:val="00305D7A"/>
    <w:rsid w:val="00305DCE"/>
    <w:rsid w:val="003061EB"/>
    <w:rsid w:val="00306413"/>
    <w:rsid w:val="00306634"/>
    <w:rsid w:val="00306D09"/>
    <w:rsid w:val="00306E6C"/>
    <w:rsid w:val="003071EA"/>
    <w:rsid w:val="00307214"/>
    <w:rsid w:val="00307969"/>
    <w:rsid w:val="00307A76"/>
    <w:rsid w:val="00307D23"/>
    <w:rsid w:val="00307F0E"/>
    <w:rsid w:val="00307F2C"/>
    <w:rsid w:val="00307F91"/>
    <w:rsid w:val="00310018"/>
    <w:rsid w:val="0031035B"/>
    <w:rsid w:val="003104F4"/>
    <w:rsid w:val="00310788"/>
    <w:rsid w:val="0031078F"/>
    <w:rsid w:val="00310A52"/>
    <w:rsid w:val="00310CCA"/>
    <w:rsid w:val="00310E88"/>
    <w:rsid w:val="003112E4"/>
    <w:rsid w:val="0031165A"/>
    <w:rsid w:val="00311690"/>
    <w:rsid w:val="00311AD8"/>
    <w:rsid w:val="00311BBD"/>
    <w:rsid w:val="003120F3"/>
    <w:rsid w:val="003120FB"/>
    <w:rsid w:val="003121E6"/>
    <w:rsid w:val="0031231B"/>
    <w:rsid w:val="003129AF"/>
    <w:rsid w:val="00312A26"/>
    <w:rsid w:val="00312C23"/>
    <w:rsid w:val="00312D90"/>
    <w:rsid w:val="00313124"/>
    <w:rsid w:val="00313129"/>
    <w:rsid w:val="00313886"/>
    <w:rsid w:val="003138DE"/>
    <w:rsid w:val="00313937"/>
    <w:rsid w:val="00313A78"/>
    <w:rsid w:val="00313AA0"/>
    <w:rsid w:val="00313B8A"/>
    <w:rsid w:val="0031405A"/>
    <w:rsid w:val="00314515"/>
    <w:rsid w:val="00315727"/>
    <w:rsid w:val="00315806"/>
    <w:rsid w:val="00315ADF"/>
    <w:rsid w:val="00315C0C"/>
    <w:rsid w:val="00315C61"/>
    <w:rsid w:val="00315EB4"/>
    <w:rsid w:val="00315F0B"/>
    <w:rsid w:val="00315FA3"/>
    <w:rsid w:val="003160CA"/>
    <w:rsid w:val="00316153"/>
    <w:rsid w:val="00316304"/>
    <w:rsid w:val="003169D5"/>
    <w:rsid w:val="0031703B"/>
    <w:rsid w:val="003174E1"/>
    <w:rsid w:val="00317607"/>
    <w:rsid w:val="00317661"/>
    <w:rsid w:val="00317738"/>
    <w:rsid w:val="00317A03"/>
    <w:rsid w:val="00317CA0"/>
    <w:rsid w:val="00317EFA"/>
    <w:rsid w:val="00317F4A"/>
    <w:rsid w:val="00320039"/>
    <w:rsid w:val="00320441"/>
    <w:rsid w:val="00320472"/>
    <w:rsid w:val="003206FD"/>
    <w:rsid w:val="00320951"/>
    <w:rsid w:val="00320D63"/>
    <w:rsid w:val="00320F53"/>
    <w:rsid w:val="00321045"/>
    <w:rsid w:val="00321231"/>
    <w:rsid w:val="0032126A"/>
    <w:rsid w:val="00321469"/>
    <w:rsid w:val="003214B8"/>
    <w:rsid w:val="0032175E"/>
    <w:rsid w:val="00321BBF"/>
    <w:rsid w:val="00321CC5"/>
    <w:rsid w:val="00322063"/>
    <w:rsid w:val="003220F6"/>
    <w:rsid w:val="0032252F"/>
    <w:rsid w:val="00322686"/>
    <w:rsid w:val="003226A3"/>
    <w:rsid w:val="00322A3A"/>
    <w:rsid w:val="00322CE7"/>
    <w:rsid w:val="00322CF9"/>
    <w:rsid w:val="00322DCC"/>
    <w:rsid w:val="00322E30"/>
    <w:rsid w:val="00322FA4"/>
    <w:rsid w:val="003232E7"/>
    <w:rsid w:val="0032358C"/>
    <w:rsid w:val="003235AB"/>
    <w:rsid w:val="00323999"/>
    <w:rsid w:val="00323A12"/>
    <w:rsid w:val="00324094"/>
    <w:rsid w:val="00324271"/>
    <w:rsid w:val="0032432B"/>
    <w:rsid w:val="00324B02"/>
    <w:rsid w:val="00324B3E"/>
    <w:rsid w:val="00324C69"/>
    <w:rsid w:val="0032536B"/>
    <w:rsid w:val="00325388"/>
    <w:rsid w:val="003254C8"/>
    <w:rsid w:val="00325895"/>
    <w:rsid w:val="00325A66"/>
    <w:rsid w:val="00325E88"/>
    <w:rsid w:val="00326231"/>
    <w:rsid w:val="00326273"/>
    <w:rsid w:val="0032650C"/>
    <w:rsid w:val="00326685"/>
    <w:rsid w:val="00326FF9"/>
    <w:rsid w:val="0032704A"/>
    <w:rsid w:val="003273CE"/>
    <w:rsid w:val="00327596"/>
    <w:rsid w:val="00327743"/>
    <w:rsid w:val="00327B81"/>
    <w:rsid w:val="00327BDB"/>
    <w:rsid w:val="00327D36"/>
    <w:rsid w:val="0033005B"/>
    <w:rsid w:val="00330360"/>
    <w:rsid w:val="003305F1"/>
    <w:rsid w:val="00330E8E"/>
    <w:rsid w:val="00330F21"/>
    <w:rsid w:val="003319D5"/>
    <w:rsid w:val="00331B4D"/>
    <w:rsid w:val="003321D2"/>
    <w:rsid w:val="003322C6"/>
    <w:rsid w:val="003328B2"/>
    <w:rsid w:val="00332C15"/>
    <w:rsid w:val="00332CC0"/>
    <w:rsid w:val="00332CEB"/>
    <w:rsid w:val="00332D2C"/>
    <w:rsid w:val="00332E05"/>
    <w:rsid w:val="00332F55"/>
    <w:rsid w:val="00333216"/>
    <w:rsid w:val="00333229"/>
    <w:rsid w:val="00333250"/>
    <w:rsid w:val="00333680"/>
    <w:rsid w:val="0033382F"/>
    <w:rsid w:val="00334180"/>
    <w:rsid w:val="003343A3"/>
    <w:rsid w:val="0033485B"/>
    <w:rsid w:val="00334A21"/>
    <w:rsid w:val="00335089"/>
    <w:rsid w:val="00335269"/>
    <w:rsid w:val="003352CE"/>
    <w:rsid w:val="003355AA"/>
    <w:rsid w:val="003355E3"/>
    <w:rsid w:val="00335D04"/>
    <w:rsid w:val="00336079"/>
    <w:rsid w:val="0033637C"/>
    <w:rsid w:val="003363C1"/>
    <w:rsid w:val="003367F4"/>
    <w:rsid w:val="003368E2"/>
    <w:rsid w:val="00336D27"/>
    <w:rsid w:val="00336FDC"/>
    <w:rsid w:val="0033766A"/>
    <w:rsid w:val="003378F7"/>
    <w:rsid w:val="00337CD6"/>
    <w:rsid w:val="003400BF"/>
    <w:rsid w:val="0034027B"/>
    <w:rsid w:val="00340AD4"/>
    <w:rsid w:val="00340DC4"/>
    <w:rsid w:val="00340F17"/>
    <w:rsid w:val="00340F89"/>
    <w:rsid w:val="0034106F"/>
    <w:rsid w:val="003414DE"/>
    <w:rsid w:val="0034167F"/>
    <w:rsid w:val="0034178E"/>
    <w:rsid w:val="0034182C"/>
    <w:rsid w:val="00341911"/>
    <w:rsid w:val="00341FF5"/>
    <w:rsid w:val="00342023"/>
    <w:rsid w:val="003421A1"/>
    <w:rsid w:val="00342221"/>
    <w:rsid w:val="00342278"/>
    <w:rsid w:val="00342BBE"/>
    <w:rsid w:val="00342FCE"/>
    <w:rsid w:val="00343072"/>
    <w:rsid w:val="003432A0"/>
    <w:rsid w:val="0034332F"/>
    <w:rsid w:val="0034333E"/>
    <w:rsid w:val="0034364C"/>
    <w:rsid w:val="00343774"/>
    <w:rsid w:val="003438A1"/>
    <w:rsid w:val="00343ACF"/>
    <w:rsid w:val="00343E89"/>
    <w:rsid w:val="00343F10"/>
    <w:rsid w:val="00344261"/>
    <w:rsid w:val="003444F2"/>
    <w:rsid w:val="003446BB"/>
    <w:rsid w:val="00344700"/>
    <w:rsid w:val="00344956"/>
    <w:rsid w:val="00344A5C"/>
    <w:rsid w:val="00344AE6"/>
    <w:rsid w:val="00344E3E"/>
    <w:rsid w:val="00344E9B"/>
    <w:rsid w:val="003458CA"/>
    <w:rsid w:val="00345F2E"/>
    <w:rsid w:val="00345F8E"/>
    <w:rsid w:val="0034616C"/>
    <w:rsid w:val="00346301"/>
    <w:rsid w:val="00346315"/>
    <w:rsid w:val="003466DF"/>
    <w:rsid w:val="00346791"/>
    <w:rsid w:val="00346BB6"/>
    <w:rsid w:val="00346FEC"/>
    <w:rsid w:val="003470A1"/>
    <w:rsid w:val="0034712D"/>
    <w:rsid w:val="0034714F"/>
    <w:rsid w:val="0034718E"/>
    <w:rsid w:val="003473DD"/>
    <w:rsid w:val="00347658"/>
    <w:rsid w:val="00347BBC"/>
    <w:rsid w:val="00347C38"/>
    <w:rsid w:val="00350334"/>
    <w:rsid w:val="00350484"/>
    <w:rsid w:val="00350A76"/>
    <w:rsid w:val="00350D0D"/>
    <w:rsid w:val="00350F82"/>
    <w:rsid w:val="00350FCF"/>
    <w:rsid w:val="00351296"/>
    <w:rsid w:val="00351887"/>
    <w:rsid w:val="003520DE"/>
    <w:rsid w:val="003521CA"/>
    <w:rsid w:val="00352359"/>
    <w:rsid w:val="0035310B"/>
    <w:rsid w:val="00353A26"/>
    <w:rsid w:val="00353B9A"/>
    <w:rsid w:val="00353F7C"/>
    <w:rsid w:val="003542FA"/>
    <w:rsid w:val="0035437C"/>
    <w:rsid w:val="003544D5"/>
    <w:rsid w:val="003546A6"/>
    <w:rsid w:val="00354ACA"/>
    <w:rsid w:val="00354E3D"/>
    <w:rsid w:val="00354E90"/>
    <w:rsid w:val="003550B8"/>
    <w:rsid w:val="003555C8"/>
    <w:rsid w:val="00355792"/>
    <w:rsid w:val="00355860"/>
    <w:rsid w:val="00355862"/>
    <w:rsid w:val="003561D4"/>
    <w:rsid w:val="00356582"/>
    <w:rsid w:val="003567AB"/>
    <w:rsid w:val="0035682D"/>
    <w:rsid w:val="00356BD1"/>
    <w:rsid w:val="00356C0D"/>
    <w:rsid w:val="00356FB8"/>
    <w:rsid w:val="0035724F"/>
    <w:rsid w:val="0035762F"/>
    <w:rsid w:val="0035784F"/>
    <w:rsid w:val="00357A24"/>
    <w:rsid w:val="00357A95"/>
    <w:rsid w:val="00357AB0"/>
    <w:rsid w:val="00357D34"/>
    <w:rsid w:val="00357D99"/>
    <w:rsid w:val="00357FC4"/>
    <w:rsid w:val="003601CB"/>
    <w:rsid w:val="0036022E"/>
    <w:rsid w:val="003602D4"/>
    <w:rsid w:val="00360558"/>
    <w:rsid w:val="003606DD"/>
    <w:rsid w:val="003609D7"/>
    <w:rsid w:val="00360A86"/>
    <w:rsid w:val="00360AF9"/>
    <w:rsid w:val="00360B30"/>
    <w:rsid w:val="00360D6B"/>
    <w:rsid w:val="003610D7"/>
    <w:rsid w:val="003611FB"/>
    <w:rsid w:val="003615C9"/>
    <w:rsid w:val="00361625"/>
    <w:rsid w:val="003617BC"/>
    <w:rsid w:val="003619C6"/>
    <w:rsid w:val="00361B60"/>
    <w:rsid w:val="00361BEC"/>
    <w:rsid w:val="00361C9B"/>
    <w:rsid w:val="00361CC0"/>
    <w:rsid w:val="003622C2"/>
    <w:rsid w:val="00362644"/>
    <w:rsid w:val="003626CD"/>
    <w:rsid w:val="003628EB"/>
    <w:rsid w:val="00362ADF"/>
    <w:rsid w:val="00362BDD"/>
    <w:rsid w:val="00362E2F"/>
    <w:rsid w:val="00363245"/>
    <w:rsid w:val="00363F1A"/>
    <w:rsid w:val="00364277"/>
    <w:rsid w:val="00364459"/>
    <w:rsid w:val="003644BD"/>
    <w:rsid w:val="003647D2"/>
    <w:rsid w:val="00364977"/>
    <w:rsid w:val="00364A0E"/>
    <w:rsid w:val="00364A4D"/>
    <w:rsid w:val="00364A5C"/>
    <w:rsid w:val="00364E7E"/>
    <w:rsid w:val="00364FA4"/>
    <w:rsid w:val="0036545D"/>
    <w:rsid w:val="0036560B"/>
    <w:rsid w:val="00365AE0"/>
    <w:rsid w:val="00365E47"/>
    <w:rsid w:val="00365EEE"/>
    <w:rsid w:val="00366501"/>
    <w:rsid w:val="00366AB9"/>
    <w:rsid w:val="00366BA8"/>
    <w:rsid w:val="00366BB9"/>
    <w:rsid w:val="00366D25"/>
    <w:rsid w:val="00366E47"/>
    <w:rsid w:val="00366E56"/>
    <w:rsid w:val="00366EAA"/>
    <w:rsid w:val="00366F52"/>
    <w:rsid w:val="00367124"/>
    <w:rsid w:val="00367446"/>
    <w:rsid w:val="00367A01"/>
    <w:rsid w:val="00367B2D"/>
    <w:rsid w:val="0037042D"/>
    <w:rsid w:val="0037056E"/>
    <w:rsid w:val="0037058A"/>
    <w:rsid w:val="00370789"/>
    <w:rsid w:val="003707AC"/>
    <w:rsid w:val="003708B7"/>
    <w:rsid w:val="00370F5D"/>
    <w:rsid w:val="00370FBA"/>
    <w:rsid w:val="0037148D"/>
    <w:rsid w:val="003716AD"/>
    <w:rsid w:val="00371C2D"/>
    <w:rsid w:val="00371D3B"/>
    <w:rsid w:val="003722B8"/>
    <w:rsid w:val="0037249D"/>
    <w:rsid w:val="0037298C"/>
    <w:rsid w:val="00372BAF"/>
    <w:rsid w:val="00372C62"/>
    <w:rsid w:val="00373151"/>
    <w:rsid w:val="003733A5"/>
    <w:rsid w:val="0037393E"/>
    <w:rsid w:val="003739E9"/>
    <w:rsid w:val="00373C7B"/>
    <w:rsid w:val="00373DDB"/>
    <w:rsid w:val="00373FB9"/>
    <w:rsid w:val="00374099"/>
    <w:rsid w:val="003741C2"/>
    <w:rsid w:val="00374337"/>
    <w:rsid w:val="0037473A"/>
    <w:rsid w:val="0037475F"/>
    <w:rsid w:val="003748D7"/>
    <w:rsid w:val="003749AC"/>
    <w:rsid w:val="00374AC1"/>
    <w:rsid w:val="00374CE2"/>
    <w:rsid w:val="003750F7"/>
    <w:rsid w:val="00375148"/>
    <w:rsid w:val="00375419"/>
    <w:rsid w:val="00375522"/>
    <w:rsid w:val="00375858"/>
    <w:rsid w:val="00375BEE"/>
    <w:rsid w:val="00375D6D"/>
    <w:rsid w:val="00376863"/>
    <w:rsid w:val="00376AB2"/>
    <w:rsid w:val="00376B2B"/>
    <w:rsid w:val="00376DEE"/>
    <w:rsid w:val="00377220"/>
    <w:rsid w:val="003773CD"/>
    <w:rsid w:val="00377464"/>
    <w:rsid w:val="0037752A"/>
    <w:rsid w:val="003775A1"/>
    <w:rsid w:val="003775AB"/>
    <w:rsid w:val="00377912"/>
    <w:rsid w:val="00377A32"/>
    <w:rsid w:val="00377D1C"/>
    <w:rsid w:val="00377D9D"/>
    <w:rsid w:val="00380037"/>
    <w:rsid w:val="00380238"/>
    <w:rsid w:val="00380281"/>
    <w:rsid w:val="00380352"/>
    <w:rsid w:val="00380560"/>
    <w:rsid w:val="003805E7"/>
    <w:rsid w:val="00380828"/>
    <w:rsid w:val="003808F4"/>
    <w:rsid w:val="003809DE"/>
    <w:rsid w:val="00381277"/>
    <w:rsid w:val="0038145A"/>
    <w:rsid w:val="0038160C"/>
    <w:rsid w:val="003816CF"/>
    <w:rsid w:val="00381725"/>
    <w:rsid w:val="00381BB0"/>
    <w:rsid w:val="00382461"/>
    <w:rsid w:val="003825F1"/>
    <w:rsid w:val="003826E5"/>
    <w:rsid w:val="00382B10"/>
    <w:rsid w:val="00382B3B"/>
    <w:rsid w:val="00383730"/>
    <w:rsid w:val="003838B1"/>
    <w:rsid w:val="00383DF2"/>
    <w:rsid w:val="0038411F"/>
    <w:rsid w:val="0038436C"/>
    <w:rsid w:val="003846D1"/>
    <w:rsid w:val="00384873"/>
    <w:rsid w:val="00384942"/>
    <w:rsid w:val="003849A7"/>
    <w:rsid w:val="00384E4D"/>
    <w:rsid w:val="00384F40"/>
    <w:rsid w:val="00384F8A"/>
    <w:rsid w:val="00385012"/>
    <w:rsid w:val="003851A6"/>
    <w:rsid w:val="003859B5"/>
    <w:rsid w:val="00385F83"/>
    <w:rsid w:val="00386185"/>
    <w:rsid w:val="003861AC"/>
    <w:rsid w:val="00386458"/>
    <w:rsid w:val="00386A35"/>
    <w:rsid w:val="00386D83"/>
    <w:rsid w:val="00386DD0"/>
    <w:rsid w:val="003872BE"/>
    <w:rsid w:val="003872CA"/>
    <w:rsid w:val="003876FE"/>
    <w:rsid w:val="0038772B"/>
    <w:rsid w:val="003878FD"/>
    <w:rsid w:val="00387A26"/>
    <w:rsid w:val="00387BB4"/>
    <w:rsid w:val="00387BDF"/>
    <w:rsid w:val="00387E4B"/>
    <w:rsid w:val="00390419"/>
    <w:rsid w:val="00390981"/>
    <w:rsid w:val="00390E43"/>
    <w:rsid w:val="003914F0"/>
    <w:rsid w:val="00391505"/>
    <w:rsid w:val="00391603"/>
    <w:rsid w:val="003918A4"/>
    <w:rsid w:val="00391959"/>
    <w:rsid w:val="0039207B"/>
    <w:rsid w:val="00392257"/>
    <w:rsid w:val="00392397"/>
    <w:rsid w:val="0039275D"/>
    <w:rsid w:val="00392D88"/>
    <w:rsid w:val="00392DA2"/>
    <w:rsid w:val="00392FFE"/>
    <w:rsid w:val="003937B4"/>
    <w:rsid w:val="0039390C"/>
    <w:rsid w:val="00393969"/>
    <w:rsid w:val="003939D4"/>
    <w:rsid w:val="00393A2D"/>
    <w:rsid w:val="00393B0E"/>
    <w:rsid w:val="00393D76"/>
    <w:rsid w:val="00393FD4"/>
    <w:rsid w:val="00394073"/>
    <w:rsid w:val="00394377"/>
    <w:rsid w:val="003943FF"/>
    <w:rsid w:val="0039455D"/>
    <w:rsid w:val="003945DA"/>
    <w:rsid w:val="00394A7E"/>
    <w:rsid w:val="00394F13"/>
    <w:rsid w:val="00395549"/>
    <w:rsid w:val="00395869"/>
    <w:rsid w:val="0039610E"/>
    <w:rsid w:val="00396341"/>
    <w:rsid w:val="0039669E"/>
    <w:rsid w:val="00396778"/>
    <w:rsid w:val="00396812"/>
    <w:rsid w:val="00396A4E"/>
    <w:rsid w:val="00396E6E"/>
    <w:rsid w:val="00396F28"/>
    <w:rsid w:val="00396F89"/>
    <w:rsid w:val="003976FE"/>
    <w:rsid w:val="003979CD"/>
    <w:rsid w:val="00397FEB"/>
    <w:rsid w:val="003A0333"/>
    <w:rsid w:val="003A0669"/>
    <w:rsid w:val="003A0CC2"/>
    <w:rsid w:val="003A0D8A"/>
    <w:rsid w:val="003A0DB7"/>
    <w:rsid w:val="003A0FC8"/>
    <w:rsid w:val="003A13A9"/>
    <w:rsid w:val="003A18C5"/>
    <w:rsid w:val="003A1960"/>
    <w:rsid w:val="003A2156"/>
    <w:rsid w:val="003A24B9"/>
    <w:rsid w:val="003A24D4"/>
    <w:rsid w:val="003A263D"/>
    <w:rsid w:val="003A328E"/>
    <w:rsid w:val="003A34C8"/>
    <w:rsid w:val="003A375B"/>
    <w:rsid w:val="003A3854"/>
    <w:rsid w:val="003A3E77"/>
    <w:rsid w:val="003A3EE4"/>
    <w:rsid w:val="003A43E0"/>
    <w:rsid w:val="003A4AB4"/>
    <w:rsid w:val="003A4BDC"/>
    <w:rsid w:val="003A505E"/>
    <w:rsid w:val="003A5491"/>
    <w:rsid w:val="003A57F6"/>
    <w:rsid w:val="003A58F5"/>
    <w:rsid w:val="003A5AC2"/>
    <w:rsid w:val="003A6454"/>
    <w:rsid w:val="003A6883"/>
    <w:rsid w:val="003A6A15"/>
    <w:rsid w:val="003A6FC8"/>
    <w:rsid w:val="003A7101"/>
    <w:rsid w:val="003A728D"/>
    <w:rsid w:val="003A7A17"/>
    <w:rsid w:val="003A7BF0"/>
    <w:rsid w:val="003A7D2F"/>
    <w:rsid w:val="003A7EE6"/>
    <w:rsid w:val="003A7F8C"/>
    <w:rsid w:val="003B004B"/>
    <w:rsid w:val="003B013C"/>
    <w:rsid w:val="003B027E"/>
    <w:rsid w:val="003B02D4"/>
    <w:rsid w:val="003B05FF"/>
    <w:rsid w:val="003B0968"/>
    <w:rsid w:val="003B0A08"/>
    <w:rsid w:val="003B0A3E"/>
    <w:rsid w:val="003B0E65"/>
    <w:rsid w:val="003B0E92"/>
    <w:rsid w:val="003B1001"/>
    <w:rsid w:val="003B10AE"/>
    <w:rsid w:val="003B1378"/>
    <w:rsid w:val="003B1474"/>
    <w:rsid w:val="003B18C1"/>
    <w:rsid w:val="003B1A45"/>
    <w:rsid w:val="003B1FB5"/>
    <w:rsid w:val="003B1FD1"/>
    <w:rsid w:val="003B2214"/>
    <w:rsid w:val="003B26B1"/>
    <w:rsid w:val="003B26D2"/>
    <w:rsid w:val="003B27A8"/>
    <w:rsid w:val="003B27CF"/>
    <w:rsid w:val="003B28E7"/>
    <w:rsid w:val="003B295D"/>
    <w:rsid w:val="003B2A14"/>
    <w:rsid w:val="003B2AB5"/>
    <w:rsid w:val="003B2EF6"/>
    <w:rsid w:val="003B3078"/>
    <w:rsid w:val="003B30BC"/>
    <w:rsid w:val="003B30FC"/>
    <w:rsid w:val="003B3216"/>
    <w:rsid w:val="003B32A0"/>
    <w:rsid w:val="003B33CF"/>
    <w:rsid w:val="003B350E"/>
    <w:rsid w:val="003B3564"/>
    <w:rsid w:val="003B3576"/>
    <w:rsid w:val="003B3974"/>
    <w:rsid w:val="003B3C43"/>
    <w:rsid w:val="003B3E3D"/>
    <w:rsid w:val="003B3EEF"/>
    <w:rsid w:val="003B424C"/>
    <w:rsid w:val="003B43C4"/>
    <w:rsid w:val="003B446B"/>
    <w:rsid w:val="003B4471"/>
    <w:rsid w:val="003B53AD"/>
    <w:rsid w:val="003B5622"/>
    <w:rsid w:val="003B5848"/>
    <w:rsid w:val="003B6060"/>
    <w:rsid w:val="003B61BA"/>
    <w:rsid w:val="003B65F3"/>
    <w:rsid w:val="003B6804"/>
    <w:rsid w:val="003B721C"/>
    <w:rsid w:val="003B786E"/>
    <w:rsid w:val="003B7A11"/>
    <w:rsid w:val="003B7B3D"/>
    <w:rsid w:val="003C0685"/>
    <w:rsid w:val="003C06D4"/>
    <w:rsid w:val="003C0841"/>
    <w:rsid w:val="003C0B3A"/>
    <w:rsid w:val="003C0B95"/>
    <w:rsid w:val="003C0EE5"/>
    <w:rsid w:val="003C1017"/>
    <w:rsid w:val="003C154C"/>
    <w:rsid w:val="003C1589"/>
    <w:rsid w:val="003C1612"/>
    <w:rsid w:val="003C191C"/>
    <w:rsid w:val="003C1B01"/>
    <w:rsid w:val="003C1C90"/>
    <w:rsid w:val="003C1CE6"/>
    <w:rsid w:val="003C1EB7"/>
    <w:rsid w:val="003C1F5A"/>
    <w:rsid w:val="003C1FFB"/>
    <w:rsid w:val="003C20CF"/>
    <w:rsid w:val="003C21C8"/>
    <w:rsid w:val="003C2327"/>
    <w:rsid w:val="003C246B"/>
    <w:rsid w:val="003C2B77"/>
    <w:rsid w:val="003C2C78"/>
    <w:rsid w:val="003C30BE"/>
    <w:rsid w:val="003C38BB"/>
    <w:rsid w:val="003C3910"/>
    <w:rsid w:val="003C39AA"/>
    <w:rsid w:val="003C3B7B"/>
    <w:rsid w:val="003C3BB1"/>
    <w:rsid w:val="003C3C4A"/>
    <w:rsid w:val="003C3D57"/>
    <w:rsid w:val="003C3E22"/>
    <w:rsid w:val="003C3E43"/>
    <w:rsid w:val="003C4206"/>
    <w:rsid w:val="003C4222"/>
    <w:rsid w:val="003C46F4"/>
    <w:rsid w:val="003C4839"/>
    <w:rsid w:val="003C4D88"/>
    <w:rsid w:val="003C4EA2"/>
    <w:rsid w:val="003C52DE"/>
    <w:rsid w:val="003C5343"/>
    <w:rsid w:val="003C5AB5"/>
    <w:rsid w:val="003C5CB1"/>
    <w:rsid w:val="003C5F10"/>
    <w:rsid w:val="003C6094"/>
    <w:rsid w:val="003C609F"/>
    <w:rsid w:val="003C65CF"/>
    <w:rsid w:val="003C688D"/>
    <w:rsid w:val="003C6B66"/>
    <w:rsid w:val="003C6EBE"/>
    <w:rsid w:val="003C7059"/>
    <w:rsid w:val="003C7584"/>
    <w:rsid w:val="003C75DD"/>
    <w:rsid w:val="003C7770"/>
    <w:rsid w:val="003C78C1"/>
    <w:rsid w:val="003C79D3"/>
    <w:rsid w:val="003C7B20"/>
    <w:rsid w:val="003C7BA0"/>
    <w:rsid w:val="003C7BC7"/>
    <w:rsid w:val="003C7BFA"/>
    <w:rsid w:val="003C7D63"/>
    <w:rsid w:val="003C7DAC"/>
    <w:rsid w:val="003C7E23"/>
    <w:rsid w:val="003D0068"/>
    <w:rsid w:val="003D02E1"/>
    <w:rsid w:val="003D042C"/>
    <w:rsid w:val="003D06E2"/>
    <w:rsid w:val="003D0DB6"/>
    <w:rsid w:val="003D0F3D"/>
    <w:rsid w:val="003D0FCA"/>
    <w:rsid w:val="003D12E5"/>
    <w:rsid w:val="003D1680"/>
    <w:rsid w:val="003D174B"/>
    <w:rsid w:val="003D1864"/>
    <w:rsid w:val="003D1868"/>
    <w:rsid w:val="003D190A"/>
    <w:rsid w:val="003D1920"/>
    <w:rsid w:val="003D1A49"/>
    <w:rsid w:val="003D1B87"/>
    <w:rsid w:val="003D1C37"/>
    <w:rsid w:val="003D1EB5"/>
    <w:rsid w:val="003D1F06"/>
    <w:rsid w:val="003D22AB"/>
    <w:rsid w:val="003D25AA"/>
    <w:rsid w:val="003D2919"/>
    <w:rsid w:val="003D2CFA"/>
    <w:rsid w:val="003D3001"/>
    <w:rsid w:val="003D303F"/>
    <w:rsid w:val="003D319E"/>
    <w:rsid w:val="003D320E"/>
    <w:rsid w:val="003D3409"/>
    <w:rsid w:val="003D3414"/>
    <w:rsid w:val="003D353E"/>
    <w:rsid w:val="003D43D1"/>
    <w:rsid w:val="003D4463"/>
    <w:rsid w:val="003D480D"/>
    <w:rsid w:val="003D4D37"/>
    <w:rsid w:val="003D4E8D"/>
    <w:rsid w:val="003D4F86"/>
    <w:rsid w:val="003D54A5"/>
    <w:rsid w:val="003D5CA9"/>
    <w:rsid w:val="003D601C"/>
    <w:rsid w:val="003D60D8"/>
    <w:rsid w:val="003D6330"/>
    <w:rsid w:val="003D6708"/>
    <w:rsid w:val="003D6C31"/>
    <w:rsid w:val="003D71FD"/>
    <w:rsid w:val="003D7445"/>
    <w:rsid w:val="003D76F2"/>
    <w:rsid w:val="003D78AC"/>
    <w:rsid w:val="003D7910"/>
    <w:rsid w:val="003D79C2"/>
    <w:rsid w:val="003D7A51"/>
    <w:rsid w:val="003D7AC4"/>
    <w:rsid w:val="003D7BB7"/>
    <w:rsid w:val="003E0322"/>
    <w:rsid w:val="003E0333"/>
    <w:rsid w:val="003E0512"/>
    <w:rsid w:val="003E0668"/>
    <w:rsid w:val="003E0684"/>
    <w:rsid w:val="003E110D"/>
    <w:rsid w:val="003E1575"/>
    <w:rsid w:val="003E1B86"/>
    <w:rsid w:val="003E1EAB"/>
    <w:rsid w:val="003E1EFE"/>
    <w:rsid w:val="003E2018"/>
    <w:rsid w:val="003E22D0"/>
    <w:rsid w:val="003E2347"/>
    <w:rsid w:val="003E2B20"/>
    <w:rsid w:val="003E2CD0"/>
    <w:rsid w:val="003E2E06"/>
    <w:rsid w:val="003E35DD"/>
    <w:rsid w:val="003E3BA4"/>
    <w:rsid w:val="003E3C70"/>
    <w:rsid w:val="003E41C7"/>
    <w:rsid w:val="003E4306"/>
    <w:rsid w:val="003E454F"/>
    <w:rsid w:val="003E45A9"/>
    <w:rsid w:val="003E46E2"/>
    <w:rsid w:val="003E47CB"/>
    <w:rsid w:val="003E4B27"/>
    <w:rsid w:val="003E4B3B"/>
    <w:rsid w:val="003E4D5B"/>
    <w:rsid w:val="003E5074"/>
    <w:rsid w:val="003E50DB"/>
    <w:rsid w:val="003E550C"/>
    <w:rsid w:val="003E57DA"/>
    <w:rsid w:val="003E5804"/>
    <w:rsid w:val="003E5A44"/>
    <w:rsid w:val="003E5AB2"/>
    <w:rsid w:val="003E634E"/>
    <w:rsid w:val="003E6752"/>
    <w:rsid w:val="003E6B9A"/>
    <w:rsid w:val="003E6E77"/>
    <w:rsid w:val="003E706E"/>
    <w:rsid w:val="003E716D"/>
    <w:rsid w:val="003E724C"/>
    <w:rsid w:val="003E73C6"/>
    <w:rsid w:val="003E7840"/>
    <w:rsid w:val="003E7891"/>
    <w:rsid w:val="003E7965"/>
    <w:rsid w:val="003F0075"/>
    <w:rsid w:val="003F01B2"/>
    <w:rsid w:val="003F02D6"/>
    <w:rsid w:val="003F06AF"/>
    <w:rsid w:val="003F0C5F"/>
    <w:rsid w:val="003F1098"/>
    <w:rsid w:val="003F13CD"/>
    <w:rsid w:val="003F1648"/>
    <w:rsid w:val="003F179C"/>
    <w:rsid w:val="003F1B2F"/>
    <w:rsid w:val="003F1B80"/>
    <w:rsid w:val="003F1B9F"/>
    <w:rsid w:val="003F1CFD"/>
    <w:rsid w:val="003F1D57"/>
    <w:rsid w:val="003F2052"/>
    <w:rsid w:val="003F25D1"/>
    <w:rsid w:val="003F2713"/>
    <w:rsid w:val="003F28AA"/>
    <w:rsid w:val="003F2959"/>
    <w:rsid w:val="003F2A4A"/>
    <w:rsid w:val="003F33E6"/>
    <w:rsid w:val="003F3649"/>
    <w:rsid w:val="003F3F4C"/>
    <w:rsid w:val="003F42EC"/>
    <w:rsid w:val="003F434E"/>
    <w:rsid w:val="003F442A"/>
    <w:rsid w:val="003F44E8"/>
    <w:rsid w:val="003F4BA2"/>
    <w:rsid w:val="003F4F7E"/>
    <w:rsid w:val="003F5377"/>
    <w:rsid w:val="003F5532"/>
    <w:rsid w:val="003F59B2"/>
    <w:rsid w:val="003F59DC"/>
    <w:rsid w:val="003F5A0C"/>
    <w:rsid w:val="003F5D60"/>
    <w:rsid w:val="003F5E4E"/>
    <w:rsid w:val="003F5ED5"/>
    <w:rsid w:val="003F5F7A"/>
    <w:rsid w:val="003F6599"/>
    <w:rsid w:val="003F65D8"/>
    <w:rsid w:val="003F68C7"/>
    <w:rsid w:val="003F6AF1"/>
    <w:rsid w:val="003F6C46"/>
    <w:rsid w:val="003F706F"/>
    <w:rsid w:val="003F70B2"/>
    <w:rsid w:val="003F7650"/>
    <w:rsid w:val="003F784E"/>
    <w:rsid w:val="003F7922"/>
    <w:rsid w:val="003F79F9"/>
    <w:rsid w:val="004002B2"/>
    <w:rsid w:val="004002F8"/>
    <w:rsid w:val="0040030C"/>
    <w:rsid w:val="00400634"/>
    <w:rsid w:val="0040079F"/>
    <w:rsid w:val="0040114B"/>
    <w:rsid w:val="00401291"/>
    <w:rsid w:val="004015D3"/>
    <w:rsid w:val="00401A0E"/>
    <w:rsid w:val="00401A12"/>
    <w:rsid w:val="00402D72"/>
    <w:rsid w:val="004030C7"/>
    <w:rsid w:val="00403506"/>
    <w:rsid w:val="00403900"/>
    <w:rsid w:val="004039EA"/>
    <w:rsid w:val="00403AA3"/>
    <w:rsid w:val="00403C82"/>
    <w:rsid w:val="00403C88"/>
    <w:rsid w:val="00403EB3"/>
    <w:rsid w:val="0040440A"/>
    <w:rsid w:val="00404502"/>
    <w:rsid w:val="00404547"/>
    <w:rsid w:val="00404A9B"/>
    <w:rsid w:val="00404D00"/>
    <w:rsid w:val="00404D31"/>
    <w:rsid w:val="00404D68"/>
    <w:rsid w:val="00404D91"/>
    <w:rsid w:val="00404F4A"/>
    <w:rsid w:val="00404FE6"/>
    <w:rsid w:val="00405116"/>
    <w:rsid w:val="00405221"/>
    <w:rsid w:val="00405501"/>
    <w:rsid w:val="004055E2"/>
    <w:rsid w:val="0040590F"/>
    <w:rsid w:val="00405CD4"/>
    <w:rsid w:val="00406267"/>
    <w:rsid w:val="00406367"/>
    <w:rsid w:val="004064D5"/>
    <w:rsid w:val="0040684F"/>
    <w:rsid w:val="00406AC4"/>
    <w:rsid w:val="004071C5"/>
    <w:rsid w:val="004075D5"/>
    <w:rsid w:val="00407BB5"/>
    <w:rsid w:val="00407CFB"/>
    <w:rsid w:val="0041016B"/>
    <w:rsid w:val="0041036E"/>
    <w:rsid w:val="0041037A"/>
    <w:rsid w:val="0041039B"/>
    <w:rsid w:val="00410763"/>
    <w:rsid w:val="00410A12"/>
    <w:rsid w:val="00410A5C"/>
    <w:rsid w:val="00410CD5"/>
    <w:rsid w:val="00410E80"/>
    <w:rsid w:val="0041105E"/>
    <w:rsid w:val="004113E1"/>
    <w:rsid w:val="004114A6"/>
    <w:rsid w:val="00411BC2"/>
    <w:rsid w:val="00411D02"/>
    <w:rsid w:val="00411D33"/>
    <w:rsid w:val="00411F0F"/>
    <w:rsid w:val="0041210A"/>
    <w:rsid w:val="0041220A"/>
    <w:rsid w:val="0041229C"/>
    <w:rsid w:val="00412332"/>
    <w:rsid w:val="004123C6"/>
    <w:rsid w:val="00412589"/>
    <w:rsid w:val="0041270B"/>
    <w:rsid w:val="00412861"/>
    <w:rsid w:val="004129AA"/>
    <w:rsid w:val="00412CA9"/>
    <w:rsid w:val="00412CD2"/>
    <w:rsid w:val="0041312A"/>
    <w:rsid w:val="004132D9"/>
    <w:rsid w:val="00413809"/>
    <w:rsid w:val="004139B5"/>
    <w:rsid w:val="00413E22"/>
    <w:rsid w:val="004141A5"/>
    <w:rsid w:val="00414311"/>
    <w:rsid w:val="0041444D"/>
    <w:rsid w:val="00414826"/>
    <w:rsid w:val="004149E4"/>
    <w:rsid w:val="00414A1F"/>
    <w:rsid w:val="00414C4F"/>
    <w:rsid w:val="00414DF7"/>
    <w:rsid w:val="00414EA7"/>
    <w:rsid w:val="004150B9"/>
    <w:rsid w:val="00415850"/>
    <w:rsid w:val="00415866"/>
    <w:rsid w:val="00415B50"/>
    <w:rsid w:val="00415BCC"/>
    <w:rsid w:val="00415D4B"/>
    <w:rsid w:val="00415FF7"/>
    <w:rsid w:val="0041625B"/>
    <w:rsid w:val="00416AD3"/>
    <w:rsid w:val="00416B17"/>
    <w:rsid w:val="00416C6B"/>
    <w:rsid w:val="00416FCC"/>
    <w:rsid w:val="004175E2"/>
    <w:rsid w:val="00417679"/>
    <w:rsid w:val="004177BB"/>
    <w:rsid w:val="00417BD0"/>
    <w:rsid w:val="00417E26"/>
    <w:rsid w:val="00420477"/>
    <w:rsid w:val="004205A9"/>
    <w:rsid w:val="004206FB"/>
    <w:rsid w:val="004206FE"/>
    <w:rsid w:val="00420727"/>
    <w:rsid w:val="00420B3E"/>
    <w:rsid w:val="00420E84"/>
    <w:rsid w:val="00420EA4"/>
    <w:rsid w:val="004217F9"/>
    <w:rsid w:val="00421866"/>
    <w:rsid w:val="0042189D"/>
    <w:rsid w:val="00421C5B"/>
    <w:rsid w:val="00422463"/>
    <w:rsid w:val="0042257F"/>
    <w:rsid w:val="004226B7"/>
    <w:rsid w:val="00422D25"/>
    <w:rsid w:val="004231DA"/>
    <w:rsid w:val="004237AE"/>
    <w:rsid w:val="004239DC"/>
    <w:rsid w:val="00423A0A"/>
    <w:rsid w:val="00423C24"/>
    <w:rsid w:val="00423D7D"/>
    <w:rsid w:val="0042432F"/>
    <w:rsid w:val="004243EF"/>
    <w:rsid w:val="004246ED"/>
    <w:rsid w:val="00424965"/>
    <w:rsid w:val="004249FF"/>
    <w:rsid w:val="00424C1B"/>
    <w:rsid w:val="00424D65"/>
    <w:rsid w:val="00424EA5"/>
    <w:rsid w:val="00424F01"/>
    <w:rsid w:val="00424FE9"/>
    <w:rsid w:val="00424FF2"/>
    <w:rsid w:val="00425515"/>
    <w:rsid w:val="004257C8"/>
    <w:rsid w:val="00425BA2"/>
    <w:rsid w:val="00426023"/>
    <w:rsid w:val="00426111"/>
    <w:rsid w:val="00426385"/>
    <w:rsid w:val="0042660E"/>
    <w:rsid w:val="00426DE5"/>
    <w:rsid w:val="00426ED9"/>
    <w:rsid w:val="00426EEE"/>
    <w:rsid w:val="004272D9"/>
    <w:rsid w:val="00427513"/>
    <w:rsid w:val="004275AD"/>
    <w:rsid w:val="00427783"/>
    <w:rsid w:val="004277F4"/>
    <w:rsid w:val="004279C7"/>
    <w:rsid w:val="00427A11"/>
    <w:rsid w:val="00427AE6"/>
    <w:rsid w:val="00427C2F"/>
    <w:rsid w:val="00427C48"/>
    <w:rsid w:val="00427CEC"/>
    <w:rsid w:val="00427F89"/>
    <w:rsid w:val="004301FC"/>
    <w:rsid w:val="00430DB8"/>
    <w:rsid w:val="0043146B"/>
    <w:rsid w:val="004314DD"/>
    <w:rsid w:val="00431601"/>
    <w:rsid w:val="00431762"/>
    <w:rsid w:val="004319F6"/>
    <w:rsid w:val="00432852"/>
    <w:rsid w:val="00432879"/>
    <w:rsid w:val="00432995"/>
    <w:rsid w:val="00432A3E"/>
    <w:rsid w:val="00432AC1"/>
    <w:rsid w:val="00432CB9"/>
    <w:rsid w:val="00432CFE"/>
    <w:rsid w:val="00432E8B"/>
    <w:rsid w:val="00433121"/>
    <w:rsid w:val="004333A4"/>
    <w:rsid w:val="00433427"/>
    <w:rsid w:val="004335FA"/>
    <w:rsid w:val="00433637"/>
    <w:rsid w:val="00433F2F"/>
    <w:rsid w:val="00434069"/>
    <w:rsid w:val="0043454D"/>
    <w:rsid w:val="004345FE"/>
    <w:rsid w:val="004347F2"/>
    <w:rsid w:val="004348B9"/>
    <w:rsid w:val="00434903"/>
    <w:rsid w:val="0043490A"/>
    <w:rsid w:val="00434A41"/>
    <w:rsid w:val="00434CAA"/>
    <w:rsid w:val="00434CE0"/>
    <w:rsid w:val="00435812"/>
    <w:rsid w:val="00435AC0"/>
    <w:rsid w:val="00435C12"/>
    <w:rsid w:val="00436066"/>
    <w:rsid w:val="004361B8"/>
    <w:rsid w:val="00436689"/>
    <w:rsid w:val="004368BB"/>
    <w:rsid w:val="00436C4B"/>
    <w:rsid w:val="00437266"/>
    <w:rsid w:val="004374E2"/>
    <w:rsid w:val="004376AF"/>
    <w:rsid w:val="0043772F"/>
    <w:rsid w:val="004379DD"/>
    <w:rsid w:val="00437C9F"/>
    <w:rsid w:val="00437EC1"/>
    <w:rsid w:val="004402E5"/>
    <w:rsid w:val="00440515"/>
    <w:rsid w:val="0044056C"/>
    <w:rsid w:val="00440D9D"/>
    <w:rsid w:val="004410B2"/>
    <w:rsid w:val="0044113A"/>
    <w:rsid w:val="004411D5"/>
    <w:rsid w:val="00441804"/>
    <w:rsid w:val="00441AE2"/>
    <w:rsid w:val="00441AE3"/>
    <w:rsid w:val="00441C03"/>
    <w:rsid w:val="00441D49"/>
    <w:rsid w:val="00441D6A"/>
    <w:rsid w:val="00441DA3"/>
    <w:rsid w:val="00441E94"/>
    <w:rsid w:val="0044208B"/>
    <w:rsid w:val="004432E3"/>
    <w:rsid w:val="00443405"/>
    <w:rsid w:val="00443E0D"/>
    <w:rsid w:val="004440D6"/>
    <w:rsid w:val="004446A5"/>
    <w:rsid w:val="00444779"/>
    <w:rsid w:val="00444A52"/>
    <w:rsid w:val="00444A8B"/>
    <w:rsid w:val="00444AB7"/>
    <w:rsid w:val="00444B11"/>
    <w:rsid w:val="00444CDB"/>
    <w:rsid w:val="00444D1D"/>
    <w:rsid w:val="00444D21"/>
    <w:rsid w:val="00444F2B"/>
    <w:rsid w:val="00445257"/>
    <w:rsid w:val="00445269"/>
    <w:rsid w:val="004457D9"/>
    <w:rsid w:val="00445819"/>
    <w:rsid w:val="004458EA"/>
    <w:rsid w:val="00445AD5"/>
    <w:rsid w:val="00445BFD"/>
    <w:rsid w:val="00446156"/>
    <w:rsid w:val="0044627F"/>
    <w:rsid w:val="0044645F"/>
    <w:rsid w:val="004464EC"/>
    <w:rsid w:val="004467F7"/>
    <w:rsid w:val="00446AC2"/>
    <w:rsid w:val="00446AD5"/>
    <w:rsid w:val="00446CAA"/>
    <w:rsid w:val="00446D52"/>
    <w:rsid w:val="00446D6B"/>
    <w:rsid w:val="004471EB"/>
    <w:rsid w:val="0044741C"/>
    <w:rsid w:val="0044767A"/>
    <w:rsid w:val="00447817"/>
    <w:rsid w:val="00447E28"/>
    <w:rsid w:val="0045027B"/>
    <w:rsid w:val="0045033D"/>
    <w:rsid w:val="00450959"/>
    <w:rsid w:val="00450A8E"/>
    <w:rsid w:val="00451201"/>
    <w:rsid w:val="004513B6"/>
    <w:rsid w:val="004516F0"/>
    <w:rsid w:val="00451763"/>
    <w:rsid w:val="00451BE5"/>
    <w:rsid w:val="00451CC7"/>
    <w:rsid w:val="00451EBC"/>
    <w:rsid w:val="004520AF"/>
    <w:rsid w:val="004522B8"/>
    <w:rsid w:val="0045249B"/>
    <w:rsid w:val="00452AD0"/>
    <w:rsid w:val="00453108"/>
    <w:rsid w:val="00453873"/>
    <w:rsid w:val="004538D4"/>
    <w:rsid w:val="0045390D"/>
    <w:rsid w:val="00453A06"/>
    <w:rsid w:val="00453F0D"/>
    <w:rsid w:val="00453F4E"/>
    <w:rsid w:val="004542F5"/>
    <w:rsid w:val="00454335"/>
    <w:rsid w:val="004544C0"/>
    <w:rsid w:val="004546DB"/>
    <w:rsid w:val="00454CD7"/>
    <w:rsid w:val="004550A4"/>
    <w:rsid w:val="00455120"/>
    <w:rsid w:val="0045512B"/>
    <w:rsid w:val="004559A1"/>
    <w:rsid w:val="004559E0"/>
    <w:rsid w:val="00455A5A"/>
    <w:rsid w:val="00455CB6"/>
    <w:rsid w:val="00455CE8"/>
    <w:rsid w:val="0045647F"/>
    <w:rsid w:val="004567D9"/>
    <w:rsid w:val="00456A31"/>
    <w:rsid w:val="00456BE1"/>
    <w:rsid w:val="00456BE6"/>
    <w:rsid w:val="00456E5E"/>
    <w:rsid w:val="00456E81"/>
    <w:rsid w:val="0045701B"/>
    <w:rsid w:val="004570B1"/>
    <w:rsid w:val="00457157"/>
    <w:rsid w:val="0045732A"/>
    <w:rsid w:val="0045747D"/>
    <w:rsid w:val="004600A7"/>
    <w:rsid w:val="0046016F"/>
    <w:rsid w:val="0046058D"/>
    <w:rsid w:val="00460687"/>
    <w:rsid w:val="00460C18"/>
    <w:rsid w:val="00460F48"/>
    <w:rsid w:val="00460F57"/>
    <w:rsid w:val="004610DB"/>
    <w:rsid w:val="0046142C"/>
    <w:rsid w:val="00461737"/>
    <w:rsid w:val="00461808"/>
    <w:rsid w:val="0046191A"/>
    <w:rsid w:val="00461D78"/>
    <w:rsid w:val="00461D94"/>
    <w:rsid w:val="00462022"/>
    <w:rsid w:val="004621F7"/>
    <w:rsid w:val="00462234"/>
    <w:rsid w:val="00462363"/>
    <w:rsid w:val="00462D86"/>
    <w:rsid w:val="00462E88"/>
    <w:rsid w:val="004631EC"/>
    <w:rsid w:val="00463782"/>
    <w:rsid w:val="004640B3"/>
    <w:rsid w:val="00464240"/>
    <w:rsid w:val="00464B4A"/>
    <w:rsid w:val="00464C17"/>
    <w:rsid w:val="00464C78"/>
    <w:rsid w:val="00464F43"/>
    <w:rsid w:val="00464F5A"/>
    <w:rsid w:val="00465538"/>
    <w:rsid w:val="00465620"/>
    <w:rsid w:val="00465C6C"/>
    <w:rsid w:val="00465E8C"/>
    <w:rsid w:val="0046653A"/>
    <w:rsid w:val="00466E91"/>
    <w:rsid w:val="004672FC"/>
    <w:rsid w:val="0046731C"/>
    <w:rsid w:val="00467445"/>
    <w:rsid w:val="004676F3"/>
    <w:rsid w:val="00467850"/>
    <w:rsid w:val="00467FF2"/>
    <w:rsid w:val="004706E2"/>
    <w:rsid w:val="0047088A"/>
    <w:rsid w:val="00470E14"/>
    <w:rsid w:val="00470E9A"/>
    <w:rsid w:val="00471041"/>
    <w:rsid w:val="00471054"/>
    <w:rsid w:val="00471269"/>
    <w:rsid w:val="004712B4"/>
    <w:rsid w:val="004712D8"/>
    <w:rsid w:val="004712E0"/>
    <w:rsid w:val="00471301"/>
    <w:rsid w:val="0047132C"/>
    <w:rsid w:val="00471591"/>
    <w:rsid w:val="004716B2"/>
    <w:rsid w:val="00471E9E"/>
    <w:rsid w:val="00471F2C"/>
    <w:rsid w:val="004723DA"/>
    <w:rsid w:val="00472539"/>
    <w:rsid w:val="004725D7"/>
    <w:rsid w:val="004725DE"/>
    <w:rsid w:val="0047274E"/>
    <w:rsid w:val="00472882"/>
    <w:rsid w:val="00472C93"/>
    <w:rsid w:val="0047348D"/>
    <w:rsid w:val="00473959"/>
    <w:rsid w:val="00473AAF"/>
    <w:rsid w:val="00473E50"/>
    <w:rsid w:val="00473FB5"/>
    <w:rsid w:val="00474224"/>
    <w:rsid w:val="00474307"/>
    <w:rsid w:val="0047497F"/>
    <w:rsid w:val="00474F4C"/>
    <w:rsid w:val="0047572C"/>
    <w:rsid w:val="004758DE"/>
    <w:rsid w:val="00475979"/>
    <w:rsid w:val="00475D1F"/>
    <w:rsid w:val="004760DF"/>
    <w:rsid w:val="004760EA"/>
    <w:rsid w:val="00476502"/>
    <w:rsid w:val="00476812"/>
    <w:rsid w:val="00477127"/>
    <w:rsid w:val="004771B7"/>
    <w:rsid w:val="004776D7"/>
    <w:rsid w:val="004776E0"/>
    <w:rsid w:val="00477826"/>
    <w:rsid w:val="00477A72"/>
    <w:rsid w:val="00477BC8"/>
    <w:rsid w:val="00477D9B"/>
    <w:rsid w:val="004800D6"/>
    <w:rsid w:val="004805A0"/>
    <w:rsid w:val="004807C2"/>
    <w:rsid w:val="00480A94"/>
    <w:rsid w:val="00480DDB"/>
    <w:rsid w:val="00481197"/>
    <w:rsid w:val="004812E6"/>
    <w:rsid w:val="004812E9"/>
    <w:rsid w:val="0048141A"/>
    <w:rsid w:val="004816E1"/>
    <w:rsid w:val="004817C0"/>
    <w:rsid w:val="004818B0"/>
    <w:rsid w:val="0048199D"/>
    <w:rsid w:val="00481A46"/>
    <w:rsid w:val="00481B80"/>
    <w:rsid w:val="004822F0"/>
    <w:rsid w:val="00482D6F"/>
    <w:rsid w:val="00482E53"/>
    <w:rsid w:val="00483013"/>
    <w:rsid w:val="004830A5"/>
    <w:rsid w:val="0048337F"/>
    <w:rsid w:val="004835B3"/>
    <w:rsid w:val="00483B07"/>
    <w:rsid w:val="00483BA7"/>
    <w:rsid w:val="004841A6"/>
    <w:rsid w:val="004841C1"/>
    <w:rsid w:val="00484218"/>
    <w:rsid w:val="00484377"/>
    <w:rsid w:val="00484415"/>
    <w:rsid w:val="004844E2"/>
    <w:rsid w:val="00484509"/>
    <w:rsid w:val="0048451A"/>
    <w:rsid w:val="0048486D"/>
    <w:rsid w:val="00484C7F"/>
    <w:rsid w:val="0048505B"/>
    <w:rsid w:val="0048527B"/>
    <w:rsid w:val="0048565F"/>
    <w:rsid w:val="004859C7"/>
    <w:rsid w:val="00485A83"/>
    <w:rsid w:val="00485B6A"/>
    <w:rsid w:val="00485D25"/>
    <w:rsid w:val="00485EAF"/>
    <w:rsid w:val="00485F55"/>
    <w:rsid w:val="004860A2"/>
    <w:rsid w:val="004868C4"/>
    <w:rsid w:val="00486BA5"/>
    <w:rsid w:val="0048704F"/>
    <w:rsid w:val="004878FD"/>
    <w:rsid w:val="00487EA4"/>
    <w:rsid w:val="0049019F"/>
    <w:rsid w:val="00490366"/>
    <w:rsid w:val="00490435"/>
    <w:rsid w:val="0049076E"/>
    <w:rsid w:val="00490802"/>
    <w:rsid w:val="00490819"/>
    <w:rsid w:val="004909B3"/>
    <w:rsid w:val="004915E1"/>
    <w:rsid w:val="0049161F"/>
    <w:rsid w:val="004916F6"/>
    <w:rsid w:val="004918BE"/>
    <w:rsid w:val="004925E1"/>
    <w:rsid w:val="00492B4F"/>
    <w:rsid w:val="00492E8B"/>
    <w:rsid w:val="004931DD"/>
    <w:rsid w:val="004932B7"/>
    <w:rsid w:val="0049396D"/>
    <w:rsid w:val="00493B8C"/>
    <w:rsid w:val="00493D77"/>
    <w:rsid w:val="00493EFE"/>
    <w:rsid w:val="00494258"/>
    <w:rsid w:val="004944D5"/>
    <w:rsid w:val="0049451E"/>
    <w:rsid w:val="004948EC"/>
    <w:rsid w:val="00494901"/>
    <w:rsid w:val="00494FE1"/>
    <w:rsid w:val="0049520A"/>
    <w:rsid w:val="0049576E"/>
    <w:rsid w:val="00495B5C"/>
    <w:rsid w:val="00496571"/>
    <w:rsid w:val="004965A4"/>
    <w:rsid w:val="0049660B"/>
    <w:rsid w:val="004967B3"/>
    <w:rsid w:val="004969D3"/>
    <w:rsid w:val="00496F01"/>
    <w:rsid w:val="00497060"/>
    <w:rsid w:val="00497279"/>
    <w:rsid w:val="00497627"/>
    <w:rsid w:val="00497A93"/>
    <w:rsid w:val="00497D01"/>
    <w:rsid w:val="004A0190"/>
    <w:rsid w:val="004A03E6"/>
    <w:rsid w:val="004A041E"/>
    <w:rsid w:val="004A06AA"/>
    <w:rsid w:val="004A06B0"/>
    <w:rsid w:val="004A06FE"/>
    <w:rsid w:val="004A0A73"/>
    <w:rsid w:val="004A0E11"/>
    <w:rsid w:val="004A0E55"/>
    <w:rsid w:val="004A1056"/>
    <w:rsid w:val="004A10FB"/>
    <w:rsid w:val="004A1408"/>
    <w:rsid w:val="004A1638"/>
    <w:rsid w:val="004A1C24"/>
    <w:rsid w:val="004A1D11"/>
    <w:rsid w:val="004A2262"/>
    <w:rsid w:val="004A265A"/>
    <w:rsid w:val="004A2718"/>
    <w:rsid w:val="004A27B9"/>
    <w:rsid w:val="004A282A"/>
    <w:rsid w:val="004A2A22"/>
    <w:rsid w:val="004A2AA2"/>
    <w:rsid w:val="004A32C8"/>
    <w:rsid w:val="004A3309"/>
    <w:rsid w:val="004A343E"/>
    <w:rsid w:val="004A3A18"/>
    <w:rsid w:val="004A3F69"/>
    <w:rsid w:val="004A43D0"/>
    <w:rsid w:val="004A4848"/>
    <w:rsid w:val="004A4C5D"/>
    <w:rsid w:val="004A4DD3"/>
    <w:rsid w:val="004A4EFF"/>
    <w:rsid w:val="004A50D9"/>
    <w:rsid w:val="004A5270"/>
    <w:rsid w:val="004A5425"/>
    <w:rsid w:val="004A55D5"/>
    <w:rsid w:val="004A5AA3"/>
    <w:rsid w:val="004A5D11"/>
    <w:rsid w:val="004A5F30"/>
    <w:rsid w:val="004A5FDC"/>
    <w:rsid w:val="004A60C7"/>
    <w:rsid w:val="004A6796"/>
    <w:rsid w:val="004A6802"/>
    <w:rsid w:val="004A6951"/>
    <w:rsid w:val="004A6EB9"/>
    <w:rsid w:val="004A769C"/>
    <w:rsid w:val="004A79E6"/>
    <w:rsid w:val="004A7AD2"/>
    <w:rsid w:val="004A7CC5"/>
    <w:rsid w:val="004A7F9B"/>
    <w:rsid w:val="004A7FF5"/>
    <w:rsid w:val="004B0153"/>
    <w:rsid w:val="004B0302"/>
    <w:rsid w:val="004B0304"/>
    <w:rsid w:val="004B0380"/>
    <w:rsid w:val="004B054E"/>
    <w:rsid w:val="004B0722"/>
    <w:rsid w:val="004B0800"/>
    <w:rsid w:val="004B096F"/>
    <w:rsid w:val="004B0E2C"/>
    <w:rsid w:val="004B0F0B"/>
    <w:rsid w:val="004B0FAA"/>
    <w:rsid w:val="004B1314"/>
    <w:rsid w:val="004B1890"/>
    <w:rsid w:val="004B1895"/>
    <w:rsid w:val="004B1F32"/>
    <w:rsid w:val="004B1F97"/>
    <w:rsid w:val="004B2013"/>
    <w:rsid w:val="004B2047"/>
    <w:rsid w:val="004B2551"/>
    <w:rsid w:val="004B2595"/>
    <w:rsid w:val="004B272A"/>
    <w:rsid w:val="004B2B81"/>
    <w:rsid w:val="004B2B85"/>
    <w:rsid w:val="004B2CD9"/>
    <w:rsid w:val="004B2DCC"/>
    <w:rsid w:val="004B318A"/>
    <w:rsid w:val="004B378D"/>
    <w:rsid w:val="004B3971"/>
    <w:rsid w:val="004B3F56"/>
    <w:rsid w:val="004B3FE7"/>
    <w:rsid w:val="004B4044"/>
    <w:rsid w:val="004B4305"/>
    <w:rsid w:val="004B446F"/>
    <w:rsid w:val="004B472B"/>
    <w:rsid w:val="004B4864"/>
    <w:rsid w:val="004B4B44"/>
    <w:rsid w:val="004B4C67"/>
    <w:rsid w:val="004B4E52"/>
    <w:rsid w:val="004B4F78"/>
    <w:rsid w:val="004B500A"/>
    <w:rsid w:val="004B5577"/>
    <w:rsid w:val="004B56CE"/>
    <w:rsid w:val="004B5D77"/>
    <w:rsid w:val="004B5D99"/>
    <w:rsid w:val="004B61C8"/>
    <w:rsid w:val="004B68F5"/>
    <w:rsid w:val="004B6BBF"/>
    <w:rsid w:val="004B7433"/>
    <w:rsid w:val="004B7726"/>
    <w:rsid w:val="004B7985"/>
    <w:rsid w:val="004B7ACB"/>
    <w:rsid w:val="004B7B95"/>
    <w:rsid w:val="004B7DE9"/>
    <w:rsid w:val="004C00EE"/>
    <w:rsid w:val="004C016A"/>
    <w:rsid w:val="004C0210"/>
    <w:rsid w:val="004C03A7"/>
    <w:rsid w:val="004C1113"/>
    <w:rsid w:val="004C160B"/>
    <w:rsid w:val="004C1785"/>
    <w:rsid w:val="004C1C5C"/>
    <w:rsid w:val="004C248C"/>
    <w:rsid w:val="004C2804"/>
    <w:rsid w:val="004C2806"/>
    <w:rsid w:val="004C3200"/>
    <w:rsid w:val="004C3537"/>
    <w:rsid w:val="004C38D8"/>
    <w:rsid w:val="004C392E"/>
    <w:rsid w:val="004C3E36"/>
    <w:rsid w:val="004C4124"/>
    <w:rsid w:val="004C4533"/>
    <w:rsid w:val="004C45DA"/>
    <w:rsid w:val="004C46E9"/>
    <w:rsid w:val="004C4A07"/>
    <w:rsid w:val="004C4BF8"/>
    <w:rsid w:val="004C5499"/>
    <w:rsid w:val="004C5630"/>
    <w:rsid w:val="004C5666"/>
    <w:rsid w:val="004C56B1"/>
    <w:rsid w:val="004C5B02"/>
    <w:rsid w:val="004C5C13"/>
    <w:rsid w:val="004C5D7B"/>
    <w:rsid w:val="004C5DE3"/>
    <w:rsid w:val="004C5F97"/>
    <w:rsid w:val="004C6031"/>
    <w:rsid w:val="004C60A8"/>
    <w:rsid w:val="004C6113"/>
    <w:rsid w:val="004C67BC"/>
    <w:rsid w:val="004C67FB"/>
    <w:rsid w:val="004C6A24"/>
    <w:rsid w:val="004C7025"/>
    <w:rsid w:val="004C752E"/>
    <w:rsid w:val="004C774A"/>
    <w:rsid w:val="004C7B9E"/>
    <w:rsid w:val="004C7E41"/>
    <w:rsid w:val="004D0057"/>
    <w:rsid w:val="004D02D5"/>
    <w:rsid w:val="004D045B"/>
    <w:rsid w:val="004D04A8"/>
    <w:rsid w:val="004D0563"/>
    <w:rsid w:val="004D08D7"/>
    <w:rsid w:val="004D098F"/>
    <w:rsid w:val="004D0D4D"/>
    <w:rsid w:val="004D0DFE"/>
    <w:rsid w:val="004D0FA9"/>
    <w:rsid w:val="004D14A7"/>
    <w:rsid w:val="004D1670"/>
    <w:rsid w:val="004D1688"/>
    <w:rsid w:val="004D1869"/>
    <w:rsid w:val="004D1B05"/>
    <w:rsid w:val="004D1CF3"/>
    <w:rsid w:val="004D22B5"/>
    <w:rsid w:val="004D2814"/>
    <w:rsid w:val="004D2BB0"/>
    <w:rsid w:val="004D2BDF"/>
    <w:rsid w:val="004D2C9F"/>
    <w:rsid w:val="004D3670"/>
    <w:rsid w:val="004D3864"/>
    <w:rsid w:val="004D38AA"/>
    <w:rsid w:val="004D38F2"/>
    <w:rsid w:val="004D3DA7"/>
    <w:rsid w:val="004D3E4A"/>
    <w:rsid w:val="004D408F"/>
    <w:rsid w:val="004D4E40"/>
    <w:rsid w:val="004D4EB9"/>
    <w:rsid w:val="004D4FAC"/>
    <w:rsid w:val="004D50FF"/>
    <w:rsid w:val="004D5186"/>
    <w:rsid w:val="004D5298"/>
    <w:rsid w:val="004D58E6"/>
    <w:rsid w:val="004D5C8A"/>
    <w:rsid w:val="004D5D44"/>
    <w:rsid w:val="004D5E0C"/>
    <w:rsid w:val="004D62CE"/>
    <w:rsid w:val="004D6DE4"/>
    <w:rsid w:val="004D7093"/>
    <w:rsid w:val="004D721A"/>
    <w:rsid w:val="004D734D"/>
    <w:rsid w:val="004D7410"/>
    <w:rsid w:val="004D7563"/>
    <w:rsid w:val="004D7C73"/>
    <w:rsid w:val="004D7CC8"/>
    <w:rsid w:val="004D7CD2"/>
    <w:rsid w:val="004E02EB"/>
    <w:rsid w:val="004E0438"/>
    <w:rsid w:val="004E0B3F"/>
    <w:rsid w:val="004E0C57"/>
    <w:rsid w:val="004E0D89"/>
    <w:rsid w:val="004E0E54"/>
    <w:rsid w:val="004E110F"/>
    <w:rsid w:val="004E123A"/>
    <w:rsid w:val="004E1619"/>
    <w:rsid w:val="004E19AB"/>
    <w:rsid w:val="004E1A16"/>
    <w:rsid w:val="004E2064"/>
    <w:rsid w:val="004E20D9"/>
    <w:rsid w:val="004E255D"/>
    <w:rsid w:val="004E2D9B"/>
    <w:rsid w:val="004E2EA0"/>
    <w:rsid w:val="004E316B"/>
    <w:rsid w:val="004E3496"/>
    <w:rsid w:val="004E35B9"/>
    <w:rsid w:val="004E3856"/>
    <w:rsid w:val="004E38BE"/>
    <w:rsid w:val="004E46DA"/>
    <w:rsid w:val="004E4883"/>
    <w:rsid w:val="004E4947"/>
    <w:rsid w:val="004E4B51"/>
    <w:rsid w:val="004E5347"/>
    <w:rsid w:val="004E5B83"/>
    <w:rsid w:val="004E5C54"/>
    <w:rsid w:val="004E612D"/>
    <w:rsid w:val="004E61EB"/>
    <w:rsid w:val="004E62D9"/>
    <w:rsid w:val="004E62DA"/>
    <w:rsid w:val="004E64A2"/>
    <w:rsid w:val="004E65E7"/>
    <w:rsid w:val="004E6604"/>
    <w:rsid w:val="004E66F4"/>
    <w:rsid w:val="004E6CDC"/>
    <w:rsid w:val="004E73FE"/>
    <w:rsid w:val="004E7541"/>
    <w:rsid w:val="004E770C"/>
    <w:rsid w:val="004E79C2"/>
    <w:rsid w:val="004E7BDF"/>
    <w:rsid w:val="004E7C76"/>
    <w:rsid w:val="004E7DAD"/>
    <w:rsid w:val="004E7E03"/>
    <w:rsid w:val="004E7F99"/>
    <w:rsid w:val="004F0557"/>
    <w:rsid w:val="004F09CD"/>
    <w:rsid w:val="004F0CB4"/>
    <w:rsid w:val="004F136F"/>
    <w:rsid w:val="004F14A2"/>
    <w:rsid w:val="004F17B1"/>
    <w:rsid w:val="004F1C84"/>
    <w:rsid w:val="004F2621"/>
    <w:rsid w:val="004F2AE3"/>
    <w:rsid w:val="004F33D2"/>
    <w:rsid w:val="004F3575"/>
    <w:rsid w:val="004F367E"/>
    <w:rsid w:val="004F370C"/>
    <w:rsid w:val="004F39B4"/>
    <w:rsid w:val="004F45C7"/>
    <w:rsid w:val="004F4B92"/>
    <w:rsid w:val="004F4DB6"/>
    <w:rsid w:val="004F4E4E"/>
    <w:rsid w:val="004F4F53"/>
    <w:rsid w:val="004F5075"/>
    <w:rsid w:val="004F5165"/>
    <w:rsid w:val="004F59B3"/>
    <w:rsid w:val="004F5B74"/>
    <w:rsid w:val="004F5C30"/>
    <w:rsid w:val="004F63E1"/>
    <w:rsid w:val="004F644F"/>
    <w:rsid w:val="004F6B84"/>
    <w:rsid w:val="004F6C01"/>
    <w:rsid w:val="004F6E27"/>
    <w:rsid w:val="004F6F2A"/>
    <w:rsid w:val="004F6F9C"/>
    <w:rsid w:val="004F7204"/>
    <w:rsid w:val="004F770C"/>
    <w:rsid w:val="004F77C4"/>
    <w:rsid w:val="004F7979"/>
    <w:rsid w:val="004F7B22"/>
    <w:rsid w:val="004F7B38"/>
    <w:rsid w:val="004F7B90"/>
    <w:rsid w:val="004F7C07"/>
    <w:rsid w:val="004F7E00"/>
    <w:rsid w:val="00500252"/>
    <w:rsid w:val="005003AB"/>
    <w:rsid w:val="00500E45"/>
    <w:rsid w:val="005013B4"/>
    <w:rsid w:val="00501467"/>
    <w:rsid w:val="0050152D"/>
    <w:rsid w:val="005015CE"/>
    <w:rsid w:val="00501915"/>
    <w:rsid w:val="0050222E"/>
    <w:rsid w:val="005023A4"/>
    <w:rsid w:val="005024C0"/>
    <w:rsid w:val="005025DB"/>
    <w:rsid w:val="00502A3E"/>
    <w:rsid w:val="00502C6F"/>
    <w:rsid w:val="00502D66"/>
    <w:rsid w:val="00503483"/>
    <w:rsid w:val="00503C9A"/>
    <w:rsid w:val="00503D92"/>
    <w:rsid w:val="00503EA9"/>
    <w:rsid w:val="0050433B"/>
    <w:rsid w:val="0050483F"/>
    <w:rsid w:val="00504868"/>
    <w:rsid w:val="00504B48"/>
    <w:rsid w:val="00504C01"/>
    <w:rsid w:val="00504C0E"/>
    <w:rsid w:val="00504CDE"/>
    <w:rsid w:val="00504E29"/>
    <w:rsid w:val="00504EA5"/>
    <w:rsid w:val="005055A3"/>
    <w:rsid w:val="005058F2"/>
    <w:rsid w:val="0050595E"/>
    <w:rsid w:val="00505A68"/>
    <w:rsid w:val="00505F29"/>
    <w:rsid w:val="0050697B"/>
    <w:rsid w:val="005069F6"/>
    <w:rsid w:val="00506D0C"/>
    <w:rsid w:val="00506DA9"/>
    <w:rsid w:val="0050705F"/>
    <w:rsid w:val="005073C0"/>
    <w:rsid w:val="00507429"/>
    <w:rsid w:val="00507769"/>
    <w:rsid w:val="00507961"/>
    <w:rsid w:val="00507A86"/>
    <w:rsid w:val="00507BE4"/>
    <w:rsid w:val="00507CCC"/>
    <w:rsid w:val="00507ECD"/>
    <w:rsid w:val="00507F71"/>
    <w:rsid w:val="0051009D"/>
    <w:rsid w:val="005103D5"/>
    <w:rsid w:val="00510B35"/>
    <w:rsid w:val="00510BB3"/>
    <w:rsid w:val="00510BC9"/>
    <w:rsid w:val="005110E4"/>
    <w:rsid w:val="0051110C"/>
    <w:rsid w:val="005115D4"/>
    <w:rsid w:val="00511BE4"/>
    <w:rsid w:val="00512178"/>
    <w:rsid w:val="00512315"/>
    <w:rsid w:val="00512412"/>
    <w:rsid w:val="0051299B"/>
    <w:rsid w:val="00512A92"/>
    <w:rsid w:val="00512B45"/>
    <w:rsid w:val="00512B5A"/>
    <w:rsid w:val="005138B5"/>
    <w:rsid w:val="005139E6"/>
    <w:rsid w:val="00513A9A"/>
    <w:rsid w:val="00513F87"/>
    <w:rsid w:val="0051407B"/>
    <w:rsid w:val="005142CE"/>
    <w:rsid w:val="0051446A"/>
    <w:rsid w:val="0051464D"/>
    <w:rsid w:val="00514FA9"/>
    <w:rsid w:val="0051525C"/>
    <w:rsid w:val="0051578F"/>
    <w:rsid w:val="00515A3C"/>
    <w:rsid w:val="00515D31"/>
    <w:rsid w:val="00515D57"/>
    <w:rsid w:val="005160C5"/>
    <w:rsid w:val="005161F4"/>
    <w:rsid w:val="00516213"/>
    <w:rsid w:val="00516299"/>
    <w:rsid w:val="005162B9"/>
    <w:rsid w:val="00516AD7"/>
    <w:rsid w:val="00516CDF"/>
    <w:rsid w:val="0051706F"/>
    <w:rsid w:val="00517A6E"/>
    <w:rsid w:val="00517BAF"/>
    <w:rsid w:val="00517D03"/>
    <w:rsid w:val="00517E6A"/>
    <w:rsid w:val="005200C6"/>
    <w:rsid w:val="00520223"/>
    <w:rsid w:val="00520525"/>
    <w:rsid w:val="00520642"/>
    <w:rsid w:val="00520D7C"/>
    <w:rsid w:val="005215D4"/>
    <w:rsid w:val="00521731"/>
    <w:rsid w:val="005217F8"/>
    <w:rsid w:val="0052189C"/>
    <w:rsid w:val="00521920"/>
    <w:rsid w:val="00521B24"/>
    <w:rsid w:val="00521E91"/>
    <w:rsid w:val="00521F95"/>
    <w:rsid w:val="00521FFF"/>
    <w:rsid w:val="00522242"/>
    <w:rsid w:val="005227CF"/>
    <w:rsid w:val="005229FD"/>
    <w:rsid w:val="00522D54"/>
    <w:rsid w:val="005230AD"/>
    <w:rsid w:val="00523671"/>
    <w:rsid w:val="00523E82"/>
    <w:rsid w:val="00523EDC"/>
    <w:rsid w:val="00523F7C"/>
    <w:rsid w:val="00524357"/>
    <w:rsid w:val="00524AE9"/>
    <w:rsid w:val="00524CDA"/>
    <w:rsid w:val="00524D1C"/>
    <w:rsid w:val="005250F4"/>
    <w:rsid w:val="00525205"/>
    <w:rsid w:val="005254F3"/>
    <w:rsid w:val="00525A39"/>
    <w:rsid w:val="00525EE8"/>
    <w:rsid w:val="00526F26"/>
    <w:rsid w:val="005272B7"/>
    <w:rsid w:val="0052749E"/>
    <w:rsid w:val="005276F5"/>
    <w:rsid w:val="00527772"/>
    <w:rsid w:val="0052798A"/>
    <w:rsid w:val="00527E33"/>
    <w:rsid w:val="00527F4C"/>
    <w:rsid w:val="005300CB"/>
    <w:rsid w:val="0053016E"/>
    <w:rsid w:val="005304FA"/>
    <w:rsid w:val="00530655"/>
    <w:rsid w:val="0053087B"/>
    <w:rsid w:val="00530AD6"/>
    <w:rsid w:val="00530B15"/>
    <w:rsid w:val="00530BA7"/>
    <w:rsid w:val="00530DAC"/>
    <w:rsid w:val="00530F94"/>
    <w:rsid w:val="00531752"/>
    <w:rsid w:val="00531AA5"/>
    <w:rsid w:val="00531AD0"/>
    <w:rsid w:val="00531CE1"/>
    <w:rsid w:val="00531D71"/>
    <w:rsid w:val="00531EA3"/>
    <w:rsid w:val="00532180"/>
    <w:rsid w:val="00532336"/>
    <w:rsid w:val="005329FF"/>
    <w:rsid w:val="00532B4D"/>
    <w:rsid w:val="00532B98"/>
    <w:rsid w:val="005332AF"/>
    <w:rsid w:val="00533423"/>
    <w:rsid w:val="00533451"/>
    <w:rsid w:val="00533622"/>
    <w:rsid w:val="00533890"/>
    <w:rsid w:val="0053391E"/>
    <w:rsid w:val="00533E69"/>
    <w:rsid w:val="00534197"/>
    <w:rsid w:val="005349F2"/>
    <w:rsid w:val="00534A6E"/>
    <w:rsid w:val="00534B00"/>
    <w:rsid w:val="005353E1"/>
    <w:rsid w:val="005356E1"/>
    <w:rsid w:val="00535776"/>
    <w:rsid w:val="00535839"/>
    <w:rsid w:val="00535869"/>
    <w:rsid w:val="005359DF"/>
    <w:rsid w:val="00535B33"/>
    <w:rsid w:val="00535C16"/>
    <w:rsid w:val="00535C8D"/>
    <w:rsid w:val="00535CFE"/>
    <w:rsid w:val="00535D0B"/>
    <w:rsid w:val="00536147"/>
    <w:rsid w:val="00536237"/>
    <w:rsid w:val="00536462"/>
    <w:rsid w:val="00536564"/>
    <w:rsid w:val="00536834"/>
    <w:rsid w:val="00536878"/>
    <w:rsid w:val="00536E02"/>
    <w:rsid w:val="0053736F"/>
    <w:rsid w:val="00537944"/>
    <w:rsid w:val="00537F0F"/>
    <w:rsid w:val="005404D6"/>
    <w:rsid w:val="0054061C"/>
    <w:rsid w:val="00540668"/>
    <w:rsid w:val="0054066F"/>
    <w:rsid w:val="00540A87"/>
    <w:rsid w:val="00540C00"/>
    <w:rsid w:val="00540C3F"/>
    <w:rsid w:val="00540C53"/>
    <w:rsid w:val="00540CEF"/>
    <w:rsid w:val="0054109C"/>
    <w:rsid w:val="00541938"/>
    <w:rsid w:val="00541A13"/>
    <w:rsid w:val="00541A17"/>
    <w:rsid w:val="00541A6F"/>
    <w:rsid w:val="00541D41"/>
    <w:rsid w:val="00542024"/>
    <w:rsid w:val="00542197"/>
    <w:rsid w:val="00542D7B"/>
    <w:rsid w:val="00542EB7"/>
    <w:rsid w:val="00542EF0"/>
    <w:rsid w:val="005437E4"/>
    <w:rsid w:val="00543957"/>
    <w:rsid w:val="00543CD3"/>
    <w:rsid w:val="00544240"/>
    <w:rsid w:val="00545017"/>
    <w:rsid w:val="005450B4"/>
    <w:rsid w:val="00545162"/>
    <w:rsid w:val="005451F9"/>
    <w:rsid w:val="00545258"/>
    <w:rsid w:val="0054543D"/>
    <w:rsid w:val="005457BF"/>
    <w:rsid w:val="005457D7"/>
    <w:rsid w:val="005459A1"/>
    <w:rsid w:val="00545D62"/>
    <w:rsid w:val="00545DAE"/>
    <w:rsid w:val="00545E42"/>
    <w:rsid w:val="0054616E"/>
    <w:rsid w:val="005464F9"/>
    <w:rsid w:val="00546F67"/>
    <w:rsid w:val="00546FC5"/>
    <w:rsid w:val="005470DD"/>
    <w:rsid w:val="00547458"/>
    <w:rsid w:val="0054778C"/>
    <w:rsid w:val="00547847"/>
    <w:rsid w:val="005479C9"/>
    <w:rsid w:val="00547B7C"/>
    <w:rsid w:val="00547B96"/>
    <w:rsid w:val="00547D46"/>
    <w:rsid w:val="00550402"/>
    <w:rsid w:val="0055045C"/>
    <w:rsid w:val="00550678"/>
    <w:rsid w:val="0055073D"/>
    <w:rsid w:val="005509B1"/>
    <w:rsid w:val="00550A09"/>
    <w:rsid w:val="0055103A"/>
    <w:rsid w:val="00551537"/>
    <w:rsid w:val="005517CE"/>
    <w:rsid w:val="00551F9E"/>
    <w:rsid w:val="00551FF9"/>
    <w:rsid w:val="0055208E"/>
    <w:rsid w:val="005520EE"/>
    <w:rsid w:val="005521BE"/>
    <w:rsid w:val="00552701"/>
    <w:rsid w:val="00552BF7"/>
    <w:rsid w:val="00552D5F"/>
    <w:rsid w:val="00553310"/>
    <w:rsid w:val="0055332F"/>
    <w:rsid w:val="005534E9"/>
    <w:rsid w:val="00553AA3"/>
    <w:rsid w:val="00553C17"/>
    <w:rsid w:val="00553FEA"/>
    <w:rsid w:val="005544C5"/>
    <w:rsid w:val="00554685"/>
    <w:rsid w:val="005548E6"/>
    <w:rsid w:val="00554A3B"/>
    <w:rsid w:val="00554F85"/>
    <w:rsid w:val="00554F8D"/>
    <w:rsid w:val="005550F6"/>
    <w:rsid w:val="005550FB"/>
    <w:rsid w:val="00555329"/>
    <w:rsid w:val="0055560A"/>
    <w:rsid w:val="00555741"/>
    <w:rsid w:val="0055578C"/>
    <w:rsid w:val="0055594B"/>
    <w:rsid w:val="00555A0A"/>
    <w:rsid w:val="00555BB8"/>
    <w:rsid w:val="00555C76"/>
    <w:rsid w:val="00555ECA"/>
    <w:rsid w:val="005563B9"/>
    <w:rsid w:val="0055660B"/>
    <w:rsid w:val="005567AE"/>
    <w:rsid w:val="00556DAD"/>
    <w:rsid w:val="0055748D"/>
    <w:rsid w:val="00557E06"/>
    <w:rsid w:val="00557E3F"/>
    <w:rsid w:val="00557EB9"/>
    <w:rsid w:val="005603F9"/>
    <w:rsid w:val="00560458"/>
    <w:rsid w:val="005604A9"/>
    <w:rsid w:val="00560578"/>
    <w:rsid w:val="005605A2"/>
    <w:rsid w:val="005609B5"/>
    <w:rsid w:val="005609D9"/>
    <w:rsid w:val="00560A4B"/>
    <w:rsid w:val="00560B90"/>
    <w:rsid w:val="00560C18"/>
    <w:rsid w:val="00560CC6"/>
    <w:rsid w:val="00560D3D"/>
    <w:rsid w:val="00560EC0"/>
    <w:rsid w:val="00561034"/>
    <w:rsid w:val="00561215"/>
    <w:rsid w:val="0056125D"/>
    <w:rsid w:val="00561282"/>
    <w:rsid w:val="00561301"/>
    <w:rsid w:val="00561533"/>
    <w:rsid w:val="0056163D"/>
    <w:rsid w:val="00561CC7"/>
    <w:rsid w:val="00561E58"/>
    <w:rsid w:val="00561E89"/>
    <w:rsid w:val="00561EB5"/>
    <w:rsid w:val="005621E0"/>
    <w:rsid w:val="0056229B"/>
    <w:rsid w:val="00562366"/>
    <w:rsid w:val="005623D3"/>
    <w:rsid w:val="005624DF"/>
    <w:rsid w:val="00562862"/>
    <w:rsid w:val="005628FD"/>
    <w:rsid w:val="00562CAA"/>
    <w:rsid w:val="00562D60"/>
    <w:rsid w:val="00563219"/>
    <w:rsid w:val="0056327D"/>
    <w:rsid w:val="005632F3"/>
    <w:rsid w:val="00563BC0"/>
    <w:rsid w:val="005640F7"/>
    <w:rsid w:val="00564100"/>
    <w:rsid w:val="005641C9"/>
    <w:rsid w:val="005643BB"/>
    <w:rsid w:val="005643EB"/>
    <w:rsid w:val="0056458E"/>
    <w:rsid w:val="0056478E"/>
    <w:rsid w:val="00564834"/>
    <w:rsid w:val="00564922"/>
    <w:rsid w:val="00564B3A"/>
    <w:rsid w:val="00564D96"/>
    <w:rsid w:val="00564DCD"/>
    <w:rsid w:val="005656BD"/>
    <w:rsid w:val="00565C15"/>
    <w:rsid w:val="00565CF2"/>
    <w:rsid w:val="00565D8F"/>
    <w:rsid w:val="005662F9"/>
    <w:rsid w:val="00566391"/>
    <w:rsid w:val="0056647F"/>
    <w:rsid w:val="0056662E"/>
    <w:rsid w:val="005666DE"/>
    <w:rsid w:val="00566B3A"/>
    <w:rsid w:val="00566B8E"/>
    <w:rsid w:val="00566C4E"/>
    <w:rsid w:val="00567719"/>
    <w:rsid w:val="00567973"/>
    <w:rsid w:val="00567EA8"/>
    <w:rsid w:val="00570150"/>
    <w:rsid w:val="005704AD"/>
    <w:rsid w:val="00570528"/>
    <w:rsid w:val="00570ECB"/>
    <w:rsid w:val="00571250"/>
    <w:rsid w:val="00571284"/>
    <w:rsid w:val="0057140D"/>
    <w:rsid w:val="00571527"/>
    <w:rsid w:val="00571641"/>
    <w:rsid w:val="0057173C"/>
    <w:rsid w:val="005719DF"/>
    <w:rsid w:val="00571CA5"/>
    <w:rsid w:val="0057254B"/>
    <w:rsid w:val="005726A9"/>
    <w:rsid w:val="005727E5"/>
    <w:rsid w:val="005728EF"/>
    <w:rsid w:val="00572BDD"/>
    <w:rsid w:val="00572C8D"/>
    <w:rsid w:val="00572CF1"/>
    <w:rsid w:val="00572D63"/>
    <w:rsid w:val="00572F67"/>
    <w:rsid w:val="00573925"/>
    <w:rsid w:val="00573943"/>
    <w:rsid w:val="00573AE4"/>
    <w:rsid w:val="00573FB7"/>
    <w:rsid w:val="0057408E"/>
    <w:rsid w:val="005746B4"/>
    <w:rsid w:val="00574852"/>
    <w:rsid w:val="00574A71"/>
    <w:rsid w:val="00574AEC"/>
    <w:rsid w:val="00574B1E"/>
    <w:rsid w:val="00574C02"/>
    <w:rsid w:val="00574D4C"/>
    <w:rsid w:val="00574F9B"/>
    <w:rsid w:val="0057558F"/>
    <w:rsid w:val="00575767"/>
    <w:rsid w:val="005761BD"/>
    <w:rsid w:val="0057641F"/>
    <w:rsid w:val="0057687E"/>
    <w:rsid w:val="00576885"/>
    <w:rsid w:val="00576908"/>
    <w:rsid w:val="00576AA4"/>
    <w:rsid w:val="00576BB2"/>
    <w:rsid w:val="00577115"/>
    <w:rsid w:val="00577337"/>
    <w:rsid w:val="0057755A"/>
    <w:rsid w:val="00577892"/>
    <w:rsid w:val="0057789B"/>
    <w:rsid w:val="0057798B"/>
    <w:rsid w:val="00577A2E"/>
    <w:rsid w:val="00577B1C"/>
    <w:rsid w:val="00577B22"/>
    <w:rsid w:val="00577E0B"/>
    <w:rsid w:val="005802C1"/>
    <w:rsid w:val="005803DC"/>
    <w:rsid w:val="00580D13"/>
    <w:rsid w:val="0058124C"/>
    <w:rsid w:val="005813E3"/>
    <w:rsid w:val="005815E9"/>
    <w:rsid w:val="005817AC"/>
    <w:rsid w:val="0058194F"/>
    <w:rsid w:val="00581A5F"/>
    <w:rsid w:val="00581A60"/>
    <w:rsid w:val="00581B70"/>
    <w:rsid w:val="00581BE4"/>
    <w:rsid w:val="00581CD4"/>
    <w:rsid w:val="00581D61"/>
    <w:rsid w:val="00581DA9"/>
    <w:rsid w:val="00581E2C"/>
    <w:rsid w:val="00581E54"/>
    <w:rsid w:val="00581ED2"/>
    <w:rsid w:val="00581FC3"/>
    <w:rsid w:val="005821FD"/>
    <w:rsid w:val="005828BF"/>
    <w:rsid w:val="005829DE"/>
    <w:rsid w:val="00582BB1"/>
    <w:rsid w:val="00582CBD"/>
    <w:rsid w:val="00583446"/>
    <w:rsid w:val="00583757"/>
    <w:rsid w:val="00583A24"/>
    <w:rsid w:val="00583B7F"/>
    <w:rsid w:val="00583C4A"/>
    <w:rsid w:val="00583CB0"/>
    <w:rsid w:val="00583F13"/>
    <w:rsid w:val="00584134"/>
    <w:rsid w:val="00584194"/>
    <w:rsid w:val="00584217"/>
    <w:rsid w:val="005842B3"/>
    <w:rsid w:val="005844B7"/>
    <w:rsid w:val="005844D9"/>
    <w:rsid w:val="0058459B"/>
    <w:rsid w:val="005845AF"/>
    <w:rsid w:val="0058468D"/>
    <w:rsid w:val="0058473B"/>
    <w:rsid w:val="0058494B"/>
    <w:rsid w:val="00584A75"/>
    <w:rsid w:val="00585287"/>
    <w:rsid w:val="005852D8"/>
    <w:rsid w:val="00585338"/>
    <w:rsid w:val="00585346"/>
    <w:rsid w:val="00585393"/>
    <w:rsid w:val="00585566"/>
    <w:rsid w:val="00585F2B"/>
    <w:rsid w:val="00585FE5"/>
    <w:rsid w:val="00586000"/>
    <w:rsid w:val="005862CB"/>
    <w:rsid w:val="00586310"/>
    <w:rsid w:val="005863FD"/>
    <w:rsid w:val="005865A9"/>
    <w:rsid w:val="00586BD2"/>
    <w:rsid w:val="00586C9E"/>
    <w:rsid w:val="00587518"/>
    <w:rsid w:val="00587753"/>
    <w:rsid w:val="00587844"/>
    <w:rsid w:val="005878E5"/>
    <w:rsid w:val="00587976"/>
    <w:rsid w:val="00587C0E"/>
    <w:rsid w:val="00590090"/>
    <w:rsid w:val="00590157"/>
    <w:rsid w:val="00590357"/>
    <w:rsid w:val="00590583"/>
    <w:rsid w:val="005905C8"/>
    <w:rsid w:val="005908CF"/>
    <w:rsid w:val="00590B94"/>
    <w:rsid w:val="005914AA"/>
    <w:rsid w:val="00591534"/>
    <w:rsid w:val="005915D5"/>
    <w:rsid w:val="00591826"/>
    <w:rsid w:val="005919BE"/>
    <w:rsid w:val="00591D2A"/>
    <w:rsid w:val="00591E5A"/>
    <w:rsid w:val="00592051"/>
    <w:rsid w:val="0059229D"/>
    <w:rsid w:val="00592320"/>
    <w:rsid w:val="00592687"/>
    <w:rsid w:val="00592742"/>
    <w:rsid w:val="00592B3C"/>
    <w:rsid w:val="00592C6C"/>
    <w:rsid w:val="00592D00"/>
    <w:rsid w:val="00592D43"/>
    <w:rsid w:val="00592DFA"/>
    <w:rsid w:val="00592F62"/>
    <w:rsid w:val="00593016"/>
    <w:rsid w:val="00593083"/>
    <w:rsid w:val="005930AD"/>
    <w:rsid w:val="00593287"/>
    <w:rsid w:val="00593788"/>
    <w:rsid w:val="005937AB"/>
    <w:rsid w:val="00593834"/>
    <w:rsid w:val="00593920"/>
    <w:rsid w:val="00593967"/>
    <w:rsid w:val="00594110"/>
    <w:rsid w:val="005947E1"/>
    <w:rsid w:val="00594B39"/>
    <w:rsid w:val="00594C8F"/>
    <w:rsid w:val="00595526"/>
    <w:rsid w:val="00595582"/>
    <w:rsid w:val="00595788"/>
    <w:rsid w:val="00595A25"/>
    <w:rsid w:val="00595D0B"/>
    <w:rsid w:val="00595E45"/>
    <w:rsid w:val="00596412"/>
    <w:rsid w:val="00596831"/>
    <w:rsid w:val="00596E8F"/>
    <w:rsid w:val="00596F2D"/>
    <w:rsid w:val="005970D2"/>
    <w:rsid w:val="00597277"/>
    <w:rsid w:val="00597492"/>
    <w:rsid w:val="0059758E"/>
    <w:rsid w:val="00597651"/>
    <w:rsid w:val="005976CD"/>
    <w:rsid w:val="00597EB4"/>
    <w:rsid w:val="005A015B"/>
    <w:rsid w:val="005A0326"/>
    <w:rsid w:val="005A0690"/>
    <w:rsid w:val="005A071D"/>
    <w:rsid w:val="005A10D8"/>
    <w:rsid w:val="005A17C0"/>
    <w:rsid w:val="005A1A58"/>
    <w:rsid w:val="005A1C5A"/>
    <w:rsid w:val="005A1F72"/>
    <w:rsid w:val="005A1FCC"/>
    <w:rsid w:val="005A20E4"/>
    <w:rsid w:val="005A22A9"/>
    <w:rsid w:val="005A23C7"/>
    <w:rsid w:val="005A249B"/>
    <w:rsid w:val="005A2598"/>
    <w:rsid w:val="005A275F"/>
    <w:rsid w:val="005A29F6"/>
    <w:rsid w:val="005A2BF3"/>
    <w:rsid w:val="005A32D2"/>
    <w:rsid w:val="005A32F3"/>
    <w:rsid w:val="005A3309"/>
    <w:rsid w:val="005A3550"/>
    <w:rsid w:val="005A3CF1"/>
    <w:rsid w:val="005A3E28"/>
    <w:rsid w:val="005A409C"/>
    <w:rsid w:val="005A41EC"/>
    <w:rsid w:val="005A49BE"/>
    <w:rsid w:val="005A4B5B"/>
    <w:rsid w:val="005A4DB9"/>
    <w:rsid w:val="005A5124"/>
    <w:rsid w:val="005A54C8"/>
    <w:rsid w:val="005A5740"/>
    <w:rsid w:val="005A5826"/>
    <w:rsid w:val="005A59F3"/>
    <w:rsid w:val="005A5DA1"/>
    <w:rsid w:val="005A5E25"/>
    <w:rsid w:val="005A5FE1"/>
    <w:rsid w:val="005A6086"/>
    <w:rsid w:val="005A640A"/>
    <w:rsid w:val="005A64C1"/>
    <w:rsid w:val="005A6C99"/>
    <w:rsid w:val="005A6FF8"/>
    <w:rsid w:val="005A7013"/>
    <w:rsid w:val="005A7109"/>
    <w:rsid w:val="005A7653"/>
    <w:rsid w:val="005A76DD"/>
    <w:rsid w:val="005A771B"/>
    <w:rsid w:val="005A7746"/>
    <w:rsid w:val="005A7953"/>
    <w:rsid w:val="005A7A32"/>
    <w:rsid w:val="005A7E50"/>
    <w:rsid w:val="005A7EC7"/>
    <w:rsid w:val="005A7F0F"/>
    <w:rsid w:val="005B0280"/>
    <w:rsid w:val="005B03FC"/>
    <w:rsid w:val="005B04E3"/>
    <w:rsid w:val="005B0596"/>
    <w:rsid w:val="005B05D0"/>
    <w:rsid w:val="005B0633"/>
    <w:rsid w:val="005B09E9"/>
    <w:rsid w:val="005B0AEB"/>
    <w:rsid w:val="005B146E"/>
    <w:rsid w:val="005B177C"/>
    <w:rsid w:val="005B1AB8"/>
    <w:rsid w:val="005B1C9C"/>
    <w:rsid w:val="005B1E82"/>
    <w:rsid w:val="005B233C"/>
    <w:rsid w:val="005B2B96"/>
    <w:rsid w:val="005B2DF0"/>
    <w:rsid w:val="005B30D4"/>
    <w:rsid w:val="005B30F4"/>
    <w:rsid w:val="005B3265"/>
    <w:rsid w:val="005B3436"/>
    <w:rsid w:val="005B3ADE"/>
    <w:rsid w:val="005B3DE9"/>
    <w:rsid w:val="005B4061"/>
    <w:rsid w:val="005B40B0"/>
    <w:rsid w:val="005B43FD"/>
    <w:rsid w:val="005B449D"/>
    <w:rsid w:val="005B46BA"/>
    <w:rsid w:val="005B46C0"/>
    <w:rsid w:val="005B4917"/>
    <w:rsid w:val="005B52B1"/>
    <w:rsid w:val="005B549E"/>
    <w:rsid w:val="005B5F5A"/>
    <w:rsid w:val="005B611D"/>
    <w:rsid w:val="005B6137"/>
    <w:rsid w:val="005B6258"/>
    <w:rsid w:val="005B6C47"/>
    <w:rsid w:val="005B71EC"/>
    <w:rsid w:val="005B767F"/>
    <w:rsid w:val="005B7886"/>
    <w:rsid w:val="005B7887"/>
    <w:rsid w:val="005B7916"/>
    <w:rsid w:val="005B7988"/>
    <w:rsid w:val="005C03A3"/>
    <w:rsid w:val="005C0759"/>
    <w:rsid w:val="005C0793"/>
    <w:rsid w:val="005C0E6B"/>
    <w:rsid w:val="005C14CF"/>
    <w:rsid w:val="005C15C0"/>
    <w:rsid w:val="005C1679"/>
    <w:rsid w:val="005C175C"/>
    <w:rsid w:val="005C1D13"/>
    <w:rsid w:val="005C1F1E"/>
    <w:rsid w:val="005C21A4"/>
    <w:rsid w:val="005C2424"/>
    <w:rsid w:val="005C245D"/>
    <w:rsid w:val="005C2503"/>
    <w:rsid w:val="005C257F"/>
    <w:rsid w:val="005C2AE0"/>
    <w:rsid w:val="005C2CA9"/>
    <w:rsid w:val="005C2CC5"/>
    <w:rsid w:val="005C2D25"/>
    <w:rsid w:val="005C324C"/>
    <w:rsid w:val="005C351C"/>
    <w:rsid w:val="005C3549"/>
    <w:rsid w:val="005C3BFC"/>
    <w:rsid w:val="005C3EC4"/>
    <w:rsid w:val="005C3F4D"/>
    <w:rsid w:val="005C4034"/>
    <w:rsid w:val="005C406E"/>
    <w:rsid w:val="005C4219"/>
    <w:rsid w:val="005C437E"/>
    <w:rsid w:val="005C4920"/>
    <w:rsid w:val="005C4A36"/>
    <w:rsid w:val="005C4AB2"/>
    <w:rsid w:val="005C4B16"/>
    <w:rsid w:val="005C50BF"/>
    <w:rsid w:val="005C514C"/>
    <w:rsid w:val="005C5306"/>
    <w:rsid w:val="005C532E"/>
    <w:rsid w:val="005C549B"/>
    <w:rsid w:val="005C561E"/>
    <w:rsid w:val="005C59F7"/>
    <w:rsid w:val="005C5C40"/>
    <w:rsid w:val="005C5EED"/>
    <w:rsid w:val="005C5F65"/>
    <w:rsid w:val="005C5FAC"/>
    <w:rsid w:val="005C5FC0"/>
    <w:rsid w:val="005C60DE"/>
    <w:rsid w:val="005C6353"/>
    <w:rsid w:val="005C6738"/>
    <w:rsid w:val="005C6758"/>
    <w:rsid w:val="005C686D"/>
    <w:rsid w:val="005C6871"/>
    <w:rsid w:val="005C6F5F"/>
    <w:rsid w:val="005C7091"/>
    <w:rsid w:val="005C757A"/>
    <w:rsid w:val="005C7895"/>
    <w:rsid w:val="005C79E5"/>
    <w:rsid w:val="005C7A45"/>
    <w:rsid w:val="005C7A4C"/>
    <w:rsid w:val="005C7B05"/>
    <w:rsid w:val="005C7B08"/>
    <w:rsid w:val="005C7B90"/>
    <w:rsid w:val="005D0085"/>
    <w:rsid w:val="005D019F"/>
    <w:rsid w:val="005D0615"/>
    <w:rsid w:val="005D069C"/>
    <w:rsid w:val="005D0AFC"/>
    <w:rsid w:val="005D0D64"/>
    <w:rsid w:val="005D0E3B"/>
    <w:rsid w:val="005D0F94"/>
    <w:rsid w:val="005D121D"/>
    <w:rsid w:val="005D1311"/>
    <w:rsid w:val="005D1DD5"/>
    <w:rsid w:val="005D1F3D"/>
    <w:rsid w:val="005D20E0"/>
    <w:rsid w:val="005D2A00"/>
    <w:rsid w:val="005D2B35"/>
    <w:rsid w:val="005D2BEE"/>
    <w:rsid w:val="005D3047"/>
    <w:rsid w:val="005D34D5"/>
    <w:rsid w:val="005D373C"/>
    <w:rsid w:val="005D3890"/>
    <w:rsid w:val="005D3F43"/>
    <w:rsid w:val="005D3FBB"/>
    <w:rsid w:val="005D4537"/>
    <w:rsid w:val="005D5801"/>
    <w:rsid w:val="005D6154"/>
    <w:rsid w:val="005D62F4"/>
    <w:rsid w:val="005D63E8"/>
    <w:rsid w:val="005D6940"/>
    <w:rsid w:val="005D6AE7"/>
    <w:rsid w:val="005D6BCD"/>
    <w:rsid w:val="005D6FDB"/>
    <w:rsid w:val="005D7697"/>
    <w:rsid w:val="005D7721"/>
    <w:rsid w:val="005D7C93"/>
    <w:rsid w:val="005D7D6B"/>
    <w:rsid w:val="005D7E89"/>
    <w:rsid w:val="005E0566"/>
    <w:rsid w:val="005E057F"/>
    <w:rsid w:val="005E120A"/>
    <w:rsid w:val="005E1391"/>
    <w:rsid w:val="005E1449"/>
    <w:rsid w:val="005E1725"/>
    <w:rsid w:val="005E186C"/>
    <w:rsid w:val="005E192A"/>
    <w:rsid w:val="005E1A69"/>
    <w:rsid w:val="005E1D71"/>
    <w:rsid w:val="005E1F0E"/>
    <w:rsid w:val="005E2230"/>
    <w:rsid w:val="005E249A"/>
    <w:rsid w:val="005E25D1"/>
    <w:rsid w:val="005E2629"/>
    <w:rsid w:val="005E2C6B"/>
    <w:rsid w:val="005E2F1A"/>
    <w:rsid w:val="005E3037"/>
    <w:rsid w:val="005E304D"/>
    <w:rsid w:val="005E323D"/>
    <w:rsid w:val="005E3405"/>
    <w:rsid w:val="005E3432"/>
    <w:rsid w:val="005E34C3"/>
    <w:rsid w:val="005E357A"/>
    <w:rsid w:val="005E36B0"/>
    <w:rsid w:val="005E36D9"/>
    <w:rsid w:val="005E36F4"/>
    <w:rsid w:val="005E3C15"/>
    <w:rsid w:val="005E3CFD"/>
    <w:rsid w:val="005E3E07"/>
    <w:rsid w:val="005E3EA1"/>
    <w:rsid w:val="005E465A"/>
    <w:rsid w:val="005E4709"/>
    <w:rsid w:val="005E4A7E"/>
    <w:rsid w:val="005E4A8A"/>
    <w:rsid w:val="005E4EE7"/>
    <w:rsid w:val="005E5591"/>
    <w:rsid w:val="005E55D1"/>
    <w:rsid w:val="005E55F6"/>
    <w:rsid w:val="005E57AE"/>
    <w:rsid w:val="005E5933"/>
    <w:rsid w:val="005E5BDE"/>
    <w:rsid w:val="005E5E9F"/>
    <w:rsid w:val="005E6200"/>
    <w:rsid w:val="005E63C1"/>
    <w:rsid w:val="005E681D"/>
    <w:rsid w:val="005E685D"/>
    <w:rsid w:val="005E6A82"/>
    <w:rsid w:val="005E6E1B"/>
    <w:rsid w:val="005E71FD"/>
    <w:rsid w:val="005E7268"/>
    <w:rsid w:val="005E7474"/>
    <w:rsid w:val="005E77FE"/>
    <w:rsid w:val="005E7B10"/>
    <w:rsid w:val="005E7B88"/>
    <w:rsid w:val="005F06A2"/>
    <w:rsid w:val="005F0C8B"/>
    <w:rsid w:val="005F0D85"/>
    <w:rsid w:val="005F0EA8"/>
    <w:rsid w:val="005F114C"/>
    <w:rsid w:val="005F11F0"/>
    <w:rsid w:val="005F1D3E"/>
    <w:rsid w:val="005F20D9"/>
    <w:rsid w:val="005F22D4"/>
    <w:rsid w:val="005F2378"/>
    <w:rsid w:val="005F2AD7"/>
    <w:rsid w:val="005F2C67"/>
    <w:rsid w:val="005F2E78"/>
    <w:rsid w:val="005F33EC"/>
    <w:rsid w:val="005F36E4"/>
    <w:rsid w:val="005F3959"/>
    <w:rsid w:val="005F3BC8"/>
    <w:rsid w:val="005F3C2E"/>
    <w:rsid w:val="005F417B"/>
    <w:rsid w:val="005F42AE"/>
    <w:rsid w:val="005F439A"/>
    <w:rsid w:val="005F453E"/>
    <w:rsid w:val="005F464B"/>
    <w:rsid w:val="005F46D5"/>
    <w:rsid w:val="005F4910"/>
    <w:rsid w:val="005F49E3"/>
    <w:rsid w:val="005F4A4D"/>
    <w:rsid w:val="005F5026"/>
    <w:rsid w:val="005F51E9"/>
    <w:rsid w:val="005F54EB"/>
    <w:rsid w:val="005F5651"/>
    <w:rsid w:val="005F569D"/>
    <w:rsid w:val="005F582D"/>
    <w:rsid w:val="005F5EF4"/>
    <w:rsid w:val="005F632B"/>
    <w:rsid w:val="005F687E"/>
    <w:rsid w:val="005F6C1F"/>
    <w:rsid w:val="005F6D78"/>
    <w:rsid w:val="005F6ED1"/>
    <w:rsid w:val="005F700C"/>
    <w:rsid w:val="005F7240"/>
    <w:rsid w:val="005F749F"/>
    <w:rsid w:val="005F7514"/>
    <w:rsid w:val="005F7606"/>
    <w:rsid w:val="005F7963"/>
    <w:rsid w:val="005F7B7B"/>
    <w:rsid w:val="005F7D0F"/>
    <w:rsid w:val="005F7D6F"/>
    <w:rsid w:val="005F7F04"/>
    <w:rsid w:val="00600044"/>
    <w:rsid w:val="006004DF"/>
    <w:rsid w:val="0060069C"/>
    <w:rsid w:val="00600745"/>
    <w:rsid w:val="00600B2E"/>
    <w:rsid w:val="0060112B"/>
    <w:rsid w:val="006015C8"/>
    <w:rsid w:val="0060174B"/>
    <w:rsid w:val="00601910"/>
    <w:rsid w:val="00601C3B"/>
    <w:rsid w:val="00601C47"/>
    <w:rsid w:val="0060226A"/>
    <w:rsid w:val="0060228D"/>
    <w:rsid w:val="006023C1"/>
    <w:rsid w:val="00602D22"/>
    <w:rsid w:val="00602FD7"/>
    <w:rsid w:val="006038C6"/>
    <w:rsid w:val="00603BD6"/>
    <w:rsid w:val="00603BFF"/>
    <w:rsid w:val="00603C3F"/>
    <w:rsid w:val="00603C66"/>
    <w:rsid w:val="00603C91"/>
    <w:rsid w:val="00603CC8"/>
    <w:rsid w:val="00603D1C"/>
    <w:rsid w:val="00604308"/>
    <w:rsid w:val="00604508"/>
    <w:rsid w:val="006047E5"/>
    <w:rsid w:val="00604A0E"/>
    <w:rsid w:val="00604B07"/>
    <w:rsid w:val="00604CEF"/>
    <w:rsid w:val="00605221"/>
    <w:rsid w:val="006052BE"/>
    <w:rsid w:val="0060549D"/>
    <w:rsid w:val="0060588D"/>
    <w:rsid w:val="00605951"/>
    <w:rsid w:val="00605A62"/>
    <w:rsid w:val="00605C72"/>
    <w:rsid w:val="00606497"/>
    <w:rsid w:val="0060698C"/>
    <w:rsid w:val="00606E9B"/>
    <w:rsid w:val="0060739A"/>
    <w:rsid w:val="0060774E"/>
    <w:rsid w:val="006079A8"/>
    <w:rsid w:val="00607ADB"/>
    <w:rsid w:val="00607BCD"/>
    <w:rsid w:val="00607C04"/>
    <w:rsid w:val="00607CAF"/>
    <w:rsid w:val="00607CD6"/>
    <w:rsid w:val="00607D6E"/>
    <w:rsid w:val="006106BA"/>
    <w:rsid w:val="00610966"/>
    <w:rsid w:val="00610992"/>
    <w:rsid w:val="006109B8"/>
    <w:rsid w:val="00610F12"/>
    <w:rsid w:val="0061105D"/>
    <w:rsid w:val="006117F5"/>
    <w:rsid w:val="00611D89"/>
    <w:rsid w:val="006122B9"/>
    <w:rsid w:val="0061258E"/>
    <w:rsid w:val="006125AE"/>
    <w:rsid w:val="006126E3"/>
    <w:rsid w:val="006126F6"/>
    <w:rsid w:val="006127A8"/>
    <w:rsid w:val="006129F1"/>
    <w:rsid w:val="00612F4A"/>
    <w:rsid w:val="0061337B"/>
    <w:rsid w:val="00613A7E"/>
    <w:rsid w:val="00613ADF"/>
    <w:rsid w:val="00613D6D"/>
    <w:rsid w:val="00613DEF"/>
    <w:rsid w:val="00614151"/>
    <w:rsid w:val="006143A4"/>
    <w:rsid w:val="00614A1A"/>
    <w:rsid w:val="00614EE7"/>
    <w:rsid w:val="00614F34"/>
    <w:rsid w:val="00615220"/>
    <w:rsid w:val="00615238"/>
    <w:rsid w:val="00615378"/>
    <w:rsid w:val="00615CCB"/>
    <w:rsid w:val="00615EC5"/>
    <w:rsid w:val="00616AE2"/>
    <w:rsid w:val="00616CDA"/>
    <w:rsid w:val="00616D81"/>
    <w:rsid w:val="00617374"/>
    <w:rsid w:val="00617515"/>
    <w:rsid w:val="006175CC"/>
    <w:rsid w:val="006176FC"/>
    <w:rsid w:val="00617B88"/>
    <w:rsid w:val="00617C3B"/>
    <w:rsid w:val="0062002C"/>
    <w:rsid w:val="00620316"/>
    <w:rsid w:val="006204EF"/>
    <w:rsid w:val="0062067D"/>
    <w:rsid w:val="00620A30"/>
    <w:rsid w:val="00620B92"/>
    <w:rsid w:val="00620F10"/>
    <w:rsid w:val="00621295"/>
    <w:rsid w:val="006216C2"/>
    <w:rsid w:val="006219D0"/>
    <w:rsid w:val="00621B1C"/>
    <w:rsid w:val="006222EE"/>
    <w:rsid w:val="00622476"/>
    <w:rsid w:val="00622CB0"/>
    <w:rsid w:val="00622FF8"/>
    <w:rsid w:val="00623799"/>
    <w:rsid w:val="00623A68"/>
    <w:rsid w:val="00623B74"/>
    <w:rsid w:val="00623BA6"/>
    <w:rsid w:val="00623C8B"/>
    <w:rsid w:val="00623F50"/>
    <w:rsid w:val="00624193"/>
    <w:rsid w:val="006242EF"/>
    <w:rsid w:val="0062441E"/>
    <w:rsid w:val="0062450F"/>
    <w:rsid w:val="0062454D"/>
    <w:rsid w:val="00624C04"/>
    <w:rsid w:val="00624CDC"/>
    <w:rsid w:val="00624DD4"/>
    <w:rsid w:val="00624DD9"/>
    <w:rsid w:val="00624EA8"/>
    <w:rsid w:val="00624EAD"/>
    <w:rsid w:val="00625149"/>
    <w:rsid w:val="0062516B"/>
    <w:rsid w:val="00625425"/>
    <w:rsid w:val="00625479"/>
    <w:rsid w:val="006256B6"/>
    <w:rsid w:val="00625A01"/>
    <w:rsid w:val="00625CE6"/>
    <w:rsid w:val="00625D74"/>
    <w:rsid w:val="00626796"/>
    <w:rsid w:val="0062680D"/>
    <w:rsid w:val="00626BB2"/>
    <w:rsid w:val="00626D89"/>
    <w:rsid w:val="00626FE0"/>
    <w:rsid w:val="006270DF"/>
    <w:rsid w:val="006272EE"/>
    <w:rsid w:val="0062746C"/>
    <w:rsid w:val="0062752E"/>
    <w:rsid w:val="00627623"/>
    <w:rsid w:val="0062797C"/>
    <w:rsid w:val="00627A5E"/>
    <w:rsid w:val="006301C0"/>
    <w:rsid w:val="00630269"/>
    <w:rsid w:val="006308BB"/>
    <w:rsid w:val="00630DF2"/>
    <w:rsid w:val="00630ED1"/>
    <w:rsid w:val="006314D2"/>
    <w:rsid w:val="006316E3"/>
    <w:rsid w:val="006317E3"/>
    <w:rsid w:val="00631C75"/>
    <w:rsid w:val="00631CA4"/>
    <w:rsid w:val="00631E58"/>
    <w:rsid w:val="00631EB2"/>
    <w:rsid w:val="006321DC"/>
    <w:rsid w:val="00632324"/>
    <w:rsid w:val="006323DF"/>
    <w:rsid w:val="0063244B"/>
    <w:rsid w:val="00632873"/>
    <w:rsid w:val="00632895"/>
    <w:rsid w:val="0063289A"/>
    <w:rsid w:val="0063290B"/>
    <w:rsid w:val="00632971"/>
    <w:rsid w:val="00632E24"/>
    <w:rsid w:val="00632FA3"/>
    <w:rsid w:val="00633105"/>
    <w:rsid w:val="006332CD"/>
    <w:rsid w:val="006332DE"/>
    <w:rsid w:val="006333DD"/>
    <w:rsid w:val="00633429"/>
    <w:rsid w:val="006334A9"/>
    <w:rsid w:val="00633F11"/>
    <w:rsid w:val="0063401E"/>
    <w:rsid w:val="0063412E"/>
    <w:rsid w:val="0063461B"/>
    <w:rsid w:val="006348CC"/>
    <w:rsid w:val="0063564C"/>
    <w:rsid w:val="00635A7D"/>
    <w:rsid w:val="0063673E"/>
    <w:rsid w:val="0063690B"/>
    <w:rsid w:val="0063691C"/>
    <w:rsid w:val="00636AD4"/>
    <w:rsid w:val="00636DA4"/>
    <w:rsid w:val="00636ECE"/>
    <w:rsid w:val="0063775A"/>
    <w:rsid w:val="00637B87"/>
    <w:rsid w:val="00637BDF"/>
    <w:rsid w:val="00637C63"/>
    <w:rsid w:val="00637CFB"/>
    <w:rsid w:val="00640187"/>
    <w:rsid w:val="006409C5"/>
    <w:rsid w:val="00640BA5"/>
    <w:rsid w:val="00640FD1"/>
    <w:rsid w:val="0064102D"/>
    <w:rsid w:val="00641031"/>
    <w:rsid w:val="006412A3"/>
    <w:rsid w:val="0064144C"/>
    <w:rsid w:val="006414A3"/>
    <w:rsid w:val="00641884"/>
    <w:rsid w:val="00641EFA"/>
    <w:rsid w:val="00642279"/>
    <w:rsid w:val="00642359"/>
    <w:rsid w:val="0064295D"/>
    <w:rsid w:val="00642D68"/>
    <w:rsid w:val="00643057"/>
    <w:rsid w:val="0064315E"/>
    <w:rsid w:val="0064364E"/>
    <w:rsid w:val="0064389B"/>
    <w:rsid w:val="00644250"/>
    <w:rsid w:val="00644367"/>
    <w:rsid w:val="006443AB"/>
    <w:rsid w:val="006443ED"/>
    <w:rsid w:val="00644D8C"/>
    <w:rsid w:val="00645033"/>
    <w:rsid w:val="00645446"/>
    <w:rsid w:val="0064580D"/>
    <w:rsid w:val="00645D9F"/>
    <w:rsid w:val="00645FBE"/>
    <w:rsid w:val="006462CD"/>
    <w:rsid w:val="00646634"/>
    <w:rsid w:val="006468D4"/>
    <w:rsid w:val="006469A3"/>
    <w:rsid w:val="00646CC7"/>
    <w:rsid w:val="006475C1"/>
    <w:rsid w:val="00647730"/>
    <w:rsid w:val="00647DEF"/>
    <w:rsid w:val="00647FB0"/>
    <w:rsid w:val="006504EA"/>
    <w:rsid w:val="00650552"/>
    <w:rsid w:val="0065060B"/>
    <w:rsid w:val="00650848"/>
    <w:rsid w:val="006508EC"/>
    <w:rsid w:val="00650A9B"/>
    <w:rsid w:val="00650E12"/>
    <w:rsid w:val="00650F2F"/>
    <w:rsid w:val="006510FE"/>
    <w:rsid w:val="00651795"/>
    <w:rsid w:val="00651F35"/>
    <w:rsid w:val="00652207"/>
    <w:rsid w:val="00652421"/>
    <w:rsid w:val="0065257E"/>
    <w:rsid w:val="006526B1"/>
    <w:rsid w:val="006527B7"/>
    <w:rsid w:val="00652AE4"/>
    <w:rsid w:val="00652BB8"/>
    <w:rsid w:val="00652CD7"/>
    <w:rsid w:val="00652F3E"/>
    <w:rsid w:val="00653004"/>
    <w:rsid w:val="00653080"/>
    <w:rsid w:val="00653D1A"/>
    <w:rsid w:val="00653DE5"/>
    <w:rsid w:val="006542CD"/>
    <w:rsid w:val="006542F1"/>
    <w:rsid w:val="006542F6"/>
    <w:rsid w:val="00654AC0"/>
    <w:rsid w:val="00654BF4"/>
    <w:rsid w:val="00654DA2"/>
    <w:rsid w:val="00654E5E"/>
    <w:rsid w:val="006550D6"/>
    <w:rsid w:val="00655188"/>
    <w:rsid w:val="006554AB"/>
    <w:rsid w:val="0065579A"/>
    <w:rsid w:val="00655D88"/>
    <w:rsid w:val="00655F8C"/>
    <w:rsid w:val="006564CA"/>
    <w:rsid w:val="00656829"/>
    <w:rsid w:val="00656E8E"/>
    <w:rsid w:val="0065709F"/>
    <w:rsid w:val="0065710C"/>
    <w:rsid w:val="00657219"/>
    <w:rsid w:val="0065731E"/>
    <w:rsid w:val="00657749"/>
    <w:rsid w:val="006577F5"/>
    <w:rsid w:val="0065782F"/>
    <w:rsid w:val="00660487"/>
    <w:rsid w:val="006606F0"/>
    <w:rsid w:val="00660B82"/>
    <w:rsid w:val="006612CF"/>
    <w:rsid w:val="00661501"/>
    <w:rsid w:val="0066166F"/>
    <w:rsid w:val="00661A25"/>
    <w:rsid w:val="00661A7E"/>
    <w:rsid w:val="00661C4F"/>
    <w:rsid w:val="00661CE6"/>
    <w:rsid w:val="006622CF"/>
    <w:rsid w:val="006629DD"/>
    <w:rsid w:val="00662BA0"/>
    <w:rsid w:val="00662C51"/>
    <w:rsid w:val="00662CE9"/>
    <w:rsid w:val="00662ED9"/>
    <w:rsid w:val="00663198"/>
    <w:rsid w:val="00663403"/>
    <w:rsid w:val="00663615"/>
    <w:rsid w:val="00663623"/>
    <w:rsid w:val="006636EC"/>
    <w:rsid w:val="00663954"/>
    <w:rsid w:val="00663AEB"/>
    <w:rsid w:val="00664208"/>
    <w:rsid w:val="00664841"/>
    <w:rsid w:val="00664AA8"/>
    <w:rsid w:val="0066518F"/>
    <w:rsid w:val="00665685"/>
    <w:rsid w:val="00665693"/>
    <w:rsid w:val="00665D55"/>
    <w:rsid w:val="00665EA6"/>
    <w:rsid w:val="00666001"/>
    <w:rsid w:val="0066619A"/>
    <w:rsid w:val="00666363"/>
    <w:rsid w:val="00666A32"/>
    <w:rsid w:val="00666F8F"/>
    <w:rsid w:val="00667672"/>
    <w:rsid w:val="0066767F"/>
    <w:rsid w:val="0066793D"/>
    <w:rsid w:val="00667A36"/>
    <w:rsid w:val="00667F7E"/>
    <w:rsid w:val="0067045D"/>
    <w:rsid w:val="00670561"/>
    <w:rsid w:val="00670715"/>
    <w:rsid w:val="00670922"/>
    <w:rsid w:val="0067093A"/>
    <w:rsid w:val="0067097C"/>
    <w:rsid w:val="00670B51"/>
    <w:rsid w:val="00671195"/>
    <w:rsid w:val="0067192B"/>
    <w:rsid w:val="00671B43"/>
    <w:rsid w:val="00671E89"/>
    <w:rsid w:val="00672216"/>
    <w:rsid w:val="006723D7"/>
    <w:rsid w:val="00672661"/>
    <w:rsid w:val="0067281A"/>
    <w:rsid w:val="00672D06"/>
    <w:rsid w:val="00672E42"/>
    <w:rsid w:val="0067323A"/>
    <w:rsid w:val="00673DF8"/>
    <w:rsid w:val="00673EB4"/>
    <w:rsid w:val="0067424E"/>
    <w:rsid w:val="006743DF"/>
    <w:rsid w:val="00674BA1"/>
    <w:rsid w:val="00674F82"/>
    <w:rsid w:val="0067518F"/>
    <w:rsid w:val="006752A7"/>
    <w:rsid w:val="00675588"/>
    <w:rsid w:val="00675892"/>
    <w:rsid w:val="00675A26"/>
    <w:rsid w:val="00675B1C"/>
    <w:rsid w:val="00675C4A"/>
    <w:rsid w:val="0067631C"/>
    <w:rsid w:val="006763DB"/>
    <w:rsid w:val="006768B8"/>
    <w:rsid w:val="00676AEB"/>
    <w:rsid w:val="00676CDC"/>
    <w:rsid w:val="00676FEC"/>
    <w:rsid w:val="006770C8"/>
    <w:rsid w:val="00677117"/>
    <w:rsid w:val="00677478"/>
    <w:rsid w:val="006776CB"/>
    <w:rsid w:val="006776DD"/>
    <w:rsid w:val="0067770D"/>
    <w:rsid w:val="00677A5B"/>
    <w:rsid w:val="00677B0C"/>
    <w:rsid w:val="00677F57"/>
    <w:rsid w:val="0068024F"/>
    <w:rsid w:val="00680493"/>
    <w:rsid w:val="006808A2"/>
    <w:rsid w:val="00680938"/>
    <w:rsid w:val="006809B0"/>
    <w:rsid w:val="00680A71"/>
    <w:rsid w:val="00680B99"/>
    <w:rsid w:val="0068174F"/>
    <w:rsid w:val="00681AD3"/>
    <w:rsid w:val="00681EAC"/>
    <w:rsid w:val="0068259B"/>
    <w:rsid w:val="00682648"/>
    <w:rsid w:val="006826BB"/>
    <w:rsid w:val="006828F6"/>
    <w:rsid w:val="006830B3"/>
    <w:rsid w:val="0068386C"/>
    <w:rsid w:val="00683B2A"/>
    <w:rsid w:val="0068485C"/>
    <w:rsid w:val="00684BA4"/>
    <w:rsid w:val="00684C67"/>
    <w:rsid w:val="00684C99"/>
    <w:rsid w:val="00684E1C"/>
    <w:rsid w:val="00684E63"/>
    <w:rsid w:val="00685325"/>
    <w:rsid w:val="00685B29"/>
    <w:rsid w:val="00685C80"/>
    <w:rsid w:val="00685F1C"/>
    <w:rsid w:val="006861D4"/>
    <w:rsid w:val="00686434"/>
    <w:rsid w:val="00686523"/>
    <w:rsid w:val="0068670C"/>
    <w:rsid w:val="00686BD6"/>
    <w:rsid w:val="00686CEB"/>
    <w:rsid w:val="0068723C"/>
    <w:rsid w:val="0068774E"/>
    <w:rsid w:val="006877D5"/>
    <w:rsid w:val="00687937"/>
    <w:rsid w:val="0069082B"/>
    <w:rsid w:val="00690ACA"/>
    <w:rsid w:val="00690B88"/>
    <w:rsid w:val="00690E5E"/>
    <w:rsid w:val="00690F30"/>
    <w:rsid w:val="006913DF"/>
    <w:rsid w:val="0069176B"/>
    <w:rsid w:val="00691BD6"/>
    <w:rsid w:val="00692076"/>
    <w:rsid w:val="006920B1"/>
    <w:rsid w:val="00692572"/>
    <w:rsid w:val="006929C3"/>
    <w:rsid w:val="00692CFA"/>
    <w:rsid w:val="00693190"/>
    <w:rsid w:val="00693ABB"/>
    <w:rsid w:val="00693AF6"/>
    <w:rsid w:val="00693C90"/>
    <w:rsid w:val="00693CC3"/>
    <w:rsid w:val="00693CCD"/>
    <w:rsid w:val="006943CE"/>
    <w:rsid w:val="00694684"/>
    <w:rsid w:val="006948D0"/>
    <w:rsid w:val="00694AD3"/>
    <w:rsid w:val="00694E32"/>
    <w:rsid w:val="00694F6B"/>
    <w:rsid w:val="00695161"/>
    <w:rsid w:val="006951DC"/>
    <w:rsid w:val="00695292"/>
    <w:rsid w:val="00695389"/>
    <w:rsid w:val="006954B1"/>
    <w:rsid w:val="0069569B"/>
    <w:rsid w:val="006956E6"/>
    <w:rsid w:val="00695979"/>
    <w:rsid w:val="00695FA3"/>
    <w:rsid w:val="00695FAB"/>
    <w:rsid w:val="0069614F"/>
    <w:rsid w:val="006961AF"/>
    <w:rsid w:val="006966C2"/>
    <w:rsid w:val="00696EA7"/>
    <w:rsid w:val="00696ECB"/>
    <w:rsid w:val="0069703F"/>
    <w:rsid w:val="00697999"/>
    <w:rsid w:val="00697A38"/>
    <w:rsid w:val="00697A39"/>
    <w:rsid w:val="00697FF7"/>
    <w:rsid w:val="006A0A45"/>
    <w:rsid w:val="006A0E33"/>
    <w:rsid w:val="006A106A"/>
    <w:rsid w:val="006A131A"/>
    <w:rsid w:val="006A1766"/>
    <w:rsid w:val="006A197A"/>
    <w:rsid w:val="006A1DD8"/>
    <w:rsid w:val="006A20B8"/>
    <w:rsid w:val="006A2201"/>
    <w:rsid w:val="006A2436"/>
    <w:rsid w:val="006A2488"/>
    <w:rsid w:val="006A29C4"/>
    <w:rsid w:val="006A3328"/>
    <w:rsid w:val="006A3599"/>
    <w:rsid w:val="006A38D3"/>
    <w:rsid w:val="006A3BDB"/>
    <w:rsid w:val="006A3BE2"/>
    <w:rsid w:val="006A4095"/>
    <w:rsid w:val="006A4330"/>
    <w:rsid w:val="006A462E"/>
    <w:rsid w:val="006A4A63"/>
    <w:rsid w:val="006A4EFD"/>
    <w:rsid w:val="006A5368"/>
    <w:rsid w:val="006A53B2"/>
    <w:rsid w:val="006A55B0"/>
    <w:rsid w:val="006A55E1"/>
    <w:rsid w:val="006A57C7"/>
    <w:rsid w:val="006A59E3"/>
    <w:rsid w:val="006A65F6"/>
    <w:rsid w:val="006A6781"/>
    <w:rsid w:val="006A6839"/>
    <w:rsid w:val="006A6DC6"/>
    <w:rsid w:val="006A72BC"/>
    <w:rsid w:val="006A7317"/>
    <w:rsid w:val="006A73AB"/>
    <w:rsid w:val="006A7537"/>
    <w:rsid w:val="006A7692"/>
    <w:rsid w:val="006A77F9"/>
    <w:rsid w:val="006A784A"/>
    <w:rsid w:val="006A7972"/>
    <w:rsid w:val="006A79AE"/>
    <w:rsid w:val="006A7B63"/>
    <w:rsid w:val="006A7C7B"/>
    <w:rsid w:val="006B0054"/>
    <w:rsid w:val="006B0057"/>
    <w:rsid w:val="006B06D4"/>
    <w:rsid w:val="006B07AD"/>
    <w:rsid w:val="006B07CE"/>
    <w:rsid w:val="006B0CCA"/>
    <w:rsid w:val="006B12E1"/>
    <w:rsid w:val="006B17C8"/>
    <w:rsid w:val="006B1805"/>
    <w:rsid w:val="006B196E"/>
    <w:rsid w:val="006B1A78"/>
    <w:rsid w:val="006B1AF2"/>
    <w:rsid w:val="006B1E80"/>
    <w:rsid w:val="006B257D"/>
    <w:rsid w:val="006B270D"/>
    <w:rsid w:val="006B2798"/>
    <w:rsid w:val="006B2C2F"/>
    <w:rsid w:val="006B2C42"/>
    <w:rsid w:val="006B2C62"/>
    <w:rsid w:val="006B2D36"/>
    <w:rsid w:val="006B2D76"/>
    <w:rsid w:val="006B3122"/>
    <w:rsid w:val="006B316D"/>
    <w:rsid w:val="006B3297"/>
    <w:rsid w:val="006B3362"/>
    <w:rsid w:val="006B39B9"/>
    <w:rsid w:val="006B3A7D"/>
    <w:rsid w:val="006B3EA2"/>
    <w:rsid w:val="006B4012"/>
    <w:rsid w:val="006B422C"/>
    <w:rsid w:val="006B42A9"/>
    <w:rsid w:val="006B42D2"/>
    <w:rsid w:val="006B456F"/>
    <w:rsid w:val="006B47BE"/>
    <w:rsid w:val="006B47F8"/>
    <w:rsid w:val="006B4801"/>
    <w:rsid w:val="006B4A8E"/>
    <w:rsid w:val="006B52A2"/>
    <w:rsid w:val="006B56A0"/>
    <w:rsid w:val="006B5882"/>
    <w:rsid w:val="006B5A75"/>
    <w:rsid w:val="006B5D79"/>
    <w:rsid w:val="006B6259"/>
    <w:rsid w:val="006B62A9"/>
    <w:rsid w:val="006B6799"/>
    <w:rsid w:val="006B687C"/>
    <w:rsid w:val="006B687E"/>
    <w:rsid w:val="006B6F3D"/>
    <w:rsid w:val="006B70CE"/>
    <w:rsid w:val="006B7240"/>
    <w:rsid w:val="006B766C"/>
    <w:rsid w:val="006B7A36"/>
    <w:rsid w:val="006B7A75"/>
    <w:rsid w:val="006B7EAA"/>
    <w:rsid w:val="006C04B3"/>
    <w:rsid w:val="006C0985"/>
    <w:rsid w:val="006C0BAA"/>
    <w:rsid w:val="006C0E88"/>
    <w:rsid w:val="006C1093"/>
    <w:rsid w:val="006C1651"/>
    <w:rsid w:val="006C1902"/>
    <w:rsid w:val="006C1911"/>
    <w:rsid w:val="006C19EA"/>
    <w:rsid w:val="006C1EFF"/>
    <w:rsid w:val="006C217E"/>
    <w:rsid w:val="006C2450"/>
    <w:rsid w:val="006C2550"/>
    <w:rsid w:val="006C2554"/>
    <w:rsid w:val="006C25C8"/>
    <w:rsid w:val="006C261D"/>
    <w:rsid w:val="006C281D"/>
    <w:rsid w:val="006C286F"/>
    <w:rsid w:val="006C2A19"/>
    <w:rsid w:val="006C2A67"/>
    <w:rsid w:val="006C2CDA"/>
    <w:rsid w:val="006C3872"/>
    <w:rsid w:val="006C3ABE"/>
    <w:rsid w:val="006C3BE2"/>
    <w:rsid w:val="006C3F91"/>
    <w:rsid w:val="006C4175"/>
    <w:rsid w:val="006C43F9"/>
    <w:rsid w:val="006C47AC"/>
    <w:rsid w:val="006C47D5"/>
    <w:rsid w:val="006C4A50"/>
    <w:rsid w:val="006C4AAB"/>
    <w:rsid w:val="006C4B50"/>
    <w:rsid w:val="006C4B66"/>
    <w:rsid w:val="006C5088"/>
    <w:rsid w:val="006C5213"/>
    <w:rsid w:val="006C5402"/>
    <w:rsid w:val="006C5465"/>
    <w:rsid w:val="006C5479"/>
    <w:rsid w:val="006C5498"/>
    <w:rsid w:val="006C55D0"/>
    <w:rsid w:val="006C5970"/>
    <w:rsid w:val="006C5994"/>
    <w:rsid w:val="006C59A3"/>
    <w:rsid w:val="006C5BBF"/>
    <w:rsid w:val="006C6406"/>
    <w:rsid w:val="006C64B4"/>
    <w:rsid w:val="006C64E6"/>
    <w:rsid w:val="006C64FF"/>
    <w:rsid w:val="006C6558"/>
    <w:rsid w:val="006C699A"/>
    <w:rsid w:val="006C6A9E"/>
    <w:rsid w:val="006C6BCA"/>
    <w:rsid w:val="006C6BD1"/>
    <w:rsid w:val="006C6DCF"/>
    <w:rsid w:val="006C704F"/>
    <w:rsid w:val="006C72F4"/>
    <w:rsid w:val="006C7377"/>
    <w:rsid w:val="006C73C5"/>
    <w:rsid w:val="006C7550"/>
    <w:rsid w:val="006D01D7"/>
    <w:rsid w:val="006D02C9"/>
    <w:rsid w:val="006D045C"/>
    <w:rsid w:val="006D064A"/>
    <w:rsid w:val="006D06C8"/>
    <w:rsid w:val="006D086C"/>
    <w:rsid w:val="006D0A8E"/>
    <w:rsid w:val="006D0EAC"/>
    <w:rsid w:val="006D0F2F"/>
    <w:rsid w:val="006D100D"/>
    <w:rsid w:val="006D1C04"/>
    <w:rsid w:val="006D220F"/>
    <w:rsid w:val="006D225F"/>
    <w:rsid w:val="006D22E3"/>
    <w:rsid w:val="006D26EE"/>
    <w:rsid w:val="006D2AE7"/>
    <w:rsid w:val="006D2DA1"/>
    <w:rsid w:val="006D3191"/>
    <w:rsid w:val="006D3220"/>
    <w:rsid w:val="006D3300"/>
    <w:rsid w:val="006D363E"/>
    <w:rsid w:val="006D37F5"/>
    <w:rsid w:val="006D3ABC"/>
    <w:rsid w:val="006D3D59"/>
    <w:rsid w:val="006D3FF6"/>
    <w:rsid w:val="006D40E7"/>
    <w:rsid w:val="006D43C7"/>
    <w:rsid w:val="006D47F0"/>
    <w:rsid w:val="006D4A1E"/>
    <w:rsid w:val="006D4B9E"/>
    <w:rsid w:val="006D4D2B"/>
    <w:rsid w:val="006D4DB8"/>
    <w:rsid w:val="006D4E9E"/>
    <w:rsid w:val="006D5198"/>
    <w:rsid w:val="006D52BA"/>
    <w:rsid w:val="006D538F"/>
    <w:rsid w:val="006D5744"/>
    <w:rsid w:val="006D58A4"/>
    <w:rsid w:val="006D5D01"/>
    <w:rsid w:val="006D5E2E"/>
    <w:rsid w:val="006D659D"/>
    <w:rsid w:val="006D673A"/>
    <w:rsid w:val="006D6C46"/>
    <w:rsid w:val="006D7335"/>
    <w:rsid w:val="006D743B"/>
    <w:rsid w:val="006D7466"/>
    <w:rsid w:val="006D7478"/>
    <w:rsid w:val="006D769E"/>
    <w:rsid w:val="006D7872"/>
    <w:rsid w:val="006D7A5E"/>
    <w:rsid w:val="006D7B2A"/>
    <w:rsid w:val="006D7FD7"/>
    <w:rsid w:val="006E0000"/>
    <w:rsid w:val="006E002F"/>
    <w:rsid w:val="006E0053"/>
    <w:rsid w:val="006E00E4"/>
    <w:rsid w:val="006E01BA"/>
    <w:rsid w:val="006E0274"/>
    <w:rsid w:val="006E0412"/>
    <w:rsid w:val="006E068D"/>
    <w:rsid w:val="006E0812"/>
    <w:rsid w:val="006E0844"/>
    <w:rsid w:val="006E09A9"/>
    <w:rsid w:val="006E0EF3"/>
    <w:rsid w:val="006E0F18"/>
    <w:rsid w:val="006E0F92"/>
    <w:rsid w:val="006E1285"/>
    <w:rsid w:val="006E132A"/>
    <w:rsid w:val="006E1D9F"/>
    <w:rsid w:val="006E1EE6"/>
    <w:rsid w:val="006E1FC3"/>
    <w:rsid w:val="006E216D"/>
    <w:rsid w:val="006E2315"/>
    <w:rsid w:val="006E234D"/>
    <w:rsid w:val="006E26CF"/>
    <w:rsid w:val="006E2AB9"/>
    <w:rsid w:val="006E2EB8"/>
    <w:rsid w:val="006E32F1"/>
    <w:rsid w:val="006E3327"/>
    <w:rsid w:val="006E3481"/>
    <w:rsid w:val="006E3AAC"/>
    <w:rsid w:val="006E3E84"/>
    <w:rsid w:val="006E3F4D"/>
    <w:rsid w:val="006E3FC0"/>
    <w:rsid w:val="006E4071"/>
    <w:rsid w:val="006E4337"/>
    <w:rsid w:val="006E4541"/>
    <w:rsid w:val="006E46AD"/>
    <w:rsid w:val="006E4714"/>
    <w:rsid w:val="006E4A99"/>
    <w:rsid w:val="006E4DF4"/>
    <w:rsid w:val="006E54C1"/>
    <w:rsid w:val="006E5AF4"/>
    <w:rsid w:val="006E5CD3"/>
    <w:rsid w:val="006E5CE2"/>
    <w:rsid w:val="006E6246"/>
    <w:rsid w:val="006E631F"/>
    <w:rsid w:val="006E66DD"/>
    <w:rsid w:val="006E688D"/>
    <w:rsid w:val="006E6D46"/>
    <w:rsid w:val="006E7734"/>
    <w:rsid w:val="006E7B29"/>
    <w:rsid w:val="006E7D83"/>
    <w:rsid w:val="006F0080"/>
    <w:rsid w:val="006F00ED"/>
    <w:rsid w:val="006F09C4"/>
    <w:rsid w:val="006F0A3A"/>
    <w:rsid w:val="006F0D61"/>
    <w:rsid w:val="006F0EB6"/>
    <w:rsid w:val="006F13B1"/>
    <w:rsid w:val="006F1681"/>
    <w:rsid w:val="006F17E1"/>
    <w:rsid w:val="006F18C1"/>
    <w:rsid w:val="006F1B0C"/>
    <w:rsid w:val="006F208E"/>
    <w:rsid w:val="006F211A"/>
    <w:rsid w:val="006F2281"/>
    <w:rsid w:val="006F2739"/>
    <w:rsid w:val="006F2A9C"/>
    <w:rsid w:val="006F2B58"/>
    <w:rsid w:val="006F2EB4"/>
    <w:rsid w:val="006F305B"/>
    <w:rsid w:val="006F3122"/>
    <w:rsid w:val="006F3D37"/>
    <w:rsid w:val="006F3DCF"/>
    <w:rsid w:val="006F415C"/>
    <w:rsid w:val="006F47CB"/>
    <w:rsid w:val="006F5262"/>
    <w:rsid w:val="006F5920"/>
    <w:rsid w:val="006F5A12"/>
    <w:rsid w:val="006F5A45"/>
    <w:rsid w:val="006F5E2B"/>
    <w:rsid w:val="006F6057"/>
    <w:rsid w:val="006F6233"/>
    <w:rsid w:val="006F6579"/>
    <w:rsid w:val="006F676F"/>
    <w:rsid w:val="006F6795"/>
    <w:rsid w:val="006F711D"/>
    <w:rsid w:val="006F74D0"/>
    <w:rsid w:val="006F7946"/>
    <w:rsid w:val="006F7FD8"/>
    <w:rsid w:val="00700724"/>
    <w:rsid w:val="00700BC9"/>
    <w:rsid w:val="00700D70"/>
    <w:rsid w:val="00700E3A"/>
    <w:rsid w:val="00701259"/>
    <w:rsid w:val="007014BD"/>
    <w:rsid w:val="007016ED"/>
    <w:rsid w:val="00701970"/>
    <w:rsid w:val="00701A19"/>
    <w:rsid w:val="00701A2F"/>
    <w:rsid w:val="00702021"/>
    <w:rsid w:val="00702315"/>
    <w:rsid w:val="0070243E"/>
    <w:rsid w:val="00703045"/>
    <w:rsid w:val="007032D6"/>
    <w:rsid w:val="007033DF"/>
    <w:rsid w:val="00703700"/>
    <w:rsid w:val="00703B00"/>
    <w:rsid w:val="00703C65"/>
    <w:rsid w:val="00703E78"/>
    <w:rsid w:val="00703FE8"/>
    <w:rsid w:val="00704372"/>
    <w:rsid w:val="00704760"/>
    <w:rsid w:val="007048BC"/>
    <w:rsid w:val="00704A73"/>
    <w:rsid w:val="00705032"/>
    <w:rsid w:val="00705511"/>
    <w:rsid w:val="00705695"/>
    <w:rsid w:val="007057AE"/>
    <w:rsid w:val="00705D1B"/>
    <w:rsid w:val="00705DE2"/>
    <w:rsid w:val="0070640C"/>
    <w:rsid w:val="00706643"/>
    <w:rsid w:val="00706A51"/>
    <w:rsid w:val="00706B5E"/>
    <w:rsid w:val="00706DAF"/>
    <w:rsid w:val="00706FDD"/>
    <w:rsid w:val="0070709F"/>
    <w:rsid w:val="00707122"/>
    <w:rsid w:val="007071FB"/>
    <w:rsid w:val="007073AE"/>
    <w:rsid w:val="00707479"/>
    <w:rsid w:val="007077D7"/>
    <w:rsid w:val="007079D9"/>
    <w:rsid w:val="00707C81"/>
    <w:rsid w:val="00707CF1"/>
    <w:rsid w:val="00707E6B"/>
    <w:rsid w:val="007104B1"/>
    <w:rsid w:val="0071074C"/>
    <w:rsid w:val="007109DA"/>
    <w:rsid w:val="00710ADD"/>
    <w:rsid w:val="00710BF8"/>
    <w:rsid w:val="00710F40"/>
    <w:rsid w:val="00711000"/>
    <w:rsid w:val="00711465"/>
    <w:rsid w:val="00711652"/>
    <w:rsid w:val="007117FE"/>
    <w:rsid w:val="007118FE"/>
    <w:rsid w:val="00711B77"/>
    <w:rsid w:val="00711D6B"/>
    <w:rsid w:val="00711F48"/>
    <w:rsid w:val="007124ED"/>
    <w:rsid w:val="0071272F"/>
    <w:rsid w:val="00712A5A"/>
    <w:rsid w:val="00712B6F"/>
    <w:rsid w:val="007131F0"/>
    <w:rsid w:val="00713216"/>
    <w:rsid w:val="007132A5"/>
    <w:rsid w:val="007134A0"/>
    <w:rsid w:val="00713516"/>
    <w:rsid w:val="00713622"/>
    <w:rsid w:val="007137FC"/>
    <w:rsid w:val="00713BE1"/>
    <w:rsid w:val="00713F46"/>
    <w:rsid w:val="007142DA"/>
    <w:rsid w:val="0071451D"/>
    <w:rsid w:val="00714B5A"/>
    <w:rsid w:val="0071524B"/>
    <w:rsid w:val="007153B1"/>
    <w:rsid w:val="007156CB"/>
    <w:rsid w:val="007158E3"/>
    <w:rsid w:val="00715EA8"/>
    <w:rsid w:val="00716149"/>
    <w:rsid w:val="00716555"/>
    <w:rsid w:val="007166BE"/>
    <w:rsid w:val="00716959"/>
    <w:rsid w:val="00716C1C"/>
    <w:rsid w:val="00716F27"/>
    <w:rsid w:val="00716F5B"/>
    <w:rsid w:val="00716F8C"/>
    <w:rsid w:val="00717260"/>
    <w:rsid w:val="0071746D"/>
    <w:rsid w:val="007174A0"/>
    <w:rsid w:val="007177EC"/>
    <w:rsid w:val="00717867"/>
    <w:rsid w:val="00717A4E"/>
    <w:rsid w:val="00717DFB"/>
    <w:rsid w:val="00720085"/>
    <w:rsid w:val="0072011E"/>
    <w:rsid w:val="0072016A"/>
    <w:rsid w:val="007201F2"/>
    <w:rsid w:val="007202FE"/>
    <w:rsid w:val="00720442"/>
    <w:rsid w:val="0072055E"/>
    <w:rsid w:val="007206FC"/>
    <w:rsid w:val="00720790"/>
    <w:rsid w:val="00720D0D"/>
    <w:rsid w:val="0072138D"/>
    <w:rsid w:val="007216DA"/>
    <w:rsid w:val="00721994"/>
    <w:rsid w:val="007219D8"/>
    <w:rsid w:val="00721B37"/>
    <w:rsid w:val="00721C0E"/>
    <w:rsid w:val="00721C40"/>
    <w:rsid w:val="00722481"/>
    <w:rsid w:val="00722C61"/>
    <w:rsid w:val="00722CBE"/>
    <w:rsid w:val="00722CFD"/>
    <w:rsid w:val="00722D9A"/>
    <w:rsid w:val="00722E8B"/>
    <w:rsid w:val="00722FB8"/>
    <w:rsid w:val="00723132"/>
    <w:rsid w:val="007233CE"/>
    <w:rsid w:val="007235E7"/>
    <w:rsid w:val="007236D7"/>
    <w:rsid w:val="0072379F"/>
    <w:rsid w:val="00723845"/>
    <w:rsid w:val="007238BB"/>
    <w:rsid w:val="00723B8F"/>
    <w:rsid w:val="00723CFB"/>
    <w:rsid w:val="00723D22"/>
    <w:rsid w:val="0072410B"/>
    <w:rsid w:val="007241F6"/>
    <w:rsid w:val="0072501A"/>
    <w:rsid w:val="007252E0"/>
    <w:rsid w:val="00725378"/>
    <w:rsid w:val="0072537C"/>
    <w:rsid w:val="00725558"/>
    <w:rsid w:val="007259F5"/>
    <w:rsid w:val="00725BA7"/>
    <w:rsid w:val="00725BF5"/>
    <w:rsid w:val="00725CEA"/>
    <w:rsid w:val="00726522"/>
    <w:rsid w:val="007266EB"/>
    <w:rsid w:val="0072696F"/>
    <w:rsid w:val="00726A8B"/>
    <w:rsid w:val="00726AB0"/>
    <w:rsid w:val="00726CB8"/>
    <w:rsid w:val="00726E72"/>
    <w:rsid w:val="0072762C"/>
    <w:rsid w:val="00727639"/>
    <w:rsid w:val="007276C6"/>
    <w:rsid w:val="00727768"/>
    <w:rsid w:val="007277D7"/>
    <w:rsid w:val="00727A85"/>
    <w:rsid w:val="00727D97"/>
    <w:rsid w:val="00727DAE"/>
    <w:rsid w:val="00727F77"/>
    <w:rsid w:val="007303B9"/>
    <w:rsid w:val="00730555"/>
    <w:rsid w:val="007306E3"/>
    <w:rsid w:val="00730769"/>
    <w:rsid w:val="00730A75"/>
    <w:rsid w:val="00730E93"/>
    <w:rsid w:val="00731296"/>
    <w:rsid w:val="00731300"/>
    <w:rsid w:val="00731390"/>
    <w:rsid w:val="00731554"/>
    <w:rsid w:val="0073175D"/>
    <w:rsid w:val="00731C6C"/>
    <w:rsid w:val="007325EF"/>
    <w:rsid w:val="00732826"/>
    <w:rsid w:val="007329B4"/>
    <w:rsid w:val="00732ADD"/>
    <w:rsid w:val="00732E52"/>
    <w:rsid w:val="00732F80"/>
    <w:rsid w:val="00732F9D"/>
    <w:rsid w:val="007330DA"/>
    <w:rsid w:val="007331F4"/>
    <w:rsid w:val="00733338"/>
    <w:rsid w:val="00733619"/>
    <w:rsid w:val="00733656"/>
    <w:rsid w:val="007336A3"/>
    <w:rsid w:val="00733C51"/>
    <w:rsid w:val="00733D62"/>
    <w:rsid w:val="00733E27"/>
    <w:rsid w:val="00733E76"/>
    <w:rsid w:val="0073421D"/>
    <w:rsid w:val="0073443A"/>
    <w:rsid w:val="00734E25"/>
    <w:rsid w:val="00735429"/>
    <w:rsid w:val="007355A7"/>
    <w:rsid w:val="007357D2"/>
    <w:rsid w:val="007357EF"/>
    <w:rsid w:val="00735B15"/>
    <w:rsid w:val="00735F0C"/>
    <w:rsid w:val="007362B4"/>
    <w:rsid w:val="007363A0"/>
    <w:rsid w:val="007364E6"/>
    <w:rsid w:val="0073659D"/>
    <w:rsid w:val="00736DA5"/>
    <w:rsid w:val="00736E37"/>
    <w:rsid w:val="00737053"/>
    <w:rsid w:val="00737319"/>
    <w:rsid w:val="007374B7"/>
    <w:rsid w:val="0073763A"/>
    <w:rsid w:val="00737B01"/>
    <w:rsid w:val="00737C76"/>
    <w:rsid w:val="00740364"/>
    <w:rsid w:val="00740431"/>
    <w:rsid w:val="007404CF"/>
    <w:rsid w:val="007406A0"/>
    <w:rsid w:val="00740844"/>
    <w:rsid w:val="00740880"/>
    <w:rsid w:val="0074133A"/>
    <w:rsid w:val="00741459"/>
    <w:rsid w:val="007416A5"/>
    <w:rsid w:val="0074183D"/>
    <w:rsid w:val="00741A12"/>
    <w:rsid w:val="00741AD2"/>
    <w:rsid w:val="00741D4A"/>
    <w:rsid w:val="00741DE5"/>
    <w:rsid w:val="007425EB"/>
    <w:rsid w:val="00742914"/>
    <w:rsid w:val="00742A3E"/>
    <w:rsid w:val="00742B73"/>
    <w:rsid w:val="0074306C"/>
    <w:rsid w:val="0074308A"/>
    <w:rsid w:val="007434F5"/>
    <w:rsid w:val="007437F3"/>
    <w:rsid w:val="00743AA5"/>
    <w:rsid w:val="00743B19"/>
    <w:rsid w:val="00743D86"/>
    <w:rsid w:val="00743E20"/>
    <w:rsid w:val="007443D2"/>
    <w:rsid w:val="00744538"/>
    <w:rsid w:val="00744943"/>
    <w:rsid w:val="00744944"/>
    <w:rsid w:val="007449F6"/>
    <w:rsid w:val="00744A9D"/>
    <w:rsid w:val="00744DA5"/>
    <w:rsid w:val="00745313"/>
    <w:rsid w:val="00745541"/>
    <w:rsid w:val="00745C0B"/>
    <w:rsid w:val="00746036"/>
    <w:rsid w:val="007460B9"/>
    <w:rsid w:val="007463A1"/>
    <w:rsid w:val="0074653A"/>
    <w:rsid w:val="007465F1"/>
    <w:rsid w:val="00746720"/>
    <w:rsid w:val="007468EC"/>
    <w:rsid w:val="00747448"/>
    <w:rsid w:val="0074764D"/>
    <w:rsid w:val="007478C7"/>
    <w:rsid w:val="00747A63"/>
    <w:rsid w:val="00747DCF"/>
    <w:rsid w:val="00747FD8"/>
    <w:rsid w:val="007503B4"/>
    <w:rsid w:val="00750694"/>
    <w:rsid w:val="007506B2"/>
    <w:rsid w:val="00750AA9"/>
    <w:rsid w:val="00750CBE"/>
    <w:rsid w:val="00750EE8"/>
    <w:rsid w:val="00751084"/>
    <w:rsid w:val="007511AE"/>
    <w:rsid w:val="0075177C"/>
    <w:rsid w:val="00751D7B"/>
    <w:rsid w:val="00751EBA"/>
    <w:rsid w:val="007520DB"/>
    <w:rsid w:val="007521FD"/>
    <w:rsid w:val="00752525"/>
    <w:rsid w:val="00752699"/>
    <w:rsid w:val="0075270F"/>
    <w:rsid w:val="00752724"/>
    <w:rsid w:val="0075299F"/>
    <w:rsid w:val="00752B1F"/>
    <w:rsid w:val="007533FE"/>
    <w:rsid w:val="0075340B"/>
    <w:rsid w:val="007534BE"/>
    <w:rsid w:val="00753596"/>
    <w:rsid w:val="00753732"/>
    <w:rsid w:val="007537C0"/>
    <w:rsid w:val="007537E6"/>
    <w:rsid w:val="007539AD"/>
    <w:rsid w:val="007539B9"/>
    <w:rsid w:val="00753B28"/>
    <w:rsid w:val="00753BA1"/>
    <w:rsid w:val="00753FFB"/>
    <w:rsid w:val="007544D5"/>
    <w:rsid w:val="007545F3"/>
    <w:rsid w:val="007547D9"/>
    <w:rsid w:val="00754873"/>
    <w:rsid w:val="00754979"/>
    <w:rsid w:val="00754B0D"/>
    <w:rsid w:val="00754BD2"/>
    <w:rsid w:val="00754EA9"/>
    <w:rsid w:val="00754F75"/>
    <w:rsid w:val="00755128"/>
    <w:rsid w:val="00755A79"/>
    <w:rsid w:val="00755D0D"/>
    <w:rsid w:val="00755DFE"/>
    <w:rsid w:val="00755E6B"/>
    <w:rsid w:val="0075641D"/>
    <w:rsid w:val="00756520"/>
    <w:rsid w:val="00756889"/>
    <w:rsid w:val="0075688F"/>
    <w:rsid w:val="00756A0B"/>
    <w:rsid w:val="00756BEE"/>
    <w:rsid w:val="00756C1A"/>
    <w:rsid w:val="00756C41"/>
    <w:rsid w:val="00756D44"/>
    <w:rsid w:val="00756F47"/>
    <w:rsid w:val="00757024"/>
    <w:rsid w:val="007570FF"/>
    <w:rsid w:val="007574F8"/>
    <w:rsid w:val="0075752C"/>
    <w:rsid w:val="007575A0"/>
    <w:rsid w:val="0075767C"/>
    <w:rsid w:val="007579A9"/>
    <w:rsid w:val="00757A1D"/>
    <w:rsid w:val="00757DD8"/>
    <w:rsid w:val="00760000"/>
    <w:rsid w:val="007600EF"/>
    <w:rsid w:val="00760559"/>
    <w:rsid w:val="00760A99"/>
    <w:rsid w:val="0076106D"/>
    <w:rsid w:val="007614CD"/>
    <w:rsid w:val="00761825"/>
    <w:rsid w:val="007619F9"/>
    <w:rsid w:val="00761A14"/>
    <w:rsid w:val="00761AD8"/>
    <w:rsid w:val="00761C3A"/>
    <w:rsid w:val="00761C4A"/>
    <w:rsid w:val="00761DF9"/>
    <w:rsid w:val="00762076"/>
    <w:rsid w:val="00762083"/>
    <w:rsid w:val="00762292"/>
    <w:rsid w:val="0076249F"/>
    <w:rsid w:val="00762585"/>
    <w:rsid w:val="0076258C"/>
    <w:rsid w:val="007626BE"/>
    <w:rsid w:val="00762712"/>
    <w:rsid w:val="00762BCF"/>
    <w:rsid w:val="00763100"/>
    <w:rsid w:val="0076321C"/>
    <w:rsid w:val="0076325A"/>
    <w:rsid w:val="00763458"/>
    <w:rsid w:val="0076364C"/>
    <w:rsid w:val="00763DAB"/>
    <w:rsid w:val="00763FE1"/>
    <w:rsid w:val="007641BF"/>
    <w:rsid w:val="00764274"/>
    <w:rsid w:val="0076491C"/>
    <w:rsid w:val="00764937"/>
    <w:rsid w:val="007649C7"/>
    <w:rsid w:val="00764AFB"/>
    <w:rsid w:val="00764F79"/>
    <w:rsid w:val="00765248"/>
    <w:rsid w:val="00765287"/>
    <w:rsid w:val="00765917"/>
    <w:rsid w:val="00765AB9"/>
    <w:rsid w:val="00765D43"/>
    <w:rsid w:val="007667BB"/>
    <w:rsid w:val="007668D2"/>
    <w:rsid w:val="00766C32"/>
    <w:rsid w:val="00766CD5"/>
    <w:rsid w:val="00766D88"/>
    <w:rsid w:val="00767050"/>
    <w:rsid w:val="00767558"/>
    <w:rsid w:val="00767789"/>
    <w:rsid w:val="00767856"/>
    <w:rsid w:val="00767C35"/>
    <w:rsid w:val="00767C62"/>
    <w:rsid w:val="00770042"/>
    <w:rsid w:val="0077004D"/>
    <w:rsid w:val="00770107"/>
    <w:rsid w:val="0077073B"/>
    <w:rsid w:val="00770A93"/>
    <w:rsid w:val="00770EB2"/>
    <w:rsid w:val="0077114A"/>
    <w:rsid w:val="00771246"/>
    <w:rsid w:val="00771696"/>
    <w:rsid w:val="007718F9"/>
    <w:rsid w:val="00771A3B"/>
    <w:rsid w:val="00771C64"/>
    <w:rsid w:val="007727DC"/>
    <w:rsid w:val="00772969"/>
    <w:rsid w:val="007729E7"/>
    <w:rsid w:val="00772D2E"/>
    <w:rsid w:val="00772DC4"/>
    <w:rsid w:val="00773424"/>
    <w:rsid w:val="007734ED"/>
    <w:rsid w:val="00773592"/>
    <w:rsid w:val="00773A32"/>
    <w:rsid w:val="00773F90"/>
    <w:rsid w:val="00774165"/>
    <w:rsid w:val="007742AC"/>
    <w:rsid w:val="00774349"/>
    <w:rsid w:val="0077434B"/>
    <w:rsid w:val="00774736"/>
    <w:rsid w:val="007748C9"/>
    <w:rsid w:val="007748D0"/>
    <w:rsid w:val="00774912"/>
    <w:rsid w:val="00774CC3"/>
    <w:rsid w:val="00774CD3"/>
    <w:rsid w:val="00774D4C"/>
    <w:rsid w:val="00774E78"/>
    <w:rsid w:val="00774F6E"/>
    <w:rsid w:val="00774FB1"/>
    <w:rsid w:val="0077529D"/>
    <w:rsid w:val="007752E6"/>
    <w:rsid w:val="00775570"/>
    <w:rsid w:val="00775D3D"/>
    <w:rsid w:val="00775EE8"/>
    <w:rsid w:val="00776A25"/>
    <w:rsid w:val="00776B12"/>
    <w:rsid w:val="00776C08"/>
    <w:rsid w:val="00776F04"/>
    <w:rsid w:val="00776FE1"/>
    <w:rsid w:val="00777273"/>
    <w:rsid w:val="007772C3"/>
    <w:rsid w:val="00777498"/>
    <w:rsid w:val="007775DA"/>
    <w:rsid w:val="00777BC7"/>
    <w:rsid w:val="00777E81"/>
    <w:rsid w:val="00777FD4"/>
    <w:rsid w:val="00780022"/>
    <w:rsid w:val="007800AF"/>
    <w:rsid w:val="0078065F"/>
    <w:rsid w:val="00780B2B"/>
    <w:rsid w:val="00780B76"/>
    <w:rsid w:val="00780BEF"/>
    <w:rsid w:val="00781063"/>
    <w:rsid w:val="0078124C"/>
    <w:rsid w:val="00781701"/>
    <w:rsid w:val="00781812"/>
    <w:rsid w:val="00781A58"/>
    <w:rsid w:val="00781C49"/>
    <w:rsid w:val="00781D26"/>
    <w:rsid w:val="0078204E"/>
    <w:rsid w:val="00782128"/>
    <w:rsid w:val="00782757"/>
    <w:rsid w:val="00782E55"/>
    <w:rsid w:val="0078372E"/>
    <w:rsid w:val="00783935"/>
    <w:rsid w:val="00783A86"/>
    <w:rsid w:val="00783C4D"/>
    <w:rsid w:val="00784DC5"/>
    <w:rsid w:val="00784E7C"/>
    <w:rsid w:val="007851A6"/>
    <w:rsid w:val="00785952"/>
    <w:rsid w:val="007859FD"/>
    <w:rsid w:val="00785A11"/>
    <w:rsid w:val="00786B59"/>
    <w:rsid w:val="00786FE3"/>
    <w:rsid w:val="00787130"/>
    <w:rsid w:val="007871D7"/>
    <w:rsid w:val="00787212"/>
    <w:rsid w:val="0078722D"/>
    <w:rsid w:val="00787379"/>
    <w:rsid w:val="0078751B"/>
    <w:rsid w:val="0078772B"/>
    <w:rsid w:val="0078796B"/>
    <w:rsid w:val="00787D42"/>
    <w:rsid w:val="00787DD5"/>
    <w:rsid w:val="00787E99"/>
    <w:rsid w:val="00787F84"/>
    <w:rsid w:val="00790080"/>
    <w:rsid w:val="007900B1"/>
    <w:rsid w:val="00790530"/>
    <w:rsid w:val="007908E8"/>
    <w:rsid w:val="00790CFA"/>
    <w:rsid w:val="00790EB5"/>
    <w:rsid w:val="00790F0B"/>
    <w:rsid w:val="00790FE0"/>
    <w:rsid w:val="007913DE"/>
    <w:rsid w:val="00791787"/>
    <w:rsid w:val="007918BA"/>
    <w:rsid w:val="00791AA6"/>
    <w:rsid w:val="00791F0F"/>
    <w:rsid w:val="00791F38"/>
    <w:rsid w:val="00792166"/>
    <w:rsid w:val="007922C2"/>
    <w:rsid w:val="00792408"/>
    <w:rsid w:val="00792B0D"/>
    <w:rsid w:val="00792B8E"/>
    <w:rsid w:val="0079350E"/>
    <w:rsid w:val="00793730"/>
    <w:rsid w:val="007938D2"/>
    <w:rsid w:val="00793B28"/>
    <w:rsid w:val="00793B30"/>
    <w:rsid w:val="00793D9D"/>
    <w:rsid w:val="007941D1"/>
    <w:rsid w:val="007942A3"/>
    <w:rsid w:val="00794927"/>
    <w:rsid w:val="00794AE5"/>
    <w:rsid w:val="00794E6F"/>
    <w:rsid w:val="00794EED"/>
    <w:rsid w:val="0079503A"/>
    <w:rsid w:val="00795094"/>
    <w:rsid w:val="00795351"/>
    <w:rsid w:val="0079567B"/>
    <w:rsid w:val="00795B76"/>
    <w:rsid w:val="0079602B"/>
    <w:rsid w:val="00796658"/>
    <w:rsid w:val="007966F4"/>
    <w:rsid w:val="007967EB"/>
    <w:rsid w:val="00796AF1"/>
    <w:rsid w:val="00796C34"/>
    <w:rsid w:val="00796DD6"/>
    <w:rsid w:val="0079726A"/>
    <w:rsid w:val="00797317"/>
    <w:rsid w:val="0079791D"/>
    <w:rsid w:val="00797A10"/>
    <w:rsid w:val="00797B94"/>
    <w:rsid w:val="00797C4A"/>
    <w:rsid w:val="00797EAD"/>
    <w:rsid w:val="007A0003"/>
    <w:rsid w:val="007A0154"/>
    <w:rsid w:val="007A0366"/>
    <w:rsid w:val="007A067C"/>
    <w:rsid w:val="007A0718"/>
    <w:rsid w:val="007A0940"/>
    <w:rsid w:val="007A09C8"/>
    <w:rsid w:val="007A0C13"/>
    <w:rsid w:val="007A0D7A"/>
    <w:rsid w:val="007A0EAF"/>
    <w:rsid w:val="007A0EE3"/>
    <w:rsid w:val="007A0F6E"/>
    <w:rsid w:val="007A15A1"/>
    <w:rsid w:val="007A17EA"/>
    <w:rsid w:val="007A19C1"/>
    <w:rsid w:val="007A1A8A"/>
    <w:rsid w:val="007A1E92"/>
    <w:rsid w:val="007A20C8"/>
    <w:rsid w:val="007A225C"/>
    <w:rsid w:val="007A2927"/>
    <w:rsid w:val="007A2C99"/>
    <w:rsid w:val="007A2D8C"/>
    <w:rsid w:val="007A2E07"/>
    <w:rsid w:val="007A3565"/>
    <w:rsid w:val="007A3C07"/>
    <w:rsid w:val="007A4199"/>
    <w:rsid w:val="007A44C9"/>
    <w:rsid w:val="007A44D8"/>
    <w:rsid w:val="007A4894"/>
    <w:rsid w:val="007A4CCA"/>
    <w:rsid w:val="007A4FB6"/>
    <w:rsid w:val="007A5142"/>
    <w:rsid w:val="007A515D"/>
    <w:rsid w:val="007A5480"/>
    <w:rsid w:val="007A57AD"/>
    <w:rsid w:val="007A5A9A"/>
    <w:rsid w:val="007A5E5A"/>
    <w:rsid w:val="007A610B"/>
    <w:rsid w:val="007A62B2"/>
    <w:rsid w:val="007A63C7"/>
    <w:rsid w:val="007A64CC"/>
    <w:rsid w:val="007A652C"/>
    <w:rsid w:val="007A6AE2"/>
    <w:rsid w:val="007A6B09"/>
    <w:rsid w:val="007A72C4"/>
    <w:rsid w:val="007A74FD"/>
    <w:rsid w:val="007A756F"/>
    <w:rsid w:val="007A762B"/>
    <w:rsid w:val="007A7692"/>
    <w:rsid w:val="007A7822"/>
    <w:rsid w:val="007A79B9"/>
    <w:rsid w:val="007A7D42"/>
    <w:rsid w:val="007A7ED8"/>
    <w:rsid w:val="007A7F9B"/>
    <w:rsid w:val="007B041B"/>
    <w:rsid w:val="007B04A3"/>
    <w:rsid w:val="007B06E1"/>
    <w:rsid w:val="007B0795"/>
    <w:rsid w:val="007B0A07"/>
    <w:rsid w:val="007B0B0B"/>
    <w:rsid w:val="007B0D1C"/>
    <w:rsid w:val="007B0E4C"/>
    <w:rsid w:val="007B0F60"/>
    <w:rsid w:val="007B1197"/>
    <w:rsid w:val="007B13A2"/>
    <w:rsid w:val="007B1604"/>
    <w:rsid w:val="007B179A"/>
    <w:rsid w:val="007B1841"/>
    <w:rsid w:val="007B1A49"/>
    <w:rsid w:val="007B2182"/>
    <w:rsid w:val="007B22A1"/>
    <w:rsid w:val="007B266B"/>
    <w:rsid w:val="007B2A7A"/>
    <w:rsid w:val="007B2AF6"/>
    <w:rsid w:val="007B2C4B"/>
    <w:rsid w:val="007B2D40"/>
    <w:rsid w:val="007B31B6"/>
    <w:rsid w:val="007B32D7"/>
    <w:rsid w:val="007B3E59"/>
    <w:rsid w:val="007B40CA"/>
    <w:rsid w:val="007B4633"/>
    <w:rsid w:val="007B46A8"/>
    <w:rsid w:val="007B473C"/>
    <w:rsid w:val="007B4A8E"/>
    <w:rsid w:val="007B4B6F"/>
    <w:rsid w:val="007B4E70"/>
    <w:rsid w:val="007B4EFA"/>
    <w:rsid w:val="007B4EFD"/>
    <w:rsid w:val="007B5170"/>
    <w:rsid w:val="007B546E"/>
    <w:rsid w:val="007B54E7"/>
    <w:rsid w:val="007B55AE"/>
    <w:rsid w:val="007B5704"/>
    <w:rsid w:val="007B57DC"/>
    <w:rsid w:val="007B5905"/>
    <w:rsid w:val="007B5A68"/>
    <w:rsid w:val="007B5C0A"/>
    <w:rsid w:val="007B5C0B"/>
    <w:rsid w:val="007B5E56"/>
    <w:rsid w:val="007B648B"/>
    <w:rsid w:val="007B6594"/>
    <w:rsid w:val="007B65A2"/>
    <w:rsid w:val="007B6C12"/>
    <w:rsid w:val="007B6C37"/>
    <w:rsid w:val="007B6CAF"/>
    <w:rsid w:val="007B6D5D"/>
    <w:rsid w:val="007B7071"/>
    <w:rsid w:val="007B7239"/>
    <w:rsid w:val="007B7682"/>
    <w:rsid w:val="007B7783"/>
    <w:rsid w:val="007B7D97"/>
    <w:rsid w:val="007B7F3F"/>
    <w:rsid w:val="007C0A1B"/>
    <w:rsid w:val="007C0B07"/>
    <w:rsid w:val="007C0CF7"/>
    <w:rsid w:val="007C0F7D"/>
    <w:rsid w:val="007C1197"/>
    <w:rsid w:val="007C11E6"/>
    <w:rsid w:val="007C129B"/>
    <w:rsid w:val="007C1442"/>
    <w:rsid w:val="007C1925"/>
    <w:rsid w:val="007C1A6A"/>
    <w:rsid w:val="007C1DD4"/>
    <w:rsid w:val="007C2264"/>
    <w:rsid w:val="007C22FB"/>
    <w:rsid w:val="007C2311"/>
    <w:rsid w:val="007C2521"/>
    <w:rsid w:val="007C25AE"/>
    <w:rsid w:val="007C268E"/>
    <w:rsid w:val="007C28AB"/>
    <w:rsid w:val="007C2E17"/>
    <w:rsid w:val="007C2EC8"/>
    <w:rsid w:val="007C3474"/>
    <w:rsid w:val="007C3519"/>
    <w:rsid w:val="007C3545"/>
    <w:rsid w:val="007C38E3"/>
    <w:rsid w:val="007C3A11"/>
    <w:rsid w:val="007C3A56"/>
    <w:rsid w:val="007C3BAB"/>
    <w:rsid w:val="007C3E3E"/>
    <w:rsid w:val="007C3FEE"/>
    <w:rsid w:val="007C4385"/>
    <w:rsid w:val="007C43AA"/>
    <w:rsid w:val="007C445B"/>
    <w:rsid w:val="007C475E"/>
    <w:rsid w:val="007C5085"/>
    <w:rsid w:val="007C51E6"/>
    <w:rsid w:val="007C54AA"/>
    <w:rsid w:val="007C552F"/>
    <w:rsid w:val="007C5701"/>
    <w:rsid w:val="007C62D3"/>
    <w:rsid w:val="007C6AFD"/>
    <w:rsid w:val="007C7D81"/>
    <w:rsid w:val="007C7F67"/>
    <w:rsid w:val="007D02B1"/>
    <w:rsid w:val="007D0388"/>
    <w:rsid w:val="007D046F"/>
    <w:rsid w:val="007D0502"/>
    <w:rsid w:val="007D05FB"/>
    <w:rsid w:val="007D0778"/>
    <w:rsid w:val="007D078C"/>
    <w:rsid w:val="007D08FA"/>
    <w:rsid w:val="007D0901"/>
    <w:rsid w:val="007D09E2"/>
    <w:rsid w:val="007D0D73"/>
    <w:rsid w:val="007D0F2D"/>
    <w:rsid w:val="007D0F43"/>
    <w:rsid w:val="007D11B3"/>
    <w:rsid w:val="007D16D3"/>
    <w:rsid w:val="007D1831"/>
    <w:rsid w:val="007D190D"/>
    <w:rsid w:val="007D1A75"/>
    <w:rsid w:val="007D1ABB"/>
    <w:rsid w:val="007D215F"/>
    <w:rsid w:val="007D2402"/>
    <w:rsid w:val="007D24D9"/>
    <w:rsid w:val="007D27D3"/>
    <w:rsid w:val="007D29CF"/>
    <w:rsid w:val="007D2C23"/>
    <w:rsid w:val="007D2DB6"/>
    <w:rsid w:val="007D39A7"/>
    <w:rsid w:val="007D3B52"/>
    <w:rsid w:val="007D3CDF"/>
    <w:rsid w:val="007D3DAB"/>
    <w:rsid w:val="007D4262"/>
    <w:rsid w:val="007D4405"/>
    <w:rsid w:val="007D4638"/>
    <w:rsid w:val="007D4694"/>
    <w:rsid w:val="007D4990"/>
    <w:rsid w:val="007D4A9A"/>
    <w:rsid w:val="007D4E6C"/>
    <w:rsid w:val="007D5525"/>
    <w:rsid w:val="007D58F2"/>
    <w:rsid w:val="007D59C8"/>
    <w:rsid w:val="007D5A46"/>
    <w:rsid w:val="007D5AC9"/>
    <w:rsid w:val="007D5E65"/>
    <w:rsid w:val="007D6254"/>
    <w:rsid w:val="007D626A"/>
    <w:rsid w:val="007D62EA"/>
    <w:rsid w:val="007D689A"/>
    <w:rsid w:val="007D6F5D"/>
    <w:rsid w:val="007D7063"/>
    <w:rsid w:val="007D77A4"/>
    <w:rsid w:val="007E007E"/>
    <w:rsid w:val="007E0659"/>
    <w:rsid w:val="007E08A9"/>
    <w:rsid w:val="007E0B0D"/>
    <w:rsid w:val="007E0D20"/>
    <w:rsid w:val="007E1053"/>
    <w:rsid w:val="007E10BD"/>
    <w:rsid w:val="007E1160"/>
    <w:rsid w:val="007E1265"/>
    <w:rsid w:val="007E1318"/>
    <w:rsid w:val="007E135F"/>
    <w:rsid w:val="007E1664"/>
    <w:rsid w:val="007E18B8"/>
    <w:rsid w:val="007E1B91"/>
    <w:rsid w:val="007E209A"/>
    <w:rsid w:val="007E262D"/>
    <w:rsid w:val="007E2A79"/>
    <w:rsid w:val="007E2CEA"/>
    <w:rsid w:val="007E3154"/>
    <w:rsid w:val="007E31EB"/>
    <w:rsid w:val="007E3462"/>
    <w:rsid w:val="007E371B"/>
    <w:rsid w:val="007E3860"/>
    <w:rsid w:val="007E3949"/>
    <w:rsid w:val="007E399F"/>
    <w:rsid w:val="007E3D47"/>
    <w:rsid w:val="007E3DE7"/>
    <w:rsid w:val="007E404F"/>
    <w:rsid w:val="007E41DD"/>
    <w:rsid w:val="007E449C"/>
    <w:rsid w:val="007E44A7"/>
    <w:rsid w:val="007E451A"/>
    <w:rsid w:val="007E47AD"/>
    <w:rsid w:val="007E4AC7"/>
    <w:rsid w:val="007E4B23"/>
    <w:rsid w:val="007E4DCD"/>
    <w:rsid w:val="007E500A"/>
    <w:rsid w:val="007E55F2"/>
    <w:rsid w:val="007E5604"/>
    <w:rsid w:val="007E593D"/>
    <w:rsid w:val="007E598E"/>
    <w:rsid w:val="007E5A8A"/>
    <w:rsid w:val="007E5BD2"/>
    <w:rsid w:val="007E663A"/>
    <w:rsid w:val="007E67BC"/>
    <w:rsid w:val="007E6A8D"/>
    <w:rsid w:val="007E7192"/>
    <w:rsid w:val="007E720E"/>
    <w:rsid w:val="007E7462"/>
    <w:rsid w:val="007E752F"/>
    <w:rsid w:val="007E7816"/>
    <w:rsid w:val="007E7B7B"/>
    <w:rsid w:val="007F0A91"/>
    <w:rsid w:val="007F0D97"/>
    <w:rsid w:val="007F0ECE"/>
    <w:rsid w:val="007F11B9"/>
    <w:rsid w:val="007F128E"/>
    <w:rsid w:val="007F1521"/>
    <w:rsid w:val="007F1B45"/>
    <w:rsid w:val="007F1FEF"/>
    <w:rsid w:val="007F2009"/>
    <w:rsid w:val="007F2166"/>
    <w:rsid w:val="007F27A0"/>
    <w:rsid w:val="007F2B43"/>
    <w:rsid w:val="007F2F88"/>
    <w:rsid w:val="007F3423"/>
    <w:rsid w:val="007F34B2"/>
    <w:rsid w:val="007F361F"/>
    <w:rsid w:val="007F3A95"/>
    <w:rsid w:val="007F3A9F"/>
    <w:rsid w:val="007F3F96"/>
    <w:rsid w:val="007F5BE4"/>
    <w:rsid w:val="007F5C7C"/>
    <w:rsid w:val="007F6189"/>
    <w:rsid w:val="007F61CD"/>
    <w:rsid w:val="007F6DE5"/>
    <w:rsid w:val="007F6F88"/>
    <w:rsid w:val="007F74C6"/>
    <w:rsid w:val="007F7EDD"/>
    <w:rsid w:val="007F7FF8"/>
    <w:rsid w:val="0080056D"/>
    <w:rsid w:val="0080058A"/>
    <w:rsid w:val="00800603"/>
    <w:rsid w:val="0080091B"/>
    <w:rsid w:val="00800A8B"/>
    <w:rsid w:val="00800F97"/>
    <w:rsid w:val="00801401"/>
    <w:rsid w:val="00801980"/>
    <w:rsid w:val="00801EA6"/>
    <w:rsid w:val="00802429"/>
    <w:rsid w:val="00802970"/>
    <w:rsid w:val="00802BFC"/>
    <w:rsid w:val="00802CD8"/>
    <w:rsid w:val="00802DA0"/>
    <w:rsid w:val="008031EE"/>
    <w:rsid w:val="008033A7"/>
    <w:rsid w:val="008033CF"/>
    <w:rsid w:val="0080350C"/>
    <w:rsid w:val="00803AA7"/>
    <w:rsid w:val="0080402B"/>
    <w:rsid w:val="0080405F"/>
    <w:rsid w:val="008040C2"/>
    <w:rsid w:val="0080423F"/>
    <w:rsid w:val="00804633"/>
    <w:rsid w:val="00804B25"/>
    <w:rsid w:val="00804B62"/>
    <w:rsid w:val="00804C09"/>
    <w:rsid w:val="00804C84"/>
    <w:rsid w:val="00804D4B"/>
    <w:rsid w:val="00804EFF"/>
    <w:rsid w:val="00805487"/>
    <w:rsid w:val="008055AD"/>
    <w:rsid w:val="00805666"/>
    <w:rsid w:val="0080594F"/>
    <w:rsid w:val="0080596F"/>
    <w:rsid w:val="00805A9D"/>
    <w:rsid w:val="00805AAF"/>
    <w:rsid w:val="008060D4"/>
    <w:rsid w:val="008063B3"/>
    <w:rsid w:val="008066AA"/>
    <w:rsid w:val="00806727"/>
    <w:rsid w:val="008067DA"/>
    <w:rsid w:val="008068A2"/>
    <w:rsid w:val="008071DD"/>
    <w:rsid w:val="00807823"/>
    <w:rsid w:val="00807953"/>
    <w:rsid w:val="00807B5C"/>
    <w:rsid w:val="0081082A"/>
    <w:rsid w:val="00811349"/>
    <w:rsid w:val="00811717"/>
    <w:rsid w:val="00811A63"/>
    <w:rsid w:val="00811C9E"/>
    <w:rsid w:val="00811CFA"/>
    <w:rsid w:val="008124E3"/>
    <w:rsid w:val="008126A3"/>
    <w:rsid w:val="008127E5"/>
    <w:rsid w:val="00812898"/>
    <w:rsid w:val="00812EB6"/>
    <w:rsid w:val="00812F16"/>
    <w:rsid w:val="00813144"/>
    <w:rsid w:val="00813371"/>
    <w:rsid w:val="0081345D"/>
    <w:rsid w:val="0081386C"/>
    <w:rsid w:val="00813901"/>
    <w:rsid w:val="00813A64"/>
    <w:rsid w:val="00813AA8"/>
    <w:rsid w:val="00813AFD"/>
    <w:rsid w:val="00813B0E"/>
    <w:rsid w:val="00813BD8"/>
    <w:rsid w:val="00813CFF"/>
    <w:rsid w:val="00813EB5"/>
    <w:rsid w:val="00813F65"/>
    <w:rsid w:val="0081415B"/>
    <w:rsid w:val="008141D4"/>
    <w:rsid w:val="008142BB"/>
    <w:rsid w:val="00814359"/>
    <w:rsid w:val="008143CC"/>
    <w:rsid w:val="008148B5"/>
    <w:rsid w:val="0081496A"/>
    <w:rsid w:val="00814A2B"/>
    <w:rsid w:val="00814AD4"/>
    <w:rsid w:val="00814B9A"/>
    <w:rsid w:val="00814FFA"/>
    <w:rsid w:val="0081503B"/>
    <w:rsid w:val="008151B4"/>
    <w:rsid w:val="00815B12"/>
    <w:rsid w:val="00816013"/>
    <w:rsid w:val="00816409"/>
    <w:rsid w:val="00816C3B"/>
    <w:rsid w:val="00816D68"/>
    <w:rsid w:val="0081705D"/>
    <w:rsid w:val="0081710E"/>
    <w:rsid w:val="00817984"/>
    <w:rsid w:val="008205C7"/>
    <w:rsid w:val="00820B92"/>
    <w:rsid w:val="00820BA1"/>
    <w:rsid w:val="00820BD9"/>
    <w:rsid w:val="00820C75"/>
    <w:rsid w:val="008214A9"/>
    <w:rsid w:val="008214D4"/>
    <w:rsid w:val="00821660"/>
    <w:rsid w:val="00821864"/>
    <w:rsid w:val="00821A1C"/>
    <w:rsid w:val="00821ADD"/>
    <w:rsid w:val="00821E51"/>
    <w:rsid w:val="00822359"/>
    <w:rsid w:val="0082239E"/>
    <w:rsid w:val="00822CF2"/>
    <w:rsid w:val="00822D11"/>
    <w:rsid w:val="00822ECC"/>
    <w:rsid w:val="008232CE"/>
    <w:rsid w:val="0082393A"/>
    <w:rsid w:val="00823A05"/>
    <w:rsid w:val="008241A9"/>
    <w:rsid w:val="0082440A"/>
    <w:rsid w:val="00825168"/>
    <w:rsid w:val="00825434"/>
    <w:rsid w:val="00825572"/>
    <w:rsid w:val="00825652"/>
    <w:rsid w:val="00825707"/>
    <w:rsid w:val="00825B8C"/>
    <w:rsid w:val="00826152"/>
    <w:rsid w:val="0082626C"/>
    <w:rsid w:val="008266EE"/>
    <w:rsid w:val="00826899"/>
    <w:rsid w:val="00826C00"/>
    <w:rsid w:val="00826C75"/>
    <w:rsid w:val="00826DA6"/>
    <w:rsid w:val="00826DEC"/>
    <w:rsid w:val="00826DF6"/>
    <w:rsid w:val="00826EA4"/>
    <w:rsid w:val="0082712D"/>
    <w:rsid w:val="00827393"/>
    <w:rsid w:val="008273D2"/>
    <w:rsid w:val="0082759B"/>
    <w:rsid w:val="00827668"/>
    <w:rsid w:val="0082796E"/>
    <w:rsid w:val="00827A19"/>
    <w:rsid w:val="008300A2"/>
    <w:rsid w:val="00830C68"/>
    <w:rsid w:val="00830E06"/>
    <w:rsid w:val="00830E57"/>
    <w:rsid w:val="00830FFB"/>
    <w:rsid w:val="0083155F"/>
    <w:rsid w:val="00831998"/>
    <w:rsid w:val="00831B0E"/>
    <w:rsid w:val="00831BA3"/>
    <w:rsid w:val="00831CF6"/>
    <w:rsid w:val="00831F42"/>
    <w:rsid w:val="008327BF"/>
    <w:rsid w:val="008328AE"/>
    <w:rsid w:val="00832A50"/>
    <w:rsid w:val="00832AE1"/>
    <w:rsid w:val="00832EC7"/>
    <w:rsid w:val="008330CE"/>
    <w:rsid w:val="0083340D"/>
    <w:rsid w:val="00833481"/>
    <w:rsid w:val="0083389F"/>
    <w:rsid w:val="008339E3"/>
    <w:rsid w:val="00833DF3"/>
    <w:rsid w:val="00834127"/>
    <w:rsid w:val="00834499"/>
    <w:rsid w:val="008347DA"/>
    <w:rsid w:val="00834E9C"/>
    <w:rsid w:val="008352A9"/>
    <w:rsid w:val="00835431"/>
    <w:rsid w:val="00835522"/>
    <w:rsid w:val="008355EA"/>
    <w:rsid w:val="008359F2"/>
    <w:rsid w:val="00835A20"/>
    <w:rsid w:val="00835BF8"/>
    <w:rsid w:val="00835DD7"/>
    <w:rsid w:val="0083678E"/>
    <w:rsid w:val="00836947"/>
    <w:rsid w:val="00836A61"/>
    <w:rsid w:val="008370D9"/>
    <w:rsid w:val="00837270"/>
    <w:rsid w:val="0083768B"/>
    <w:rsid w:val="00837956"/>
    <w:rsid w:val="00840093"/>
    <w:rsid w:val="008401DF"/>
    <w:rsid w:val="008409F9"/>
    <w:rsid w:val="00840A30"/>
    <w:rsid w:val="0084112E"/>
    <w:rsid w:val="00841175"/>
    <w:rsid w:val="00841863"/>
    <w:rsid w:val="00841958"/>
    <w:rsid w:val="00841A15"/>
    <w:rsid w:val="00841A38"/>
    <w:rsid w:val="00841AD6"/>
    <w:rsid w:val="00841CBC"/>
    <w:rsid w:val="00841E15"/>
    <w:rsid w:val="00841FD1"/>
    <w:rsid w:val="00842076"/>
    <w:rsid w:val="00842421"/>
    <w:rsid w:val="008427B2"/>
    <w:rsid w:val="008427BE"/>
    <w:rsid w:val="00842E54"/>
    <w:rsid w:val="00842EBD"/>
    <w:rsid w:val="008430E9"/>
    <w:rsid w:val="008436A3"/>
    <w:rsid w:val="008436EF"/>
    <w:rsid w:val="008439F1"/>
    <w:rsid w:val="00843B8D"/>
    <w:rsid w:val="00843EA4"/>
    <w:rsid w:val="00844399"/>
    <w:rsid w:val="008445D7"/>
    <w:rsid w:val="00844B98"/>
    <w:rsid w:val="00845034"/>
    <w:rsid w:val="00845106"/>
    <w:rsid w:val="008452FC"/>
    <w:rsid w:val="00845680"/>
    <w:rsid w:val="0084593A"/>
    <w:rsid w:val="00846060"/>
    <w:rsid w:val="00846172"/>
    <w:rsid w:val="0084663A"/>
    <w:rsid w:val="00846655"/>
    <w:rsid w:val="00846699"/>
    <w:rsid w:val="008466B9"/>
    <w:rsid w:val="008467A2"/>
    <w:rsid w:val="008467BF"/>
    <w:rsid w:val="00846AFE"/>
    <w:rsid w:val="00846B66"/>
    <w:rsid w:val="00846CC7"/>
    <w:rsid w:val="00847229"/>
    <w:rsid w:val="0084767A"/>
    <w:rsid w:val="00847891"/>
    <w:rsid w:val="008479B7"/>
    <w:rsid w:val="00847AA5"/>
    <w:rsid w:val="00847B25"/>
    <w:rsid w:val="00847B9B"/>
    <w:rsid w:val="00847EF7"/>
    <w:rsid w:val="00850622"/>
    <w:rsid w:val="0085067C"/>
    <w:rsid w:val="008506E9"/>
    <w:rsid w:val="008507A4"/>
    <w:rsid w:val="008508BA"/>
    <w:rsid w:val="00850B0E"/>
    <w:rsid w:val="00850B6F"/>
    <w:rsid w:val="00850E1E"/>
    <w:rsid w:val="0085111D"/>
    <w:rsid w:val="00851577"/>
    <w:rsid w:val="00851731"/>
    <w:rsid w:val="00851815"/>
    <w:rsid w:val="00851977"/>
    <w:rsid w:val="008519CC"/>
    <w:rsid w:val="00851B11"/>
    <w:rsid w:val="00851BE8"/>
    <w:rsid w:val="00851F56"/>
    <w:rsid w:val="008520C4"/>
    <w:rsid w:val="008522EC"/>
    <w:rsid w:val="00852343"/>
    <w:rsid w:val="0085247B"/>
    <w:rsid w:val="00852683"/>
    <w:rsid w:val="00852778"/>
    <w:rsid w:val="008527A3"/>
    <w:rsid w:val="0085292F"/>
    <w:rsid w:val="00852A6F"/>
    <w:rsid w:val="00852D16"/>
    <w:rsid w:val="00852D2A"/>
    <w:rsid w:val="00852DFC"/>
    <w:rsid w:val="00852F39"/>
    <w:rsid w:val="008532AB"/>
    <w:rsid w:val="00853743"/>
    <w:rsid w:val="00853768"/>
    <w:rsid w:val="00853833"/>
    <w:rsid w:val="00853D6A"/>
    <w:rsid w:val="00854200"/>
    <w:rsid w:val="008543F3"/>
    <w:rsid w:val="00854C5B"/>
    <w:rsid w:val="0085546D"/>
    <w:rsid w:val="00855483"/>
    <w:rsid w:val="00855628"/>
    <w:rsid w:val="008557F6"/>
    <w:rsid w:val="00855C05"/>
    <w:rsid w:val="00855C8F"/>
    <w:rsid w:val="00856214"/>
    <w:rsid w:val="00856359"/>
    <w:rsid w:val="00856465"/>
    <w:rsid w:val="00856F50"/>
    <w:rsid w:val="008570CB"/>
    <w:rsid w:val="00857236"/>
    <w:rsid w:val="008572A7"/>
    <w:rsid w:val="008579D9"/>
    <w:rsid w:val="00857A4A"/>
    <w:rsid w:val="00857BD9"/>
    <w:rsid w:val="00857F65"/>
    <w:rsid w:val="00860083"/>
    <w:rsid w:val="008603EA"/>
    <w:rsid w:val="00860562"/>
    <w:rsid w:val="0086062C"/>
    <w:rsid w:val="008606B1"/>
    <w:rsid w:val="00860856"/>
    <w:rsid w:val="00860D2B"/>
    <w:rsid w:val="008612D2"/>
    <w:rsid w:val="008612D4"/>
    <w:rsid w:val="00861420"/>
    <w:rsid w:val="008614FD"/>
    <w:rsid w:val="00861636"/>
    <w:rsid w:val="008616FA"/>
    <w:rsid w:val="00861B1D"/>
    <w:rsid w:val="00861B61"/>
    <w:rsid w:val="00861C01"/>
    <w:rsid w:val="008623E8"/>
    <w:rsid w:val="008626F4"/>
    <w:rsid w:val="008629FA"/>
    <w:rsid w:val="00862A1B"/>
    <w:rsid w:val="00862DAD"/>
    <w:rsid w:val="00863123"/>
    <w:rsid w:val="008635AD"/>
    <w:rsid w:val="008635E8"/>
    <w:rsid w:val="00863BC9"/>
    <w:rsid w:val="00863C1E"/>
    <w:rsid w:val="00863C74"/>
    <w:rsid w:val="00863C9E"/>
    <w:rsid w:val="00863FD5"/>
    <w:rsid w:val="00863FF5"/>
    <w:rsid w:val="008640FF"/>
    <w:rsid w:val="00864177"/>
    <w:rsid w:val="008644CB"/>
    <w:rsid w:val="00864912"/>
    <w:rsid w:val="00864933"/>
    <w:rsid w:val="00865213"/>
    <w:rsid w:val="00865582"/>
    <w:rsid w:val="0086561E"/>
    <w:rsid w:val="00865677"/>
    <w:rsid w:val="008656A0"/>
    <w:rsid w:val="00865798"/>
    <w:rsid w:val="00865B4D"/>
    <w:rsid w:val="00865C24"/>
    <w:rsid w:val="00865F0D"/>
    <w:rsid w:val="008660E7"/>
    <w:rsid w:val="008666EB"/>
    <w:rsid w:val="00866952"/>
    <w:rsid w:val="00866988"/>
    <w:rsid w:val="00867089"/>
    <w:rsid w:val="00867152"/>
    <w:rsid w:val="00867161"/>
    <w:rsid w:val="00867A9E"/>
    <w:rsid w:val="00867B80"/>
    <w:rsid w:val="00867C21"/>
    <w:rsid w:val="0087034C"/>
    <w:rsid w:val="008703B7"/>
    <w:rsid w:val="00870ADA"/>
    <w:rsid w:val="00870C16"/>
    <w:rsid w:val="00870DD5"/>
    <w:rsid w:val="00870F26"/>
    <w:rsid w:val="00871155"/>
    <w:rsid w:val="00871363"/>
    <w:rsid w:val="008715C5"/>
    <w:rsid w:val="008717CA"/>
    <w:rsid w:val="00871D12"/>
    <w:rsid w:val="00871D20"/>
    <w:rsid w:val="00871D57"/>
    <w:rsid w:val="00871F5E"/>
    <w:rsid w:val="008721BF"/>
    <w:rsid w:val="00872286"/>
    <w:rsid w:val="0087243D"/>
    <w:rsid w:val="00872B94"/>
    <w:rsid w:val="00872BAB"/>
    <w:rsid w:val="00872BE5"/>
    <w:rsid w:val="00872CF9"/>
    <w:rsid w:val="00872DA0"/>
    <w:rsid w:val="00873010"/>
    <w:rsid w:val="0087350F"/>
    <w:rsid w:val="008738BA"/>
    <w:rsid w:val="00873A38"/>
    <w:rsid w:val="008741C2"/>
    <w:rsid w:val="00874308"/>
    <w:rsid w:val="008748A6"/>
    <w:rsid w:val="008748BD"/>
    <w:rsid w:val="00874BCA"/>
    <w:rsid w:val="00874ED0"/>
    <w:rsid w:val="00874F58"/>
    <w:rsid w:val="00875096"/>
    <w:rsid w:val="008751AB"/>
    <w:rsid w:val="0087520B"/>
    <w:rsid w:val="0087538E"/>
    <w:rsid w:val="00875D52"/>
    <w:rsid w:val="008765BD"/>
    <w:rsid w:val="008768B9"/>
    <w:rsid w:val="00876B4D"/>
    <w:rsid w:val="00876F4D"/>
    <w:rsid w:val="00877040"/>
    <w:rsid w:val="0087706F"/>
    <w:rsid w:val="0087738C"/>
    <w:rsid w:val="0087759E"/>
    <w:rsid w:val="00877634"/>
    <w:rsid w:val="008776A2"/>
    <w:rsid w:val="00877A56"/>
    <w:rsid w:val="00877ECA"/>
    <w:rsid w:val="00877EF1"/>
    <w:rsid w:val="00877F07"/>
    <w:rsid w:val="008800A8"/>
    <w:rsid w:val="00880205"/>
    <w:rsid w:val="00880D54"/>
    <w:rsid w:val="00881273"/>
    <w:rsid w:val="00881AC9"/>
    <w:rsid w:val="00881C24"/>
    <w:rsid w:val="008820DD"/>
    <w:rsid w:val="00882260"/>
    <w:rsid w:val="0088293D"/>
    <w:rsid w:val="00882943"/>
    <w:rsid w:val="00882BA2"/>
    <w:rsid w:val="00882C74"/>
    <w:rsid w:val="00882C9C"/>
    <w:rsid w:val="00882EEA"/>
    <w:rsid w:val="0088360D"/>
    <w:rsid w:val="00883813"/>
    <w:rsid w:val="0088395B"/>
    <w:rsid w:val="0088480F"/>
    <w:rsid w:val="008849EA"/>
    <w:rsid w:val="00884B1B"/>
    <w:rsid w:val="00884BFB"/>
    <w:rsid w:val="00884DB4"/>
    <w:rsid w:val="00884E42"/>
    <w:rsid w:val="00884F4C"/>
    <w:rsid w:val="00884F66"/>
    <w:rsid w:val="008851EE"/>
    <w:rsid w:val="00885667"/>
    <w:rsid w:val="00885759"/>
    <w:rsid w:val="008858FE"/>
    <w:rsid w:val="0088591B"/>
    <w:rsid w:val="00885A10"/>
    <w:rsid w:val="00885AAB"/>
    <w:rsid w:val="00885AE0"/>
    <w:rsid w:val="00885C13"/>
    <w:rsid w:val="00885EBC"/>
    <w:rsid w:val="008862A8"/>
    <w:rsid w:val="008862BF"/>
    <w:rsid w:val="00886337"/>
    <w:rsid w:val="00886520"/>
    <w:rsid w:val="00886557"/>
    <w:rsid w:val="00886571"/>
    <w:rsid w:val="00886C0F"/>
    <w:rsid w:val="00886E61"/>
    <w:rsid w:val="00886F48"/>
    <w:rsid w:val="00886FA3"/>
    <w:rsid w:val="00887232"/>
    <w:rsid w:val="00887520"/>
    <w:rsid w:val="00887735"/>
    <w:rsid w:val="0088790B"/>
    <w:rsid w:val="00887A63"/>
    <w:rsid w:val="00887DB3"/>
    <w:rsid w:val="008900CB"/>
    <w:rsid w:val="0089015C"/>
    <w:rsid w:val="00890313"/>
    <w:rsid w:val="008904D8"/>
    <w:rsid w:val="008905C1"/>
    <w:rsid w:val="0089069C"/>
    <w:rsid w:val="008907D8"/>
    <w:rsid w:val="008908CF"/>
    <w:rsid w:val="0089093F"/>
    <w:rsid w:val="0089098A"/>
    <w:rsid w:val="00890A1A"/>
    <w:rsid w:val="00890C89"/>
    <w:rsid w:val="00890DD0"/>
    <w:rsid w:val="00890F13"/>
    <w:rsid w:val="00891194"/>
    <w:rsid w:val="0089142A"/>
    <w:rsid w:val="00891692"/>
    <w:rsid w:val="008919E6"/>
    <w:rsid w:val="00891CBF"/>
    <w:rsid w:val="00892423"/>
    <w:rsid w:val="008924D9"/>
    <w:rsid w:val="00892574"/>
    <w:rsid w:val="008927D1"/>
    <w:rsid w:val="0089294D"/>
    <w:rsid w:val="00892A83"/>
    <w:rsid w:val="00892C8F"/>
    <w:rsid w:val="0089318A"/>
    <w:rsid w:val="008931AC"/>
    <w:rsid w:val="008932FC"/>
    <w:rsid w:val="008934EC"/>
    <w:rsid w:val="00894164"/>
    <w:rsid w:val="008944E2"/>
    <w:rsid w:val="00894621"/>
    <w:rsid w:val="00894DD9"/>
    <w:rsid w:val="00894DF9"/>
    <w:rsid w:val="0089509E"/>
    <w:rsid w:val="0089531F"/>
    <w:rsid w:val="00895752"/>
    <w:rsid w:val="00895E4C"/>
    <w:rsid w:val="00895FFF"/>
    <w:rsid w:val="008964CD"/>
    <w:rsid w:val="008964EC"/>
    <w:rsid w:val="008967BB"/>
    <w:rsid w:val="00896830"/>
    <w:rsid w:val="008969DF"/>
    <w:rsid w:val="00897037"/>
    <w:rsid w:val="00897460"/>
    <w:rsid w:val="00897A8B"/>
    <w:rsid w:val="00897D98"/>
    <w:rsid w:val="008A0061"/>
    <w:rsid w:val="008A0353"/>
    <w:rsid w:val="008A0739"/>
    <w:rsid w:val="008A08E6"/>
    <w:rsid w:val="008A094B"/>
    <w:rsid w:val="008A0989"/>
    <w:rsid w:val="008A0B5E"/>
    <w:rsid w:val="008A0F72"/>
    <w:rsid w:val="008A0F7A"/>
    <w:rsid w:val="008A1214"/>
    <w:rsid w:val="008A122D"/>
    <w:rsid w:val="008A141C"/>
    <w:rsid w:val="008A193C"/>
    <w:rsid w:val="008A1B15"/>
    <w:rsid w:val="008A1FCC"/>
    <w:rsid w:val="008A200C"/>
    <w:rsid w:val="008A26A8"/>
    <w:rsid w:val="008A2727"/>
    <w:rsid w:val="008A28DA"/>
    <w:rsid w:val="008A2962"/>
    <w:rsid w:val="008A2EB9"/>
    <w:rsid w:val="008A2F7F"/>
    <w:rsid w:val="008A2F8D"/>
    <w:rsid w:val="008A3000"/>
    <w:rsid w:val="008A32D8"/>
    <w:rsid w:val="008A33E7"/>
    <w:rsid w:val="008A33F1"/>
    <w:rsid w:val="008A36C0"/>
    <w:rsid w:val="008A36D4"/>
    <w:rsid w:val="008A383B"/>
    <w:rsid w:val="008A3F05"/>
    <w:rsid w:val="008A4452"/>
    <w:rsid w:val="008A4706"/>
    <w:rsid w:val="008A4794"/>
    <w:rsid w:val="008A4A45"/>
    <w:rsid w:val="008A4E5A"/>
    <w:rsid w:val="008A4F15"/>
    <w:rsid w:val="008A5776"/>
    <w:rsid w:val="008A5B9D"/>
    <w:rsid w:val="008A5E7B"/>
    <w:rsid w:val="008A5F5B"/>
    <w:rsid w:val="008A6431"/>
    <w:rsid w:val="008A67AB"/>
    <w:rsid w:val="008A6ACC"/>
    <w:rsid w:val="008A6E4F"/>
    <w:rsid w:val="008A7171"/>
    <w:rsid w:val="008A75F3"/>
    <w:rsid w:val="008A78CB"/>
    <w:rsid w:val="008A7D08"/>
    <w:rsid w:val="008A7EB0"/>
    <w:rsid w:val="008B0016"/>
    <w:rsid w:val="008B0509"/>
    <w:rsid w:val="008B0581"/>
    <w:rsid w:val="008B0AB3"/>
    <w:rsid w:val="008B0C4A"/>
    <w:rsid w:val="008B0E31"/>
    <w:rsid w:val="008B113F"/>
    <w:rsid w:val="008B15A6"/>
    <w:rsid w:val="008B173D"/>
    <w:rsid w:val="008B178E"/>
    <w:rsid w:val="008B18FE"/>
    <w:rsid w:val="008B19D0"/>
    <w:rsid w:val="008B1ECF"/>
    <w:rsid w:val="008B22B0"/>
    <w:rsid w:val="008B250B"/>
    <w:rsid w:val="008B28D7"/>
    <w:rsid w:val="008B28F0"/>
    <w:rsid w:val="008B2970"/>
    <w:rsid w:val="008B2BF8"/>
    <w:rsid w:val="008B2F8D"/>
    <w:rsid w:val="008B2FA7"/>
    <w:rsid w:val="008B3455"/>
    <w:rsid w:val="008B36C8"/>
    <w:rsid w:val="008B3752"/>
    <w:rsid w:val="008B38E1"/>
    <w:rsid w:val="008B3BC5"/>
    <w:rsid w:val="008B3C0D"/>
    <w:rsid w:val="008B4101"/>
    <w:rsid w:val="008B42E4"/>
    <w:rsid w:val="008B431D"/>
    <w:rsid w:val="008B4771"/>
    <w:rsid w:val="008B4B16"/>
    <w:rsid w:val="008B4CEB"/>
    <w:rsid w:val="008B4EE9"/>
    <w:rsid w:val="008B4FDC"/>
    <w:rsid w:val="008B5507"/>
    <w:rsid w:val="008B55B5"/>
    <w:rsid w:val="008B5724"/>
    <w:rsid w:val="008B5A0B"/>
    <w:rsid w:val="008B5A60"/>
    <w:rsid w:val="008B6014"/>
    <w:rsid w:val="008B659A"/>
    <w:rsid w:val="008B6A26"/>
    <w:rsid w:val="008B6F83"/>
    <w:rsid w:val="008B736A"/>
    <w:rsid w:val="008B748A"/>
    <w:rsid w:val="008B771F"/>
    <w:rsid w:val="008B7745"/>
    <w:rsid w:val="008B7756"/>
    <w:rsid w:val="008B77F8"/>
    <w:rsid w:val="008B782F"/>
    <w:rsid w:val="008B79A8"/>
    <w:rsid w:val="008B7CB4"/>
    <w:rsid w:val="008B7E64"/>
    <w:rsid w:val="008C02E3"/>
    <w:rsid w:val="008C0716"/>
    <w:rsid w:val="008C0A29"/>
    <w:rsid w:val="008C0A80"/>
    <w:rsid w:val="008C0A8C"/>
    <w:rsid w:val="008C0D4E"/>
    <w:rsid w:val="008C1037"/>
    <w:rsid w:val="008C1412"/>
    <w:rsid w:val="008C1633"/>
    <w:rsid w:val="008C179A"/>
    <w:rsid w:val="008C17B4"/>
    <w:rsid w:val="008C1815"/>
    <w:rsid w:val="008C1954"/>
    <w:rsid w:val="008C1DF4"/>
    <w:rsid w:val="008C1F2E"/>
    <w:rsid w:val="008C223D"/>
    <w:rsid w:val="008C2512"/>
    <w:rsid w:val="008C2830"/>
    <w:rsid w:val="008C2D2E"/>
    <w:rsid w:val="008C3192"/>
    <w:rsid w:val="008C33A4"/>
    <w:rsid w:val="008C3A30"/>
    <w:rsid w:val="008C4210"/>
    <w:rsid w:val="008C4223"/>
    <w:rsid w:val="008C492E"/>
    <w:rsid w:val="008C4956"/>
    <w:rsid w:val="008C49BF"/>
    <w:rsid w:val="008C4D94"/>
    <w:rsid w:val="008C4FDE"/>
    <w:rsid w:val="008C4FED"/>
    <w:rsid w:val="008C55EF"/>
    <w:rsid w:val="008C5F19"/>
    <w:rsid w:val="008C5F36"/>
    <w:rsid w:val="008C5F97"/>
    <w:rsid w:val="008C5FBD"/>
    <w:rsid w:val="008C6916"/>
    <w:rsid w:val="008C6923"/>
    <w:rsid w:val="008C6ABC"/>
    <w:rsid w:val="008C6AE6"/>
    <w:rsid w:val="008C7281"/>
    <w:rsid w:val="008C7441"/>
    <w:rsid w:val="008C79FC"/>
    <w:rsid w:val="008D030D"/>
    <w:rsid w:val="008D0425"/>
    <w:rsid w:val="008D0635"/>
    <w:rsid w:val="008D0F65"/>
    <w:rsid w:val="008D113D"/>
    <w:rsid w:val="008D16F6"/>
    <w:rsid w:val="008D16FB"/>
    <w:rsid w:val="008D17FA"/>
    <w:rsid w:val="008D199E"/>
    <w:rsid w:val="008D1A69"/>
    <w:rsid w:val="008D1C59"/>
    <w:rsid w:val="008D1F19"/>
    <w:rsid w:val="008D2130"/>
    <w:rsid w:val="008D21BB"/>
    <w:rsid w:val="008D2435"/>
    <w:rsid w:val="008D258D"/>
    <w:rsid w:val="008D2935"/>
    <w:rsid w:val="008D2961"/>
    <w:rsid w:val="008D2B69"/>
    <w:rsid w:val="008D2BF1"/>
    <w:rsid w:val="008D2D8C"/>
    <w:rsid w:val="008D305D"/>
    <w:rsid w:val="008D307D"/>
    <w:rsid w:val="008D316C"/>
    <w:rsid w:val="008D3272"/>
    <w:rsid w:val="008D32D7"/>
    <w:rsid w:val="008D33A9"/>
    <w:rsid w:val="008D34CD"/>
    <w:rsid w:val="008D36FA"/>
    <w:rsid w:val="008D3784"/>
    <w:rsid w:val="008D3930"/>
    <w:rsid w:val="008D3B16"/>
    <w:rsid w:val="008D3B31"/>
    <w:rsid w:val="008D3B50"/>
    <w:rsid w:val="008D3C82"/>
    <w:rsid w:val="008D3DEC"/>
    <w:rsid w:val="008D41D2"/>
    <w:rsid w:val="008D4249"/>
    <w:rsid w:val="008D449C"/>
    <w:rsid w:val="008D44AD"/>
    <w:rsid w:val="008D4695"/>
    <w:rsid w:val="008D47F7"/>
    <w:rsid w:val="008D494D"/>
    <w:rsid w:val="008D4C18"/>
    <w:rsid w:val="008D5187"/>
    <w:rsid w:val="008D5298"/>
    <w:rsid w:val="008D53BE"/>
    <w:rsid w:val="008D5528"/>
    <w:rsid w:val="008D559E"/>
    <w:rsid w:val="008D55B7"/>
    <w:rsid w:val="008D5763"/>
    <w:rsid w:val="008D5880"/>
    <w:rsid w:val="008D5BB8"/>
    <w:rsid w:val="008D5BC1"/>
    <w:rsid w:val="008D5BD9"/>
    <w:rsid w:val="008D6090"/>
    <w:rsid w:val="008D6168"/>
    <w:rsid w:val="008D682E"/>
    <w:rsid w:val="008D6AB8"/>
    <w:rsid w:val="008D6B71"/>
    <w:rsid w:val="008D6C71"/>
    <w:rsid w:val="008D6D47"/>
    <w:rsid w:val="008D6E40"/>
    <w:rsid w:val="008D7068"/>
    <w:rsid w:val="008D7174"/>
    <w:rsid w:val="008D7291"/>
    <w:rsid w:val="008D73E9"/>
    <w:rsid w:val="008D770D"/>
    <w:rsid w:val="008D7802"/>
    <w:rsid w:val="008D7A97"/>
    <w:rsid w:val="008D7DD2"/>
    <w:rsid w:val="008D7FB0"/>
    <w:rsid w:val="008E018E"/>
    <w:rsid w:val="008E0241"/>
    <w:rsid w:val="008E07EA"/>
    <w:rsid w:val="008E09A8"/>
    <w:rsid w:val="008E0AFE"/>
    <w:rsid w:val="008E0B00"/>
    <w:rsid w:val="008E0E0D"/>
    <w:rsid w:val="008E11D1"/>
    <w:rsid w:val="008E1639"/>
    <w:rsid w:val="008E171F"/>
    <w:rsid w:val="008E192D"/>
    <w:rsid w:val="008E1B9A"/>
    <w:rsid w:val="008E2130"/>
    <w:rsid w:val="008E2559"/>
    <w:rsid w:val="008E2704"/>
    <w:rsid w:val="008E322C"/>
    <w:rsid w:val="008E3593"/>
    <w:rsid w:val="008E3687"/>
    <w:rsid w:val="008E3B31"/>
    <w:rsid w:val="008E3B33"/>
    <w:rsid w:val="008E439B"/>
    <w:rsid w:val="008E4407"/>
    <w:rsid w:val="008E4560"/>
    <w:rsid w:val="008E47EF"/>
    <w:rsid w:val="008E4B79"/>
    <w:rsid w:val="008E50C8"/>
    <w:rsid w:val="008E51C4"/>
    <w:rsid w:val="008E54E7"/>
    <w:rsid w:val="008E5598"/>
    <w:rsid w:val="008E5681"/>
    <w:rsid w:val="008E571E"/>
    <w:rsid w:val="008E5780"/>
    <w:rsid w:val="008E5D2D"/>
    <w:rsid w:val="008E5D8D"/>
    <w:rsid w:val="008E5ECC"/>
    <w:rsid w:val="008E61E6"/>
    <w:rsid w:val="008E61F4"/>
    <w:rsid w:val="008E656F"/>
    <w:rsid w:val="008E69F8"/>
    <w:rsid w:val="008E6D32"/>
    <w:rsid w:val="008E6D9B"/>
    <w:rsid w:val="008E7011"/>
    <w:rsid w:val="008E7545"/>
    <w:rsid w:val="008E757A"/>
    <w:rsid w:val="008E75B9"/>
    <w:rsid w:val="008E75D2"/>
    <w:rsid w:val="008E775E"/>
    <w:rsid w:val="008E7921"/>
    <w:rsid w:val="008E7AC6"/>
    <w:rsid w:val="008E7BFE"/>
    <w:rsid w:val="008E7CB3"/>
    <w:rsid w:val="008E7F37"/>
    <w:rsid w:val="008E7F82"/>
    <w:rsid w:val="008E7F93"/>
    <w:rsid w:val="008F01BC"/>
    <w:rsid w:val="008F0360"/>
    <w:rsid w:val="008F050D"/>
    <w:rsid w:val="008F0A2B"/>
    <w:rsid w:val="008F1194"/>
    <w:rsid w:val="008F15BA"/>
    <w:rsid w:val="008F15FD"/>
    <w:rsid w:val="008F170C"/>
    <w:rsid w:val="008F1721"/>
    <w:rsid w:val="008F1D18"/>
    <w:rsid w:val="008F1D77"/>
    <w:rsid w:val="008F1DC7"/>
    <w:rsid w:val="008F21F9"/>
    <w:rsid w:val="008F23BC"/>
    <w:rsid w:val="008F2622"/>
    <w:rsid w:val="008F2BF7"/>
    <w:rsid w:val="008F34EB"/>
    <w:rsid w:val="008F3510"/>
    <w:rsid w:val="008F37A3"/>
    <w:rsid w:val="008F38DA"/>
    <w:rsid w:val="008F3B18"/>
    <w:rsid w:val="008F3D3F"/>
    <w:rsid w:val="008F3E6A"/>
    <w:rsid w:val="008F3F11"/>
    <w:rsid w:val="008F40C3"/>
    <w:rsid w:val="008F4269"/>
    <w:rsid w:val="008F4AA6"/>
    <w:rsid w:val="008F4B4D"/>
    <w:rsid w:val="008F50E0"/>
    <w:rsid w:val="008F64E9"/>
    <w:rsid w:val="008F67CC"/>
    <w:rsid w:val="008F67DC"/>
    <w:rsid w:val="008F686A"/>
    <w:rsid w:val="008F68E3"/>
    <w:rsid w:val="008F69BD"/>
    <w:rsid w:val="008F6AD4"/>
    <w:rsid w:val="008F6EEE"/>
    <w:rsid w:val="008F76F2"/>
    <w:rsid w:val="008F7CE3"/>
    <w:rsid w:val="008F7EC0"/>
    <w:rsid w:val="00900BA9"/>
    <w:rsid w:val="00901479"/>
    <w:rsid w:val="00901495"/>
    <w:rsid w:val="0090190B"/>
    <w:rsid w:val="00901B6A"/>
    <w:rsid w:val="00901BB5"/>
    <w:rsid w:val="00901D48"/>
    <w:rsid w:val="00902196"/>
    <w:rsid w:val="00902C8E"/>
    <w:rsid w:val="00902D2A"/>
    <w:rsid w:val="00902FA1"/>
    <w:rsid w:val="00903019"/>
    <w:rsid w:val="009031AE"/>
    <w:rsid w:val="00903274"/>
    <w:rsid w:val="0090340A"/>
    <w:rsid w:val="009034DB"/>
    <w:rsid w:val="009036E6"/>
    <w:rsid w:val="009037D5"/>
    <w:rsid w:val="00903806"/>
    <w:rsid w:val="00903851"/>
    <w:rsid w:val="0090416E"/>
    <w:rsid w:val="009044CD"/>
    <w:rsid w:val="009044FB"/>
    <w:rsid w:val="009047E2"/>
    <w:rsid w:val="00904BD0"/>
    <w:rsid w:val="00904D6B"/>
    <w:rsid w:val="00905493"/>
    <w:rsid w:val="00905966"/>
    <w:rsid w:val="00905A1B"/>
    <w:rsid w:val="00905C27"/>
    <w:rsid w:val="00905DAB"/>
    <w:rsid w:val="00905EAB"/>
    <w:rsid w:val="0090603F"/>
    <w:rsid w:val="00906523"/>
    <w:rsid w:val="00906524"/>
    <w:rsid w:val="00906719"/>
    <w:rsid w:val="00906730"/>
    <w:rsid w:val="0090683B"/>
    <w:rsid w:val="009069E6"/>
    <w:rsid w:val="00906FF8"/>
    <w:rsid w:val="0090714D"/>
    <w:rsid w:val="009074F0"/>
    <w:rsid w:val="0090763C"/>
    <w:rsid w:val="0091025A"/>
    <w:rsid w:val="009107C5"/>
    <w:rsid w:val="00910835"/>
    <w:rsid w:val="00910911"/>
    <w:rsid w:val="00910D33"/>
    <w:rsid w:val="0091113F"/>
    <w:rsid w:val="009114D4"/>
    <w:rsid w:val="009115E5"/>
    <w:rsid w:val="009116F4"/>
    <w:rsid w:val="0091178F"/>
    <w:rsid w:val="009118AF"/>
    <w:rsid w:val="009119C2"/>
    <w:rsid w:val="009119E0"/>
    <w:rsid w:val="00911FE1"/>
    <w:rsid w:val="009122DF"/>
    <w:rsid w:val="009123EE"/>
    <w:rsid w:val="00912468"/>
    <w:rsid w:val="009124F4"/>
    <w:rsid w:val="009127CF"/>
    <w:rsid w:val="00912A55"/>
    <w:rsid w:val="00912B4E"/>
    <w:rsid w:val="00912CB2"/>
    <w:rsid w:val="00912CF8"/>
    <w:rsid w:val="00912FF3"/>
    <w:rsid w:val="009131B6"/>
    <w:rsid w:val="00913317"/>
    <w:rsid w:val="0091379F"/>
    <w:rsid w:val="009137D7"/>
    <w:rsid w:val="00913857"/>
    <w:rsid w:val="00913AFF"/>
    <w:rsid w:val="00913B55"/>
    <w:rsid w:val="00913DA2"/>
    <w:rsid w:val="00913F91"/>
    <w:rsid w:val="009141FF"/>
    <w:rsid w:val="00914395"/>
    <w:rsid w:val="00914585"/>
    <w:rsid w:val="009146DD"/>
    <w:rsid w:val="00914C88"/>
    <w:rsid w:val="00914EC0"/>
    <w:rsid w:val="009150B1"/>
    <w:rsid w:val="00915313"/>
    <w:rsid w:val="00915608"/>
    <w:rsid w:val="009157FB"/>
    <w:rsid w:val="009159BD"/>
    <w:rsid w:val="00915C78"/>
    <w:rsid w:val="00915CF5"/>
    <w:rsid w:val="00915CFC"/>
    <w:rsid w:val="00915DE8"/>
    <w:rsid w:val="00916913"/>
    <w:rsid w:val="00916A24"/>
    <w:rsid w:val="00916BAA"/>
    <w:rsid w:val="009178E8"/>
    <w:rsid w:val="00917957"/>
    <w:rsid w:val="00920095"/>
    <w:rsid w:val="0092027B"/>
    <w:rsid w:val="009203E7"/>
    <w:rsid w:val="009203EC"/>
    <w:rsid w:val="009205A6"/>
    <w:rsid w:val="009209CA"/>
    <w:rsid w:val="00920B02"/>
    <w:rsid w:val="00921152"/>
    <w:rsid w:val="009212D2"/>
    <w:rsid w:val="009215C9"/>
    <w:rsid w:val="00921628"/>
    <w:rsid w:val="0092176B"/>
    <w:rsid w:val="0092185F"/>
    <w:rsid w:val="009218B7"/>
    <w:rsid w:val="00921A91"/>
    <w:rsid w:val="00921A93"/>
    <w:rsid w:val="00921BB0"/>
    <w:rsid w:val="00921CB3"/>
    <w:rsid w:val="00921D57"/>
    <w:rsid w:val="00922037"/>
    <w:rsid w:val="00922956"/>
    <w:rsid w:val="00922AF1"/>
    <w:rsid w:val="00922BA5"/>
    <w:rsid w:val="00922BF0"/>
    <w:rsid w:val="00923236"/>
    <w:rsid w:val="0092332A"/>
    <w:rsid w:val="00923406"/>
    <w:rsid w:val="009234E1"/>
    <w:rsid w:val="0092351C"/>
    <w:rsid w:val="009238B8"/>
    <w:rsid w:val="00923A68"/>
    <w:rsid w:val="00923B77"/>
    <w:rsid w:val="00923C12"/>
    <w:rsid w:val="00923CAA"/>
    <w:rsid w:val="00924161"/>
    <w:rsid w:val="009242F4"/>
    <w:rsid w:val="009242F9"/>
    <w:rsid w:val="00924344"/>
    <w:rsid w:val="0092436C"/>
    <w:rsid w:val="009244E4"/>
    <w:rsid w:val="00924806"/>
    <w:rsid w:val="00924958"/>
    <w:rsid w:val="00924BC1"/>
    <w:rsid w:val="00924E2A"/>
    <w:rsid w:val="00925215"/>
    <w:rsid w:val="00925281"/>
    <w:rsid w:val="009255A2"/>
    <w:rsid w:val="009257A6"/>
    <w:rsid w:val="00925F4C"/>
    <w:rsid w:val="00926206"/>
    <w:rsid w:val="009269E8"/>
    <w:rsid w:val="00927006"/>
    <w:rsid w:val="009271EF"/>
    <w:rsid w:val="009274D5"/>
    <w:rsid w:val="009275C7"/>
    <w:rsid w:val="0092767D"/>
    <w:rsid w:val="009278E9"/>
    <w:rsid w:val="00927AAD"/>
    <w:rsid w:val="00927F45"/>
    <w:rsid w:val="0093012E"/>
    <w:rsid w:val="009303BB"/>
    <w:rsid w:val="009305B0"/>
    <w:rsid w:val="00930771"/>
    <w:rsid w:val="0093098C"/>
    <w:rsid w:val="00930A82"/>
    <w:rsid w:val="009310AA"/>
    <w:rsid w:val="0093128E"/>
    <w:rsid w:val="0093159E"/>
    <w:rsid w:val="00931802"/>
    <w:rsid w:val="00931C40"/>
    <w:rsid w:val="00931DFC"/>
    <w:rsid w:val="00932363"/>
    <w:rsid w:val="009324E6"/>
    <w:rsid w:val="00932A65"/>
    <w:rsid w:val="00932BF9"/>
    <w:rsid w:val="00932DAB"/>
    <w:rsid w:val="00932E5C"/>
    <w:rsid w:val="00932F6F"/>
    <w:rsid w:val="00932F9E"/>
    <w:rsid w:val="009330C3"/>
    <w:rsid w:val="009333AD"/>
    <w:rsid w:val="00933A58"/>
    <w:rsid w:val="00933C9D"/>
    <w:rsid w:val="00933CD0"/>
    <w:rsid w:val="00933DA8"/>
    <w:rsid w:val="00933DC5"/>
    <w:rsid w:val="00933DCB"/>
    <w:rsid w:val="0093406C"/>
    <w:rsid w:val="00934372"/>
    <w:rsid w:val="009344D2"/>
    <w:rsid w:val="0093492D"/>
    <w:rsid w:val="0093507B"/>
    <w:rsid w:val="00935171"/>
    <w:rsid w:val="00935287"/>
    <w:rsid w:val="00935406"/>
    <w:rsid w:val="00935AD3"/>
    <w:rsid w:val="00935AD4"/>
    <w:rsid w:val="00935B2E"/>
    <w:rsid w:val="00935F29"/>
    <w:rsid w:val="009364F2"/>
    <w:rsid w:val="009368AF"/>
    <w:rsid w:val="00936ACA"/>
    <w:rsid w:val="00936C4D"/>
    <w:rsid w:val="00936E41"/>
    <w:rsid w:val="0093756C"/>
    <w:rsid w:val="009378A7"/>
    <w:rsid w:val="00937BE8"/>
    <w:rsid w:val="00937E89"/>
    <w:rsid w:val="00937FAA"/>
    <w:rsid w:val="00940025"/>
    <w:rsid w:val="00940108"/>
    <w:rsid w:val="009405E6"/>
    <w:rsid w:val="00940730"/>
    <w:rsid w:val="00940958"/>
    <w:rsid w:val="00940C96"/>
    <w:rsid w:val="00940E42"/>
    <w:rsid w:val="00941221"/>
    <w:rsid w:val="009412CE"/>
    <w:rsid w:val="009415F3"/>
    <w:rsid w:val="00941D8F"/>
    <w:rsid w:val="00941DF4"/>
    <w:rsid w:val="00941F62"/>
    <w:rsid w:val="00942173"/>
    <w:rsid w:val="009426A5"/>
    <w:rsid w:val="009427A0"/>
    <w:rsid w:val="00942D96"/>
    <w:rsid w:val="00942E69"/>
    <w:rsid w:val="00943472"/>
    <w:rsid w:val="0094378C"/>
    <w:rsid w:val="009439E8"/>
    <w:rsid w:val="00943B47"/>
    <w:rsid w:val="00943CF9"/>
    <w:rsid w:val="009446B7"/>
    <w:rsid w:val="0094484E"/>
    <w:rsid w:val="00944AB0"/>
    <w:rsid w:val="00944F4E"/>
    <w:rsid w:val="00945481"/>
    <w:rsid w:val="00945888"/>
    <w:rsid w:val="009458F9"/>
    <w:rsid w:val="00945E3A"/>
    <w:rsid w:val="00945E40"/>
    <w:rsid w:val="00945E63"/>
    <w:rsid w:val="0094615F"/>
    <w:rsid w:val="009463C6"/>
    <w:rsid w:val="0094672B"/>
    <w:rsid w:val="009467FC"/>
    <w:rsid w:val="0094682E"/>
    <w:rsid w:val="00946A19"/>
    <w:rsid w:val="00946BA9"/>
    <w:rsid w:val="00946D2D"/>
    <w:rsid w:val="00946D6E"/>
    <w:rsid w:val="00947100"/>
    <w:rsid w:val="0094721B"/>
    <w:rsid w:val="00947760"/>
    <w:rsid w:val="0094780E"/>
    <w:rsid w:val="0094793E"/>
    <w:rsid w:val="00947D49"/>
    <w:rsid w:val="00947E42"/>
    <w:rsid w:val="0095024D"/>
    <w:rsid w:val="009502D0"/>
    <w:rsid w:val="0095037E"/>
    <w:rsid w:val="00950AD8"/>
    <w:rsid w:val="00950FCC"/>
    <w:rsid w:val="009511E8"/>
    <w:rsid w:val="00951736"/>
    <w:rsid w:val="00951B4B"/>
    <w:rsid w:val="00951CD9"/>
    <w:rsid w:val="00952153"/>
    <w:rsid w:val="00952632"/>
    <w:rsid w:val="00952798"/>
    <w:rsid w:val="00952848"/>
    <w:rsid w:val="00952A39"/>
    <w:rsid w:val="00952D2E"/>
    <w:rsid w:val="00952E36"/>
    <w:rsid w:val="00952E6C"/>
    <w:rsid w:val="00952EDE"/>
    <w:rsid w:val="00953196"/>
    <w:rsid w:val="00953286"/>
    <w:rsid w:val="009532E4"/>
    <w:rsid w:val="00953A7A"/>
    <w:rsid w:val="00953A7C"/>
    <w:rsid w:val="00953B01"/>
    <w:rsid w:val="00953E1A"/>
    <w:rsid w:val="009541B9"/>
    <w:rsid w:val="00954200"/>
    <w:rsid w:val="0095436D"/>
    <w:rsid w:val="00954377"/>
    <w:rsid w:val="00954576"/>
    <w:rsid w:val="009548D1"/>
    <w:rsid w:val="0095497F"/>
    <w:rsid w:val="00954B01"/>
    <w:rsid w:val="00954B3F"/>
    <w:rsid w:val="00954BA5"/>
    <w:rsid w:val="00954BBC"/>
    <w:rsid w:val="00954C3A"/>
    <w:rsid w:val="00954DBD"/>
    <w:rsid w:val="009551A4"/>
    <w:rsid w:val="009555B8"/>
    <w:rsid w:val="0095567E"/>
    <w:rsid w:val="00955704"/>
    <w:rsid w:val="00955A6B"/>
    <w:rsid w:val="00955B9D"/>
    <w:rsid w:val="00955D64"/>
    <w:rsid w:val="00955D6B"/>
    <w:rsid w:val="00955FAD"/>
    <w:rsid w:val="009563C3"/>
    <w:rsid w:val="009568FA"/>
    <w:rsid w:val="00956AEE"/>
    <w:rsid w:val="00956B0D"/>
    <w:rsid w:val="00956BAA"/>
    <w:rsid w:val="00956EA7"/>
    <w:rsid w:val="00957374"/>
    <w:rsid w:val="00957AB9"/>
    <w:rsid w:val="00960119"/>
    <w:rsid w:val="0096018F"/>
    <w:rsid w:val="00960896"/>
    <w:rsid w:val="0096096E"/>
    <w:rsid w:val="009609CD"/>
    <w:rsid w:val="00960A56"/>
    <w:rsid w:val="00960A65"/>
    <w:rsid w:val="00960D8C"/>
    <w:rsid w:val="00960E90"/>
    <w:rsid w:val="009610B8"/>
    <w:rsid w:val="009611EA"/>
    <w:rsid w:val="00961234"/>
    <w:rsid w:val="009613FA"/>
    <w:rsid w:val="00961505"/>
    <w:rsid w:val="00961910"/>
    <w:rsid w:val="00961958"/>
    <w:rsid w:val="00961A6D"/>
    <w:rsid w:val="00961B82"/>
    <w:rsid w:val="00961B8A"/>
    <w:rsid w:val="00961B99"/>
    <w:rsid w:val="00961C40"/>
    <w:rsid w:val="00961C43"/>
    <w:rsid w:val="00961E0D"/>
    <w:rsid w:val="00961E1E"/>
    <w:rsid w:val="00961F38"/>
    <w:rsid w:val="00962133"/>
    <w:rsid w:val="00962500"/>
    <w:rsid w:val="0096252B"/>
    <w:rsid w:val="00962914"/>
    <w:rsid w:val="00962B71"/>
    <w:rsid w:val="00962CCC"/>
    <w:rsid w:val="009630A3"/>
    <w:rsid w:val="0096313E"/>
    <w:rsid w:val="009632E7"/>
    <w:rsid w:val="00963435"/>
    <w:rsid w:val="009635BE"/>
    <w:rsid w:val="00963793"/>
    <w:rsid w:val="00963876"/>
    <w:rsid w:val="00963BAD"/>
    <w:rsid w:val="00963E70"/>
    <w:rsid w:val="00963EAE"/>
    <w:rsid w:val="00963F38"/>
    <w:rsid w:val="00963FD5"/>
    <w:rsid w:val="00964182"/>
    <w:rsid w:val="00964555"/>
    <w:rsid w:val="009645CE"/>
    <w:rsid w:val="009648A8"/>
    <w:rsid w:val="00964906"/>
    <w:rsid w:val="00964917"/>
    <w:rsid w:val="00964988"/>
    <w:rsid w:val="00964AD5"/>
    <w:rsid w:val="00964AF9"/>
    <w:rsid w:val="00965070"/>
    <w:rsid w:val="00965227"/>
    <w:rsid w:val="00965261"/>
    <w:rsid w:val="009653EE"/>
    <w:rsid w:val="0096553A"/>
    <w:rsid w:val="0096555C"/>
    <w:rsid w:val="00965772"/>
    <w:rsid w:val="009657F9"/>
    <w:rsid w:val="00965B4A"/>
    <w:rsid w:val="00965CAD"/>
    <w:rsid w:val="00965F55"/>
    <w:rsid w:val="00966172"/>
    <w:rsid w:val="0096637C"/>
    <w:rsid w:val="00966BDE"/>
    <w:rsid w:val="00966CDD"/>
    <w:rsid w:val="00966E8B"/>
    <w:rsid w:val="0096712D"/>
    <w:rsid w:val="00967912"/>
    <w:rsid w:val="00967D68"/>
    <w:rsid w:val="00967D86"/>
    <w:rsid w:val="00967E7A"/>
    <w:rsid w:val="009701A7"/>
    <w:rsid w:val="00970317"/>
    <w:rsid w:val="00970498"/>
    <w:rsid w:val="0097062E"/>
    <w:rsid w:val="00970975"/>
    <w:rsid w:val="00970BC7"/>
    <w:rsid w:val="00970DF8"/>
    <w:rsid w:val="00970E17"/>
    <w:rsid w:val="00970F83"/>
    <w:rsid w:val="00970F97"/>
    <w:rsid w:val="00971381"/>
    <w:rsid w:val="00971584"/>
    <w:rsid w:val="009715C2"/>
    <w:rsid w:val="00971642"/>
    <w:rsid w:val="009717D9"/>
    <w:rsid w:val="00971FCE"/>
    <w:rsid w:val="0097229F"/>
    <w:rsid w:val="00972498"/>
    <w:rsid w:val="00972696"/>
    <w:rsid w:val="00972A5E"/>
    <w:rsid w:val="00972C14"/>
    <w:rsid w:val="00972FE7"/>
    <w:rsid w:val="0097308D"/>
    <w:rsid w:val="0097309B"/>
    <w:rsid w:val="00973526"/>
    <w:rsid w:val="009735F3"/>
    <w:rsid w:val="0097391B"/>
    <w:rsid w:val="00973AAB"/>
    <w:rsid w:val="00973BA5"/>
    <w:rsid w:val="00973E96"/>
    <w:rsid w:val="00974006"/>
    <w:rsid w:val="0097416B"/>
    <w:rsid w:val="00974477"/>
    <w:rsid w:val="00974576"/>
    <w:rsid w:val="00974779"/>
    <w:rsid w:val="00974CD9"/>
    <w:rsid w:val="00974E00"/>
    <w:rsid w:val="009751EF"/>
    <w:rsid w:val="009751FF"/>
    <w:rsid w:val="009753C9"/>
    <w:rsid w:val="00975791"/>
    <w:rsid w:val="00975BFD"/>
    <w:rsid w:val="00975DEC"/>
    <w:rsid w:val="00975E53"/>
    <w:rsid w:val="00975F5C"/>
    <w:rsid w:val="009760A9"/>
    <w:rsid w:val="00976204"/>
    <w:rsid w:val="009764C1"/>
    <w:rsid w:val="0097672F"/>
    <w:rsid w:val="0097686E"/>
    <w:rsid w:val="00976D86"/>
    <w:rsid w:val="00976E72"/>
    <w:rsid w:val="00976F86"/>
    <w:rsid w:val="009771C6"/>
    <w:rsid w:val="0097734B"/>
    <w:rsid w:val="009774F8"/>
    <w:rsid w:val="0097768C"/>
    <w:rsid w:val="0097773B"/>
    <w:rsid w:val="00977942"/>
    <w:rsid w:val="00977A70"/>
    <w:rsid w:val="00977EF9"/>
    <w:rsid w:val="0098026F"/>
    <w:rsid w:val="00980570"/>
    <w:rsid w:val="00980B8F"/>
    <w:rsid w:val="00980D6B"/>
    <w:rsid w:val="00980F53"/>
    <w:rsid w:val="00980FE3"/>
    <w:rsid w:val="00981022"/>
    <w:rsid w:val="00981027"/>
    <w:rsid w:val="009818C1"/>
    <w:rsid w:val="00981EA7"/>
    <w:rsid w:val="0098219A"/>
    <w:rsid w:val="00982231"/>
    <w:rsid w:val="00982312"/>
    <w:rsid w:val="00982349"/>
    <w:rsid w:val="00982350"/>
    <w:rsid w:val="00982371"/>
    <w:rsid w:val="00982462"/>
    <w:rsid w:val="00982A77"/>
    <w:rsid w:val="00982D1D"/>
    <w:rsid w:val="00982E80"/>
    <w:rsid w:val="009830F1"/>
    <w:rsid w:val="0098376C"/>
    <w:rsid w:val="00983A16"/>
    <w:rsid w:val="00983A8C"/>
    <w:rsid w:val="00983C49"/>
    <w:rsid w:val="00983C61"/>
    <w:rsid w:val="009848AE"/>
    <w:rsid w:val="00984D62"/>
    <w:rsid w:val="00984E03"/>
    <w:rsid w:val="00985257"/>
    <w:rsid w:val="009852FF"/>
    <w:rsid w:val="009853B2"/>
    <w:rsid w:val="00985479"/>
    <w:rsid w:val="00985658"/>
    <w:rsid w:val="00985841"/>
    <w:rsid w:val="0098595E"/>
    <w:rsid w:val="00985E18"/>
    <w:rsid w:val="00985E36"/>
    <w:rsid w:val="00985E8E"/>
    <w:rsid w:val="00985F9A"/>
    <w:rsid w:val="0098615D"/>
    <w:rsid w:val="009861BB"/>
    <w:rsid w:val="009862E0"/>
    <w:rsid w:val="009865A7"/>
    <w:rsid w:val="0098662A"/>
    <w:rsid w:val="009867DE"/>
    <w:rsid w:val="00986B14"/>
    <w:rsid w:val="00986F13"/>
    <w:rsid w:val="00986F42"/>
    <w:rsid w:val="00987152"/>
    <w:rsid w:val="0098752F"/>
    <w:rsid w:val="00987797"/>
    <w:rsid w:val="009877F0"/>
    <w:rsid w:val="0099034A"/>
    <w:rsid w:val="009905E7"/>
    <w:rsid w:val="009907F0"/>
    <w:rsid w:val="0099121F"/>
    <w:rsid w:val="00991694"/>
    <w:rsid w:val="00991797"/>
    <w:rsid w:val="00991924"/>
    <w:rsid w:val="00991992"/>
    <w:rsid w:val="00991C49"/>
    <w:rsid w:val="00991DBB"/>
    <w:rsid w:val="00992126"/>
    <w:rsid w:val="00992581"/>
    <w:rsid w:val="009925E5"/>
    <w:rsid w:val="00992615"/>
    <w:rsid w:val="00992893"/>
    <w:rsid w:val="009929BD"/>
    <w:rsid w:val="00992F7A"/>
    <w:rsid w:val="00992FFF"/>
    <w:rsid w:val="009933D8"/>
    <w:rsid w:val="0099363C"/>
    <w:rsid w:val="00993739"/>
    <w:rsid w:val="00993922"/>
    <w:rsid w:val="00993A27"/>
    <w:rsid w:val="00993BD7"/>
    <w:rsid w:val="009940BF"/>
    <w:rsid w:val="009940EC"/>
    <w:rsid w:val="009940F0"/>
    <w:rsid w:val="00994332"/>
    <w:rsid w:val="0099434A"/>
    <w:rsid w:val="00994629"/>
    <w:rsid w:val="00994702"/>
    <w:rsid w:val="00994A2E"/>
    <w:rsid w:val="00994BF4"/>
    <w:rsid w:val="00994D92"/>
    <w:rsid w:val="00995142"/>
    <w:rsid w:val="00995607"/>
    <w:rsid w:val="009957DA"/>
    <w:rsid w:val="00995902"/>
    <w:rsid w:val="00995D6F"/>
    <w:rsid w:val="00995DA3"/>
    <w:rsid w:val="00995F81"/>
    <w:rsid w:val="0099679B"/>
    <w:rsid w:val="009968B8"/>
    <w:rsid w:val="00996B21"/>
    <w:rsid w:val="00996BFC"/>
    <w:rsid w:val="00996E6F"/>
    <w:rsid w:val="0099715E"/>
    <w:rsid w:val="00997922"/>
    <w:rsid w:val="00997E3C"/>
    <w:rsid w:val="00997E3D"/>
    <w:rsid w:val="00997F31"/>
    <w:rsid w:val="009A00BC"/>
    <w:rsid w:val="009A028C"/>
    <w:rsid w:val="009A055E"/>
    <w:rsid w:val="009A059A"/>
    <w:rsid w:val="009A07E3"/>
    <w:rsid w:val="009A08FF"/>
    <w:rsid w:val="009A0AA3"/>
    <w:rsid w:val="009A0AA9"/>
    <w:rsid w:val="009A0C2D"/>
    <w:rsid w:val="009A0C9A"/>
    <w:rsid w:val="009A0CE6"/>
    <w:rsid w:val="009A0D08"/>
    <w:rsid w:val="009A1016"/>
    <w:rsid w:val="009A1098"/>
    <w:rsid w:val="009A1290"/>
    <w:rsid w:val="009A1523"/>
    <w:rsid w:val="009A1C4E"/>
    <w:rsid w:val="009A26B5"/>
    <w:rsid w:val="009A26C4"/>
    <w:rsid w:val="009A29B5"/>
    <w:rsid w:val="009A29FF"/>
    <w:rsid w:val="009A2EA8"/>
    <w:rsid w:val="009A2ED3"/>
    <w:rsid w:val="009A32B0"/>
    <w:rsid w:val="009A32B6"/>
    <w:rsid w:val="009A32C1"/>
    <w:rsid w:val="009A3303"/>
    <w:rsid w:val="009A39F0"/>
    <w:rsid w:val="009A3A89"/>
    <w:rsid w:val="009A3FA0"/>
    <w:rsid w:val="009A452A"/>
    <w:rsid w:val="009A45E4"/>
    <w:rsid w:val="009A4826"/>
    <w:rsid w:val="009A49BF"/>
    <w:rsid w:val="009A4E4C"/>
    <w:rsid w:val="009A4EC1"/>
    <w:rsid w:val="009A5120"/>
    <w:rsid w:val="009A5289"/>
    <w:rsid w:val="009A53F7"/>
    <w:rsid w:val="009A5499"/>
    <w:rsid w:val="009A54E7"/>
    <w:rsid w:val="009A584E"/>
    <w:rsid w:val="009A5A64"/>
    <w:rsid w:val="009A5D9B"/>
    <w:rsid w:val="009A6314"/>
    <w:rsid w:val="009A63D5"/>
    <w:rsid w:val="009A6930"/>
    <w:rsid w:val="009A6A41"/>
    <w:rsid w:val="009A6EEB"/>
    <w:rsid w:val="009A7051"/>
    <w:rsid w:val="009A7278"/>
    <w:rsid w:val="009A72EA"/>
    <w:rsid w:val="009A7656"/>
    <w:rsid w:val="009A7880"/>
    <w:rsid w:val="009A7A4E"/>
    <w:rsid w:val="009A7C2F"/>
    <w:rsid w:val="009A7C89"/>
    <w:rsid w:val="009B001D"/>
    <w:rsid w:val="009B0598"/>
    <w:rsid w:val="009B0642"/>
    <w:rsid w:val="009B0758"/>
    <w:rsid w:val="009B1067"/>
    <w:rsid w:val="009B148A"/>
    <w:rsid w:val="009B158B"/>
    <w:rsid w:val="009B1745"/>
    <w:rsid w:val="009B180B"/>
    <w:rsid w:val="009B1D18"/>
    <w:rsid w:val="009B1D7A"/>
    <w:rsid w:val="009B1FFD"/>
    <w:rsid w:val="009B2046"/>
    <w:rsid w:val="009B21FF"/>
    <w:rsid w:val="009B2223"/>
    <w:rsid w:val="009B24E6"/>
    <w:rsid w:val="009B2B81"/>
    <w:rsid w:val="009B30B1"/>
    <w:rsid w:val="009B3449"/>
    <w:rsid w:val="009B35CC"/>
    <w:rsid w:val="009B3A99"/>
    <w:rsid w:val="009B3C1C"/>
    <w:rsid w:val="009B444D"/>
    <w:rsid w:val="009B449D"/>
    <w:rsid w:val="009B453A"/>
    <w:rsid w:val="009B4566"/>
    <w:rsid w:val="009B4FB6"/>
    <w:rsid w:val="009B502C"/>
    <w:rsid w:val="009B5211"/>
    <w:rsid w:val="009B53D1"/>
    <w:rsid w:val="009B5695"/>
    <w:rsid w:val="009B58A3"/>
    <w:rsid w:val="009B5978"/>
    <w:rsid w:val="009B5A15"/>
    <w:rsid w:val="009B5C64"/>
    <w:rsid w:val="009B5CD1"/>
    <w:rsid w:val="009B5D30"/>
    <w:rsid w:val="009B6042"/>
    <w:rsid w:val="009B6086"/>
    <w:rsid w:val="009B62A3"/>
    <w:rsid w:val="009B64DB"/>
    <w:rsid w:val="009B6620"/>
    <w:rsid w:val="009B6638"/>
    <w:rsid w:val="009B6807"/>
    <w:rsid w:val="009B6A11"/>
    <w:rsid w:val="009B6A46"/>
    <w:rsid w:val="009B6A53"/>
    <w:rsid w:val="009B6B64"/>
    <w:rsid w:val="009B6B95"/>
    <w:rsid w:val="009B6DB3"/>
    <w:rsid w:val="009B7428"/>
    <w:rsid w:val="009B7866"/>
    <w:rsid w:val="009B7BA9"/>
    <w:rsid w:val="009B7CE0"/>
    <w:rsid w:val="009B7D9A"/>
    <w:rsid w:val="009B7E36"/>
    <w:rsid w:val="009B7E39"/>
    <w:rsid w:val="009B7E44"/>
    <w:rsid w:val="009C00C2"/>
    <w:rsid w:val="009C0250"/>
    <w:rsid w:val="009C089C"/>
    <w:rsid w:val="009C0A1F"/>
    <w:rsid w:val="009C0C52"/>
    <w:rsid w:val="009C0E1F"/>
    <w:rsid w:val="009C0E52"/>
    <w:rsid w:val="009C0EF1"/>
    <w:rsid w:val="009C1210"/>
    <w:rsid w:val="009C1320"/>
    <w:rsid w:val="009C180D"/>
    <w:rsid w:val="009C1A1E"/>
    <w:rsid w:val="009C2354"/>
    <w:rsid w:val="009C281C"/>
    <w:rsid w:val="009C285D"/>
    <w:rsid w:val="009C2CC7"/>
    <w:rsid w:val="009C3057"/>
    <w:rsid w:val="009C31E8"/>
    <w:rsid w:val="009C3387"/>
    <w:rsid w:val="009C3A7B"/>
    <w:rsid w:val="009C3AF2"/>
    <w:rsid w:val="009C3B3D"/>
    <w:rsid w:val="009C3BDD"/>
    <w:rsid w:val="009C3F07"/>
    <w:rsid w:val="009C3FCD"/>
    <w:rsid w:val="009C454F"/>
    <w:rsid w:val="009C4795"/>
    <w:rsid w:val="009C4AD3"/>
    <w:rsid w:val="009C4D42"/>
    <w:rsid w:val="009C4DB2"/>
    <w:rsid w:val="009C4F45"/>
    <w:rsid w:val="009C504B"/>
    <w:rsid w:val="009C5418"/>
    <w:rsid w:val="009C55B7"/>
    <w:rsid w:val="009C57B9"/>
    <w:rsid w:val="009C58B7"/>
    <w:rsid w:val="009C58E9"/>
    <w:rsid w:val="009C6177"/>
    <w:rsid w:val="009C6429"/>
    <w:rsid w:val="009C64DE"/>
    <w:rsid w:val="009C70E2"/>
    <w:rsid w:val="009C73A7"/>
    <w:rsid w:val="009C77B2"/>
    <w:rsid w:val="009C7BB6"/>
    <w:rsid w:val="009C7FDD"/>
    <w:rsid w:val="009D0111"/>
    <w:rsid w:val="009D05A3"/>
    <w:rsid w:val="009D0735"/>
    <w:rsid w:val="009D0878"/>
    <w:rsid w:val="009D0CE7"/>
    <w:rsid w:val="009D0D72"/>
    <w:rsid w:val="009D1342"/>
    <w:rsid w:val="009D1AC9"/>
    <w:rsid w:val="009D1ACE"/>
    <w:rsid w:val="009D1D5F"/>
    <w:rsid w:val="009D1DE8"/>
    <w:rsid w:val="009D1EB7"/>
    <w:rsid w:val="009D1F3F"/>
    <w:rsid w:val="009D1FCA"/>
    <w:rsid w:val="009D212B"/>
    <w:rsid w:val="009D2178"/>
    <w:rsid w:val="009D21EA"/>
    <w:rsid w:val="009D23D5"/>
    <w:rsid w:val="009D24D7"/>
    <w:rsid w:val="009D25FE"/>
    <w:rsid w:val="009D268F"/>
    <w:rsid w:val="009D2F86"/>
    <w:rsid w:val="009D322E"/>
    <w:rsid w:val="009D3345"/>
    <w:rsid w:val="009D3CD5"/>
    <w:rsid w:val="009D3DB9"/>
    <w:rsid w:val="009D3DDB"/>
    <w:rsid w:val="009D3F50"/>
    <w:rsid w:val="009D410B"/>
    <w:rsid w:val="009D4A44"/>
    <w:rsid w:val="009D4BD1"/>
    <w:rsid w:val="009D4BD8"/>
    <w:rsid w:val="009D4FC2"/>
    <w:rsid w:val="009D50E6"/>
    <w:rsid w:val="009D5164"/>
    <w:rsid w:val="009D54EA"/>
    <w:rsid w:val="009D58B0"/>
    <w:rsid w:val="009D5B7C"/>
    <w:rsid w:val="009D5E18"/>
    <w:rsid w:val="009D6332"/>
    <w:rsid w:val="009D68FC"/>
    <w:rsid w:val="009D6A1D"/>
    <w:rsid w:val="009D6AF5"/>
    <w:rsid w:val="009D6BAD"/>
    <w:rsid w:val="009D6BB8"/>
    <w:rsid w:val="009D6C27"/>
    <w:rsid w:val="009D7154"/>
    <w:rsid w:val="009D720E"/>
    <w:rsid w:val="009D7759"/>
    <w:rsid w:val="009D792A"/>
    <w:rsid w:val="009D7A39"/>
    <w:rsid w:val="009D7B05"/>
    <w:rsid w:val="009D7F43"/>
    <w:rsid w:val="009E00E8"/>
    <w:rsid w:val="009E01AD"/>
    <w:rsid w:val="009E0D74"/>
    <w:rsid w:val="009E15E8"/>
    <w:rsid w:val="009E17C7"/>
    <w:rsid w:val="009E199B"/>
    <w:rsid w:val="009E24BD"/>
    <w:rsid w:val="009E2569"/>
    <w:rsid w:val="009E25B8"/>
    <w:rsid w:val="009E2735"/>
    <w:rsid w:val="009E27A0"/>
    <w:rsid w:val="009E2E44"/>
    <w:rsid w:val="009E318D"/>
    <w:rsid w:val="009E36B1"/>
    <w:rsid w:val="009E3A6D"/>
    <w:rsid w:val="009E3BF5"/>
    <w:rsid w:val="009E4125"/>
    <w:rsid w:val="009E41E3"/>
    <w:rsid w:val="009E45CC"/>
    <w:rsid w:val="009E4A48"/>
    <w:rsid w:val="009E4AA7"/>
    <w:rsid w:val="009E4CD6"/>
    <w:rsid w:val="009E4EC2"/>
    <w:rsid w:val="009E53ED"/>
    <w:rsid w:val="009E5431"/>
    <w:rsid w:val="009E599C"/>
    <w:rsid w:val="009E5A13"/>
    <w:rsid w:val="009E5B42"/>
    <w:rsid w:val="009E5B6F"/>
    <w:rsid w:val="009E5CAA"/>
    <w:rsid w:val="009E5EDE"/>
    <w:rsid w:val="009E6401"/>
    <w:rsid w:val="009E6FBC"/>
    <w:rsid w:val="009E7219"/>
    <w:rsid w:val="009E7267"/>
    <w:rsid w:val="009E7298"/>
    <w:rsid w:val="009E72CD"/>
    <w:rsid w:val="009E73B5"/>
    <w:rsid w:val="009E74A0"/>
    <w:rsid w:val="009E7550"/>
    <w:rsid w:val="009E77CF"/>
    <w:rsid w:val="009E7AD6"/>
    <w:rsid w:val="009E7C61"/>
    <w:rsid w:val="009F0236"/>
    <w:rsid w:val="009F04FC"/>
    <w:rsid w:val="009F0822"/>
    <w:rsid w:val="009F0C66"/>
    <w:rsid w:val="009F0F6E"/>
    <w:rsid w:val="009F1198"/>
    <w:rsid w:val="009F13BE"/>
    <w:rsid w:val="009F1672"/>
    <w:rsid w:val="009F16B2"/>
    <w:rsid w:val="009F1779"/>
    <w:rsid w:val="009F1DF5"/>
    <w:rsid w:val="009F2973"/>
    <w:rsid w:val="009F3079"/>
    <w:rsid w:val="009F31D2"/>
    <w:rsid w:val="009F334A"/>
    <w:rsid w:val="009F3969"/>
    <w:rsid w:val="009F39EC"/>
    <w:rsid w:val="009F3C16"/>
    <w:rsid w:val="009F3D70"/>
    <w:rsid w:val="009F3DF3"/>
    <w:rsid w:val="009F405D"/>
    <w:rsid w:val="009F4884"/>
    <w:rsid w:val="009F4A6E"/>
    <w:rsid w:val="009F4DAC"/>
    <w:rsid w:val="009F4DB3"/>
    <w:rsid w:val="009F4E62"/>
    <w:rsid w:val="009F58A0"/>
    <w:rsid w:val="009F5B03"/>
    <w:rsid w:val="009F5E82"/>
    <w:rsid w:val="009F60CB"/>
    <w:rsid w:val="009F6152"/>
    <w:rsid w:val="009F6310"/>
    <w:rsid w:val="009F6356"/>
    <w:rsid w:val="009F66CF"/>
    <w:rsid w:val="009F67A5"/>
    <w:rsid w:val="009F6AF2"/>
    <w:rsid w:val="009F6B41"/>
    <w:rsid w:val="009F738E"/>
    <w:rsid w:val="009F7A98"/>
    <w:rsid w:val="009F7B04"/>
    <w:rsid w:val="009F7BDD"/>
    <w:rsid w:val="00A000BB"/>
    <w:rsid w:val="00A0029C"/>
    <w:rsid w:val="00A0092F"/>
    <w:rsid w:val="00A00D4D"/>
    <w:rsid w:val="00A00FC6"/>
    <w:rsid w:val="00A00FF3"/>
    <w:rsid w:val="00A0116E"/>
    <w:rsid w:val="00A0122A"/>
    <w:rsid w:val="00A016C7"/>
    <w:rsid w:val="00A018AA"/>
    <w:rsid w:val="00A01D32"/>
    <w:rsid w:val="00A02477"/>
    <w:rsid w:val="00A025E5"/>
    <w:rsid w:val="00A0260F"/>
    <w:rsid w:val="00A0267A"/>
    <w:rsid w:val="00A026BD"/>
    <w:rsid w:val="00A02C5F"/>
    <w:rsid w:val="00A02D64"/>
    <w:rsid w:val="00A02ECF"/>
    <w:rsid w:val="00A02F6A"/>
    <w:rsid w:val="00A031EC"/>
    <w:rsid w:val="00A03294"/>
    <w:rsid w:val="00A03331"/>
    <w:rsid w:val="00A03548"/>
    <w:rsid w:val="00A03884"/>
    <w:rsid w:val="00A03926"/>
    <w:rsid w:val="00A03EFD"/>
    <w:rsid w:val="00A040A3"/>
    <w:rsid w:val="00A0410D"/>
    <w:rsid w:val="00A0481B"/>
    <w:rsid w:val="00A04A30"/>
    <w:rsid w:val="00A04C62"/>
    <w:rsid w:val="00A04D75"/>
    <w:rsid w:val="00A0516C"/>
    <w:rsid w:val="00A0550A"/>
    <w:rsid w:val="00A05A13"/>
    <w:rsid w:val="00A05B47"/>
    <w:rsid w:val="00A05E24"/>
    <w:rsid w:val="00A05E37"/>
    <w:rsid w:val="00A05F88"/>
    <w:rsid w:val="00A05F9B"/>
    <w:rsid w:val="00A060F6"/>
    <w:rsid w:val="00A0615C"/>
    <w:rsid w:val="00A06428"/>
    <w:rsid w:val="00A064D4"/>
    <w:rsid w:val="00A06555"/>
    <w:rsid w:val="00A06613"/>
    <w:rsid w:val="00A067F8"/>
    <w:rsid w:val="00A068C6"/>
    <w:rsid w:val="00A06BBF"/>
    <w:rsid w:val="00A07067"/>
    <w:rsid w:val="00A07342"/>
    <w:rsid w:val="00A073E3"/>
    <w:rsid w:val="00A07424"/>
    <w:rsid w:val="00A0773C"/>
    <w:rsid w:val="00A07DC2"/>
    <w:rsid w:val="00A10458"/>
    <w:rsid w:val="00A1048E"/>
    <w:rsid w:val="00A1064F"/>
    <w:rsid w:val="00A106E0"/>
    <w:rsid w:val="00A10780"/>
    <w:rsid w:val="00A10E7A"/>
    <w:rsid w:val="00A10F4B"/>
    <w:rsid w:val="00A11248"/>
    <w:rsid w:val="00A117FD"/>
    <w:rsid w:val="00A12110"/>
    <w:rsid w:val="00A1231F"/>
    <w:rsid w:val="00A1261E"/>
    <w:rsid w:val="00A12837"/>
    <w:rsid w:val="00A12C1C"/>
    <w:rsid w:val="00A12D2B"/>
    <w:rsid w:val="00A13305"/>
    <w:rsid w:val="00A13548"/>
    <w:rsid w:val="00A13657"/>
    <w:rsid w:val="00A13B30"/>
    <w:rsid w:val="00A13C73"/>
    <w:rsid w:val="00A140DB"/>
    <w:rsid w:val="00A14570"/>
    <w:rsid w:val="00A14865"/>
    <w:rsid w:val="00A14D5B"/>
    <w:rsid w:val="00A14E29"/>
    <w:rsid w:val="00A15060"/>
    <w:rsid w:val="00A15528"/>
    <w:rsid w:val="00A15B23"/>
    <w:rsid w:val="00A15B51"/>
    <w:rsid w:val="00A15DCD"/>
    <w:rsid w:val="00A164A3"/>
    <w:rsid w:val="00A164E7"/>
    <w:rsid w:val="00A165AF"/>
    <w:rsid w:val="00A165B5"/>
    <w:rsid w:val="00A16F15"/>
    <w:rsid w:val="00A16F36"/>
    <w:rsid w:val="00A1714C"/>
    <w:rsid w:val="00A173D2"/>
    <w:rsid w:val="00A174B3"/>
    <w:rsid w:val="00A177AB"/>
    <w:rsid w:val="00A17887"/>
    <w:rsid w:val="00A179F4"/>
    <w:rsid w:val="00A17AD2"/>
    <w:rsid w:val="00A17ADB"/>
    <w:rsid w:val="00A17EAC"/>
    <w:rsid w:val="00A20134"/>
    <w:rsid w:val="00A202AD"/>
    <w:rsid w:val="00A203AC"/>
    <w:rsid w:val="00A20752"/>
    <w:rsid w:val="00A20A27"/>
    <w:rsid w:val="00A20C06"/>
    <w:rsid w:val="00A20C23"/>
    <w:rsid w:val="00A20CB2"/>
    <w:rsid w:val="00A20EAB"/>
    <w:rsid w:val="00A20EFF"/>
    <w:rsid w:val="00A21434"/>
    <w:rsid w:val="00A214F4"/>
    <w:rsid w:val="00A219AB"/>
    <w:rsid w:val="00A21C4E"/>
    <w:rsid w:val="00A223D0"/>
    <w:rsid w:val="00A22B9D"/>
    <w:rsid w:val="00A22C4F"/>
    <w:rsid w:val="00A2322D"/>
    <w:rsid w:val="00A23389"/>
    <w:rsid w:val="00A2349F"/>
    <w:rsid w:val="00A23D2B"/>
    <w:rsid w:val="00A23FD9"/>
    <w:rsid w:val="00A24573"/>
    <w:rsid w:val="00A2473B"/>
    <w:rsid w:val="00A24DC8"/>
    <w:rsid w:val="00A250EA"/>
    <w:rsid w:val="00A253EF"/>
    <w:rsid w:val="00A254CA"/>
    <w:rsid w:val="00A25C4D"/>
    <w:rsid w:val="00A25D3E"/>
    <w:rsid w:val="00A25D75"/>
    <w:rsid w:val="00A25EE7"/>
    <w:rsid w:val="00A260BC"/>
    <w:rsid w:val="00A26338"/>
    <w:rsid w:val="00A26735"/>
    <w:rsid w:val="00A26991"/>
    <w:rsid w:val="00A26BD5"/>
    <w:rsid w:val="00A26EE8"/>
    <w:rsid w:val="00A274AC"/>
    <w:rsid w:val="00A2771B"/>
    <w:rsid w:val="00A27725"/>
    <w:rsid w:val="00A27B2D"/>
    <w:rsid w:val="00A27B55"/>
    <w:rsid w:val="00A27E7F"/>
    <w:rsid w:val="00A27EEB"/>
    <w:rsid w:val="00A300C4"/>
    <w:rsid w:val="00A3023F"/>
    <w:rsid w:val="00A30AA9"/>
    <w:rsid w:val="00A31354"/>
    <w:rsid w:val="00A31694"/>
    <w:rsid w:val="00A319B0"/>
    <w:rsid w:val="00A31AAB"/>
    <w:rsid w:val="00A320CC"/>
    <w:rsid w:val="00A3220E"/>
    <w:rsid w:val="00A3252C"/>
    <w:rsid w:val="00A328FB"/>
    <w:rsid w:val="00A32974"/>
    <w:rsid w:val="00A329AB"/>
    <w:rsid w:val="00A32C1D"/>
    <w:rsid w:val="00A32C7D"/>
    <w:rsid w:val="00A32FB0"/>
    <w:rsid w:val="00A33295"/>
    <w:rsid w:val="00A33569"/>
    <w:rsid w:val="00A3363B"/>
    <w:rsid w:val="00A3381C"/>
    <w:rsid w:val="00A33B81"/>
    <w:rsid w:val="00A33CDB"/>
    <w:rsid w:val="00A33D41"/>
    <w:rsid w:val="00A33EF3"/>
    <w:rsid w:val="00A34093"/>
    <w:rsid w:val="00A343C1"/>
    <w:rsid w:val="00A344B0"/>
    <w:rsid w:val="00A3462F"/>
    <w:rsid w:val="00A3465A"/>
    <w:rsid w:val="00A34947"/>
    <w:rsid w:val="00A34C88"/>
    <w:rsid w:val="00A3547A"/>
    <w:rsid w:val="00A3549E"/>
    <w:rsid w:val="00A3579D"/>
    <w:rsid w:val="00A35932"/>
    <w:rsid w:val="00A35A51"/>
    <w:rsid w:val="00A3608C"/>
    <w:rsid w:val="00A36454"/>
    <w:rsid w:val="00A366D5"/>
    <w:rsid w:val="00A36DA8"/>
    <w:rsid w:val="00A36E0A"/>
    <w:rsid w:val="00A36E7D"/>
    <w:rsid w:val="00A37313"/>
    <w:rsid w:val="00A3734C"/>
    <w:rsid w:val="00A37519"/>
    <w:rsid w:val="00A376D4"/>
    <w:rsid w:val="00A3794B"/>
    <w:rsid w:val="00A37992"/>
    <w:rsid w:val="00A37CEE"/>
    <w:rsid w:val="00A37E24"/>
    <w:rsid w:val="00A4007F"/>
    <w:rsid w:val="00A40088"/>
    <w:rsid w:val="00A405EA"/>
    <w:rsid w:val="00A40725"/>
    <w:rsid w:val="00A4096C"/>
    <w:rsid w:val="00A409AE"/>
    <w:rsid w:val="00A40DBC"/>
    <w:rsid w:val="00A40F3B"/>
    <w:rsid w:val="00A4112A"/>
    <w:rsid w:val="00A41662"/>
    <w:rsid w:val="00A4181D"/>
    <w:rsid w:val="00A419CC"/>
    <w:rsid w:val="00A41AA6"/>
    <w:rsid w:val="00A421D2"/>
    <w:rsid w:val="00A42213"/>
    <w:rsid w:val="00A42252"/>
    <w:rsid w:val="00A423CF"/>
    <w:rsid w:val="00A42482"/>
    <w:rsid w:val="00A42533"/>
    <w:rsid w:val="00A42610"/>
    <w:rsid w:val="00A42621"/>
    <w:rsid w:val="00A42682"/>
    <w:rsid w:val="00A426E3"/>
    <w:rsid w:val="00A42E67"/>
    <w:rsid w:val="00A4307D"/>
    <w:rsid w:val="00A4331F"/>
    <w:rsid w:val="00A441D6"/>
    <w:rsid w:val="00A44212"/>
    <w:rsid w:val="00A44351"/>
    <w:rsid w:val="00A44466"/>
    <w:rsid w:val="00A446DC"/>
    <w:rsid w:val="00A44732"/>
    <w:rsid w:val="00A45402"/>
    <w:rsid w:val="00A45939"/>
    <w:rsid w:val="00A45B96"/>
    <w:rsid w:val="00A45E60"/>
    <w:rsid w:val="00A45E81"/>
    <w:rsid w:val="00A45FB4"/>
    <w:rsid w:val="00A46028"/>
    <w:rsid w:val="00A46219"/>
    <w:rsid w:val="00A46422"/>
    <w:rsid w:val="00A464ED"/>
    <w:rsid w:val="00A46AFF"/>
    <w:rsid w:val="00A46C66"/>
    <w:rsid w:val="00A47499"/>
    <w:rsid w:val="00A4778C"/>
    <w:rsid w:val="00A47EC8"/>
    <w:rsid w:val="00A50058"/>
    <w:rsid w:val="00A5013A"/>
    <w:rsid w:val="00A502F0"/>
    <w:rsid w:val="00A50307"/>
    <w:rsid w:val="00A503F0"/>
    <w:rsid w:val="00A50B0C"/>
    <w:rsid w:val="00A50D30"/>
    <w:rsid w:val="00A5110B"/>
    <w:rsid w:val="00A51267"/>
    <w:rsid w:val="00A51442"/>
    <w:rsid w:val="00A516AA"/>
    <w:rsid w:val="00A5172C"/>
    <w:rsid w:val="00A51806"/>
    <w:rsid w:val="00A51AF6"/>
    <w:rsid w:val="00A51BEF"/>
    <w:rsid w:val="00A51CA7"/>
    <w:rsid w:val="00A5223F"/>
    <w:rsid w:val="00A523B9"/>
    <w:rsid w:val="00A523ED"/>
    <w:rsid w:val="00A52410"/>
    <w:rsid w:val="00A52A10"/>
    <w:rsid w:val="00A52A9D"/>
    <w:rsid w:val="00A530E0"/>
    <w:rsid w:val="00A53213"/>
    <w:rsid w:val="00A535B2"/>
    <w:rsid w:val="00A53AC2"/>
    <w:rsid w:val="00A53D0F"/>
    <w:rsid w:val="00A53D88"/>
    <w:rsid w:val="00A53EAE"/>
    <w:rsid w:val="00A53F01"/>
    <w:rsid w:val="00A542D1"/>
    <w:rsid w:val="00A5430C"/>
    <w:rsid w:val="00A548B7"/>
    <w:rsid w:val="00A54978"/>
    <w:rsid w:val="00A54BB4"/>
    <w:rsid w:val="00A54C45"/>
    <w:rsid w:val="00A54F52"/>
    <w:rsid w:val="00A54F57"/>
    <w:rsid w:val="00A551EB"/>
    <w:rsid w:val="00A558F6"/>
    <w:rsid w:val="00A5599C"/>
    <w:rsid w:val="00A55BBD"/>
    <w:rsid w:val="00A55E7C"/>
    <w:rsid w:val="00A55FDA"/>
    <w:rsid w:val="00A56115"/>
    <w:rsid w:val="00A5622F"/>
    <w:rsid w:val="00A5638E"/>
    <w:rsid w:val="00A56632"/>
    <w:rsid w:val="00A566F5"/>
    <w:rsid w:val="00A5695B"/>
    <w:rsid w:val="00A56A2E"/>
    <w:rsid w:val="00A56BD8"/>
    <w:rsid w:val="00A56BE5"/>
    <w:rsid w:val="00A56C10"/>
    <w:rsid w:val="00A56F37"/>
    <w:rsid w:val="00A57385"/>
    <w:rsid w:val="00A573DF"/>
    <w:rsid w:val="00A576AD"/>
    <w:rsid w:val="00A5770C"/>
    <w:rsid w:val="00A577B2"/>
    <w:rsid w:val="00A577EF"/>
    <w:rsid w:val="00A57A52"/>
    <w:rsid w:val="00A57AFF"/>
    <w:rsid w:val="00A57CA6"/>
    <w:rsid w:val="00A57E89"/>
    <w:rsid w:val="00A57EC8"/>
    <w:rsid w:val="00A604A5"/>
    <w:rsid w:val="00A6090B"/>
    <w:rsid w:val="00A60B8F"/>
    <w:rsid w:val="00A60F2D"/>
    <w:rsid w:val="00A60FF3"/>
    <w:rsid w:val="00A61060"/>
    <w:rsid w:val="00A612C4"/>
    <w:rsid w:val="00A612ED"/>
    <w:rsid w:val="00A613B1"/>
    <w:rsid w:val="00A614D6"/>
    <w:rsid w:val="00A6156B"/>
    <w:rsid w:val="00A618AE"/>
    <w:rsid w:val="00A618D2"/>
    <w:rsid w:val="00A61942"/>
    <w:rsid w:val="00A61C5D"/>
    <w:rsid w:val="00A61FE8"/>
    <w:rsid w:val="00A62445"/>
    <w:rsid w:val="00A626BC"/>
    <w:rsid w:val="00A629A9"/>
    <w:rsid w:val="00A629BF"/>
    <w:rsid w:val="00A62BD3"/>
    <w:rsid w:val="00A63245"/>
    <w:rsid w:val="00A63387"/>
    <w:rsid w:val="00A63393"/>
    <w:rsid w:val="00A63546"/>
    <w:rsid w:val="00A63599"/>
    <w:rsid w:val="00A6367D"/>
    <w:rsid w:val="00A63A8D"/>
    <w:rsid w:val="00A63D13"/>
    <w:rsid w:val="00A63DA0"/>
    <w:rsid w:val="00A64419"/>
    <w:rsid w:val="00A6442B"/>
    <w:rsid w:val="00A645A2"/>
    <w:rsid w:val="00A64640"/>
    <w:rsid w:val="00A6469B"/>
    <w:rsid w:val="00A64A11"/>
    <w:rsid w:val="00A64C44"/>
    <w:rsid w:val="00A64C74"/>
    <w:rsid w:val="00A64EE7"/>
    <w:rsid w:val="00A64F3D"/>
    <w:rsid w:val="00A65275"/>
    <w:rsid w:val="00A652A8"/>
    <w:rsid w:val="00A65829"/>
    <w:rsid w:val="00A6599C"/>
    <w:rsid w:val="00A65CDE"/>
    <w:rsid w:val="00A6601F"/>
    <w:rsid w:val="00A6615D"/>
    <w:rsid w:val="00A661A0"/>
    <w:rsid w:val="00A665C8"/>
    <w:rsid w:val="00A66621"/>
    <w:rsid w:val="00A6672D"/>
    <w:rsid w:val="00A66CE0"/>
    <w:rsid w:val="00A66CFF"/>
    <w:rsid w:val="00A66DCC"/>
    <w:rsid w:val="00A66DD3"/>
    <w:rsid w:val="00A670C3"/>
    <w:rsid w:val="00A67743"/>
    <w:rsid w:val="00A67746"/>
    <w:rsid w:val="00A677A4"/>
    <w:rsid w:val="00A67DEF"/>
    <w:rsid w:val="00A70196"/>
    <w:rsid w:val="00A70794"/>
    <w:rsid w:val="00A70B59"/>
    <w:rsid w:val="00A70BB9"/>
    <w:rsid w:val="00A70F36"/>
    <w:rsid w:val="00A70FEE"/>
    <w:rsid w:val="00A71010"/>
    <w:rsid w:val="00A7128A"/>
    <w:rsid w:val="00A7133E"/>
    <w:rsid w:val="00A71529"/>
    <w:rsid w:val="00A7163E"/>
    <w:rsid w:val="00A719D6"/>
    <w:rsid w:val="00A71A74"/>
    <w:rsid w:val="00A71BA5"/>
    <w:rsid w:val="00A71BB7"/>
    <w:rsid w:val="00A71C25"/>
    <w:rsid w:val="00A71DE9"/>
    <w:rsid w:val="00A71DF2"/>
    <w:rsid w:val="00A71E5D"/>
    <w:rsid w:val="00A71F2E"/>
    <w:rsid w:val="00A71FE6"/>
    <w:rsid w:val="00A7204F"/>
    <w:rsid w:val="00A72133"/>
    <w:rsid w:val="00A72721"/>
    <w:rsid w:val="00A729AD"/>
    <w:rsid w:val="00A72AD8"/>
    <w:rsid w:val="00A72C2C"/>
    <w:rsid w:val="00A73101"/>
    <w:rsid w:val="00A73127"/>
    <w:rsid w:val="00A732A0"/>
    <w:rsid w:val="00A7366A"/>
    <w:rsid w:val="00A73947"/>
    <w:rsid w:val="00A74065"/>
    <w:rsid w:val="00A74838"/>
    <w:rsid w:val="00A749FA"/>
    <w:rsid w:val="00A74B8D"/>
    <w:rsid w:val="00A74CEE"/>
    <w:rsid w:val="00A74F89"/>
    <w:rsid w:val="00A75919"/>
    <w:rsid w:val="00A75994"/>
    <w:rsid w:val="00A759BE"/>
    <w:rsid w:val="00A7616E"/>
    <w:rsid w:val="00A765B5"/>
    <w:rsid w:val="00A76920"/>
    <w:rsid w:val="00A76EB8"/>
    <w:rsid w:val="00A773D9"/>
    <w:rsid w:val="00A7761E"/>
    <w:rsid w:val="00A77A25"/>
    <w:rsid w:val="00A77AB4"/>
    <w:rsid w:val="00A77AD3"/>
    <w:rsid w:val="00A77BE8"/>
    <w:rsid w:val="00A77C17"/>
    <w:rsid w:val="00A77D1F"/>
    <w:rsid w:val="00A80717"/>
    <w:rsid w:val="00A80821"/>
    <w:rsid w:val="00A80859"/>
    <w:rsid w:val="00A80939"/>
    <w:rsid w:val="00A80CFA"/>
    <w:rsid w:val="00A80E8E"/>
    <w:rsid w:val="00A80EB2"/>
    <w:rsid w:val="00A80EEF"/>
    <w:rsid w:val="00A8115A"/>
    <w:rsid w:val="00A812B1"/>
    <w:rsid w:val="00A812D6"/>
    <w:rsid w:val="00A81599"/>
    <w:rsid w:val="00A816DD"/>
    <w:rsid w:val="00A817E4"/>
    <w:rsid w:val="00A818AE"/>
    <w:rsid w:val="00A81C7F"/>
    <w:rsid w:val="00A822F2"/>
    <w:rsid w:val="00A8281E"/>
    <w:rsid w:val="00A82AD4"/>
    <w:rsid w:val="00A82DEB"/>
    <w:rsid w:val="00A82DF7"/>
    <w:rsid w:val="00A82E68"/>
    <w:rsid w:val="00A83508"/>
    <w:rsid w:val="00A836BD"/>
    <w:rsid w:val="00A83730"/>
    <w:rsid w:val="00A83D33"/>
    <w:rsid w:val="00A83D71"/>
    <w:rsid w:val="00A83EA3"/>
    <w:rsid w:val="00A83F27"/>
    <w:rsid w:val="00A83F96"/>
    <w:rsid w:val="00A84202"/>
    <w:rsid w:val="00A8425F"/>
    <w:rsid w:val="00A84358"/>
    <w:rsid w:val="00A84485"/>
    <w:rsid w:val="00A84678"/>
    <w:rsid w:val="00A846F4"/>
    <w:rsid w:val="00A84E2A"/>
    <w:rsid w:val="00A84F0F"/>
    <w:rsid w:val="00A84FBD"/>
    <w:rsid w:val="00A84FDD"/>
    <w:rsid w:val="00A85071"/>
    <w:rsid w:val="00A852E3"/>
    <w:rsid w:val="00A856E7"/>
    <w:rsid w:val="00A85C3A"/>
    <w:rsid w:val="00A867E1"/>
    <w:rsid w:val="00A86853"/>
    <w:rsid w:val="00A86A11"/>
    <w:rsid w:val="00A86B7D"/>
    <w:rsid w:val="00A86E07"/>
    <w:rsid w:val="00A86E62"/>
    <w:rsid w:val="00A876D1"/>
    <w:rsid w:val="00A87A49"/>
    <w:rsid w:val="00A87E16"/>
    <w:rsid w:val="00A902C9"/>
    <w:rsid w:val="00A906BB"/>
    <w:rsid w:val="00A90859"/>
    <w:rsid w:val="00A908E9"/>
    <w:rsid w:val="00A90A9B"/>
    <w:rsid w:val="00A90B1A"/>
    <w:rsid w:val="00A90C7E"/>
    <w:rsid w:val="00A90E21"/>
    <w:rsid w:val="00A91082"/>
    <w:rsid w:val="00A91164"/>
    <w:rsid w:val="00A91213"/>
    <w:rsid w:val="00A9171F"/>
    <w:rsid w:val="00A92143"/>
    <w:rsid w:val="00A923F3"/>
    <w:rsid w:val="00A926F6"/>
    <w:rsid w:val="00A9284A"/>
    <w:rsid w:val="00A9291A"/>
    <w:rsid w:val="00A92E43"/>
    <w:rsid w:val="00A92F48"/>
    <w:rsid w:val="00A9314F"/>
    <w:rsid w:val="00A9344F"/>
    <w:rsid w:val="00A934C8"/>
    <w:rsid w:val="00A93582"/>
    <w:rsid w:val="00A938DB"/>
    <w:rsid w:val="00A939A2"/>
    <w:rsid w:val="00A939D7"/>
    <w:rsid w:val="00A93A3B"/>
    <w:rsid w:val="00A93BAA"/>
    <w:rsid w:val="00A93C9B"/>
    <w:rsid w:val="00A93EE8"/>
    <w:rsid w:val="00A9412E"/>
    <w:rsid w:val="00A9440F"/>
    <w:rsid w:val="00A944D9"/>
    <w:rsid w:val="00A94E48"/>
    <w:rsid w:val="00A94FDF"/>
    <w:rsid w:val="00A95558"/>
    <w:rsid w:val="00A956E2"/>
    <w:rsid w:val="00A9588D"/>
    <w:rsid w:val="00A96056"/>
    <w:rsid w:val="00A96083"/>
    <w:rsid w:val="00A961FC"/>
    <w:rsid w:val="00A9638D"/>
    <w:rsid w:val="00A9672A"/>
    <w:rsid w:val="00A96992"/>
    <w:rsid w:val="00A96A78"/>
    <w:rsid w:val="00A96BC2"/>
    <w:rsid w:val="00A96DAE"/>
    <w:rsid w:val="00A96F58"/>
    <w:rsid w:val="00A973B5"/>
    <w:rsid w:val="00A97612"/>
    <w:rsid w:val="00A97717"/>
    <w:rsid w:val="00A977D1"/>
    <w:rsid w:val="00A978E3"/>
    <w:rsid w:val="00AA01F9"/>
    <w:rsid w:val="00AA0316"/>
    <w:rsid w:val="00AA08C5"/>
    <w:rsid w:val="00AA08CD"/>
    <w:rsid w:val="00AA08DE"/>
    <w:rsid w:val="00AA0BE2"/>
    <w:rsid w:val="00AA0C24"/>
    <w:rsid w:val="00AA0E4D"/>
    <w:rsid w:val="00AA0F78"/>
    <w:rsid w:val="00AA15A3"/>
    <w:rsid w:val="00AA15D8"/>
    <w:rsid w:val="00AA1641"/>
    <w:rsid w:val="00AA19E9"/>
    <w:rsid w:val="00AA1B2D"/>
    <w:rsid w:val="00AA1EED"/>
    <w:rsid w:val="00AA1F74"/>
    <w:rsid w:val="00AA2125"/>
    <w:rsid w:val="00AA2429"/>
    <w:rsid w:val="00AA2521"/>
    <w:rsid w:val="00AA2C90"/>
    <w:rsid w:val="00AA3031"/>
    <w:rsid w:val="00AA310B"/>
    <w:rsid w:val="00AA3111"/>
    <w:rsid w:val="00AA339E"/>
    <w:rsid w:val="00AA3BFA"/>
    <w:rsid w:val="00AA3F2D"/>
    <w:rsid w:val="00AA43A9"/>
    <w:rsid w:val="00AA440C"/>
    <w:rsid w:val="00AA468E"/>
    <w:rsid w:val="00AA47CE"/>
    <w:rsid w:val="00AA4841"/>
    <w:rsid w:val="00AA5082"/>
    <w:rsid w:val="00AA5139"/>
    <w:rsid w:val="00AA5665"/>
    <w:rsid w:val="00AA5BD2"/>
    <w:rsid w:val="00AA5EFB"/>
    <w:rsid w:val="00AA623D"/>
    <w:rsid w:val="00AA676D"/>
    <w:rsid w:val="00AA688B"/>
    <w:rsid w:val="00AA6A82"/>
    <w:rsid w:val="00AA6CE3"/>
    <w:rsid w:val="00AA6DCF"/>
    <w:rsid w:val="00AA6E3E"/>
    <w:rsid w:val="00AA6ED6"/>
    <w:rsid w:val="00AA707D"/>
    <w:rsid w:val="00AA71E9"/>
    <w:rsid w:val="00AA7518"/>
    <w:rsid w:val="00AA7838"/>
    <w:rsid w:val="00AA7D88"/>
    <w:rsid w:val="00AA7F01"/>
    <w:rsid w:val="00AB01AC"/>
    <w:rsid w:val="00AB049A"/>
    <w:rsid w:val="00AB0845"/>
    <w:rsid w:val="00AB0948"/>
    <w:rsid w:val="00AB09CF"/>
    <w:rsid w:val="00AB0AB9"/>
    <w:rsid w:val="00AB0FE5"/>
    <w:rsid w:val="00AB1131"/>
    <w:rsid w:val="00AB12AA"/>
    <w:rsid w:val="00AB136A"/>
    <w:rsid w:val="00AB1760"/>
    <w:rsid w:val="00AB17D9"/>
    <w:rsid w:val="00AB18D1"/>
    <w:rsid w:val="00AB19DA"/>
    <w:rsid w:val="00AB1B2F"/>
    <w:rsid w:val="00AB1D76"/>
    <w:rsid w:val="00AB2048"/>
    <w:rsid w:val="00AB21A4"/>
    <w:rsid w:val="00AB23F1"/>
    <w:rsid w:val="00AB2874"/>
    <w:rsid w:val="00AB2885"/>
    <w:rsid w:val="00AB29D1"/>
    <w:rsid w:val="00AB2A9C"/>
    <w:rsid w:val="00AB2B0D"/>
    <w:rsid w:val="00AB2C3E"/>
    <w:rsid w:val="00AB2E7C"/>
    <w:rsid w:val="00AB2EA0"/>
    <w:rsid w:val="00AB368F"/>
    <w:rsid w:val="00AB38D0"/>
    <w:rsid w:val="00AB38FD"/>
    <w:rsid w:val="00AB401E"/>
    <w:rsid w:val="00AB47D4"/>
    <w:rsid w:val="00AB48F9"/>
    <w:rsid w:val="00AB4BE6"/>
    <w:rsid w:val="00AB4CE9"/>
    <w:rsid w:val="00AB4F4D"/>
    <w:rsid w:val="00AB4FE6"/>
    <w:rsid w:val="00AB5319"/>
    <w:rsid w:val="00AB5797"/>
    <w:rsid w:val="00AB5A44"/>
    <w:rsid w:val="00AB5AAA"/>
    <w:rsid w:val="00AB5AAD"/>
    <w:rsid w:val="00AB5B42"/>
    <w:rsid w:val="00AB5C9D"/>
    <w:rsid w:val="00AB5CF2"/>
    <w:rsid w:val="00AB5D17"/>
    <w:rsid w:val="00AB61C2"/>
    <w:rsid w:val="00AB6A0B"/>
    <w:rsid w:val="00AB6BC0"/>
    <w:rsid w:val="00AB6C7C"/>
    <w:rsid w:val="00AB6CF7"/>
    <w:rsid w:val="00AB6D3A"/>
    <w:rsid w:val="00AB6F6C"/>
    <w:rsid w:val="00AB6F80"/>
    <w:rsid w:val="00AB7213"/>
    <w:rsid w:val="00AB7454"/>
    <w:rsid w:val="00AB7745"/>
    <w:rsid w:val="00AB7830"/>
    <w:rsid w:val="00AB7B8D"/>
    <w:rsid w:val="00AB7C17"/>
    <w:rsid w:val="00AB7DAE"/>
    <w:rsid w:val="00AB7DE9"/>
    <w:rsid w:val="00AC0061"/>
    <w:rsid w:val="00AC05D9"/>
    <w:rsid w:val="00AC068F"/>
    <w:rsid w:val="00AC0846"/>
    <w:rsid w:val="00AC0A66"/>
    <w:rsid w:val="00AC0A6F"/>
    <w:rsid w:val="00AC0B8E"/>
    <w:rsid w:val="00AC0BCC"/>
    <w:rsid w:val="00AC0CB2"/>
    <w:rsid w:val="00AC0CE2"/>
    <w:rsid w:val="00AC0EFA"/>
    <w:rsid w:val="00AC1115"/>
    <w:rsid w:val="00AC145D"/>
    <w:rsid w:val="00AC1623"/>
    <w:rsid w:val="00AC1640"/>
    <w:rsid w:val="00AC18BD"/>
    <w:rsid w:val="00AC18DA"/>
    <w:rsid w:val="00AC1946"/>
    <w:rsid w:val="00AC1BFD"/>
    <w:rsid w:val="00AC21B9"/>
    <w:rsid w:val="00AC2439"/>
    <w:rsid w:val="00AC2923"/>
    <w:rsid w:val="00AC2AB0"/>
    <w:rsid w:val="00AC2B7F"/>
    <w:rsid w:val="00AC2F30"/>
    <w:rsid w:val="00AC2FE9"/>
    <w:rsid w:val="00AC3681"/>
    <w:rsid w:val="00AC36FB"/>
    <w:rsid w:val="00AC3898"/>
    <w:rsid w:val="00AC38E7"/>
    <w:rsid w:val="00AC3973"/>
    <w:rsid w:val="00AC39E0"/>
    <w:rsid w:val="00AC3E47"/>
    <w:rsid w:val="00AC40B7"/>
    <w:rsid w:val="00AC413A"/>
    <w:rsid w:val="00AC4380"/>
    <w:rsid w:val="00AC485A"/>
    <w:rsid w:val="00AC4939"/>
    <w:rsid w:val="00AC4A69"/>
    <w:rsid w:val="00AC51D0"/>
    <w:rsid w:val="00AC5299"/>
    <w:rsid w:val="00AC530A"/>
    <w:rsid w:val="00AC5525"/>
    <w:rsid w:val="00AC552D"/>
    <w:rsid w:val="00AC5E5B"/>
    <w:rsid w:val="00AC5EE1"/>
    <w:rsid w:val="00AC60FC"/>
    <w:rsid w:val="00AC63A4"/>
    <w:rsid w:val="00AC6713"/>
    <w:rsid w:val="00AC6BB0"/>
    <w:rsid w:val="00AC6D60"/>
    <w:rsid w:val="00AC708E"/>
    <w:rsid w:val="00AC711D"/>
    <w:rsid w:val="00AC71DD"/>
    <w:rsid w:val="00AC7249"/>
    <w:rsid w:val="00AC730C"/>
    <w:rsid w:val="00AC74E4"/>
    <w:rsid w:val="00AC76DC"/>
    <w:rsid w:val="00AC76E2"/>
    <w:rsid w:val="00AC7740"/>
    <w:rsid w:val="00AC794F"/>
    <w:rsid w:val="00AC7E5B"/>
    <w:rsid w:val="00AC7E87"/>
    <w:rsid w:val="00AD00AE"/>
    <w:rsid w:val="00AD04EF"/>
    <w:rsid w:val="00AD076C"/>
    <w:rsid w:val="00AD08E1"/>
    <w:rsid w:val="00AD0DAC"/>
    <w:rsid w:val="00AD0DD7"/>
    <w:rsid w:val="00AD0F25"/>
    <w:rsid w:val="00AD0F79"/>
    <w:rsid w:val="00AD0FA1"/>
    <w:rsid w:val="00AD0FFD"/>
    <w:rsid w:val="00AD145F"/>
    <w:rsid w:val="00AD18DF"/>
    <w:rsid w:val="00AD1D20"/>
    <w:rsid w:val="00AD216F"/>
    <w:rsid w:val="00AD2284"/>
    <w:rsid w:val="00AD2350"/>
    <w:rsid w:val="00AD2B47"/>
    <w:rsid w:val="00AD3289"/>
    <w:rsid w:val="00AD3357"/>
    <w:rsid w:val="00AD3AE7"/>
    <w:rsid w:val="00AD3CC0"/>
    <w:rsid w:val="00AD3F0D"/>
    <w:rsid w:val="00AD3F41"/>
    <w:rsid w:val="00AD40CC"/>
    <w:rsid w:val="00AD41CF"/>
    <w:rsid w:val="00AD459F"/>
    <w:rsid w:val="00AD483D"/>
    <w:rsid w:val="00AD4922"/>
    <w:rsid w:val="00AD4C94"/>
    <w:rsid w:val="00AD4FF5"/>
    <w:rsid w:val="00AD514D"/>
    <w:rsid w:val="00AD515C"/>
    <w:rsid w:val="00AD523C"/>
    <w:rsid w:val="00AD5494"/>
    <w:rsid w:val="00AD60CF"/>
    <w:rsid w:val="00AD614B"/>
    <w:rsid w:val="00AD626D"/>
    <w:rsid w:val="00AD63EC"/>
    <w:rsid w:val="00AD664B"/>
    <w:rsid w:val="00AD6757"/>
    <w:rsid w:val="00AD69ED"/>
    <w:rsid w:val="00AD6C11"/>
    <w:rsid w:val="00AD6D6F"/>
    <w:rsid w:val="00AD6ECE"/>
    <w:rsid w:val="00AD70CC"/>
    <w:rsid w:val="00AD77A7"/>
    <w:rsid w:val="00AD787B"/>
    <w:rsid w:val="00AD791F"/>
    <w:rsid w:val="00AD796F"/>
    <w:rsid w:val="00AD7AB2"/>
    <w:rsid w:val="00AD7B56"/>
    <w:rsid w:val="00AE030B"/>
    <w:rsid w:val="00AE0356"/>
    <w:rsid w:val="00AE0450"/>
    <w:rsid w:val="00AE04CB"/>
    <w:rsid w:val="00AE0598"/>
    <w:rsid w:val="00AE0852"/>
    <w:rsid w:val="00AE0C14"/>
    <w:rsid w:val="00AE0C8B"/>
    <w:rsid w:val="00AE119F"/>
    <w:rsid w:val="00AE127C"/>
    <w:rsid w:val="00AE1479"/>
    <w:rsid w:val="00AE14D3"/>
    <w:rsid w:val="00AE177B"/>
    <w:rsid w:val="00AE18A2"/>
    <w:rsid w:val="00AE19A1"/>
    <w:rsid w:val="00AE1A40"/>
    <w:rsid w:val="00AE2025"/>
    <w:rsid w:val="00AE2123"/>
    <w:rsid w:val="00AE21EA"/>
    <w:rsid w:val="00AE2491"/>
    <w:rsid w:val="00AE261A"/>
    <w:rsid w:val="00AE2902"/>
    <w:rsid w:val="00AE2EE5"/>
    <w:rsid w:val="00AE345A"/>
    <w:rsid w:val="00AE3790"/>
    <w:rsid w:val="00AE37DC"/>
    <w:rsid w:val="00AE394A"/>
    <w:rsid w:val="00AE3E67"/>
    <w:rsid w:val="00AE45C7"/>
    <w:rsid w:val="00AE483D"/>
    <w:rsid w:val="00AE49A8"/>
    <w:rsid w:val="00AE4F93"/>
    <w:rsid w:val="00AE5424"/>
    <w:rsid w:val="00AE55AB"/>
    <w:rsid w:val="00AE5A9A"/>
    <w:rsid w:val="00AE61E7"/>
    <w:rsid w:val="00AE6320"/>
    <w:rsid w:val="00AE6356"/>
    <w:rsid w:val="00AE6592"/>
    <w:rsid w:val="00AE69A5"/>
    <w:rsid w:val="00AE69D4"/>
    <w:rsid w:val="00AE6F96"/>
    <w:rsid w:val="00AE7059"/>
    <w:rsid w:val="00AE7231"/>
    <w:rsid w:val="00AE73B9"/>
    <w:rsid w:val="00AE79C1"/>
    <w:rsid w:val="00AE7E1F"/>
    <w:rsid w:val="00AE7F35"/>
    <w:rsid w:val="00AF02A7"/>
    <w:rsid w:val="00AF02FA"/>
    <w:rsid w:val="00AF0364"/>
    <w:rsid w:val="00AF06DE"/>
    <w:rsid w:val="00AF0C03"/>
    <w:rsid w:val="00AF13CE"/>
    <w:rsid w:val="00AF1549"/>
    <w:rsid w:val="00AF163D"/>
    <w:rsid w:val="00AF1659"/>
    <w:rsid w:val="00AF177B"/>
    <w:rsid w:val="00AF17F2"/>
    <w:rsid w:val="00AF1956"/>
    <w:rsid w:val="00AF1C37"/>
    <w:rsid w:val="00AF1F49"/>
    <w:rsid w:val="00AF20DD"/>
    <w:rsid w:val="00AF225A"/>
    <w:rsid w:val="00AF22ED"/>
    <w:rsid w:val="00AF23B9"/>
    <w:rsid w:val="00AF2474"/>
    <w:rsid w:val="00AF2805"/>
    <w:rsid w:val="00AF2B7C"/>
    <w:rsid w:val="00AF2BCD"/>
    <w:rsid w:val="00AF2FB1"/>
    <w:rsid w:val="00AF2FBF"/>
    <w:rsid w:val="00AF2FE2"/>
    <w:rsid w:val="00AF327D"/>
    <w:rsid w:val="00AF3625"/>
    <w:rsid w:val="00AF36DE"/>
    <w:rsid w:val="00AF3A4A"/>
    <w:rsid w:val="00AF3A4C"/>
    <w:rsid w:val="00AF3F8A"/>
    <w:rsid w:val="00AF3FCC"/>
    <w:rsid w:val="00AF4374"/>
    <w:rsid w:val="00AF4812"/>
    <w:rsid w:val="00AF51F4"/>
    <w:rsid w:val="00AF52FD"/>
    <w:rsid w:val="00AF53B0"/>
    <w:rsid w:val="00AF5632"/>
    <w:rsid w:val="00AF570F"/>
    <w:rsid w:val="00AF5C72"/>
    <w:rsid w:val="00AF5FB3"/>
    <w:rsid w:val="00AF6407"/>
    <w:rsid w:val="00AF6708"/>
    <w:rsid w:val="00AF697E"/>
    <w:rsid w:val="00AF69BC"/>
    <w:rsid w:val="00AF69EF"/>
    <w:rsid w:val="00AF6C23"/>
    <w:rsid w:val="00AF6FAE"/>
    <w:rsid w:val="00AF71D4"/>
    <w:rsid w:val="00AF725F"/>
    <w:rsid w:val="00AF7381"/>
    <w:rsid w:val="00AF74DA"/>
    <w:rsid w:val="00AF7512"/>
    <w:rsid w:val="00AF7536"/>
    <w:rsid w:val="00AF75DD"/>
    <w:rsid w:val="00AF75FE"/>
    <w:rsid w:val="00AF77E1"/>
    <w:rsid w:val="00AF7893"/>
    <w:rsid w:val="00AF7EB2"/>
    <w:rsid w:val="00B003A5"/>
    <w:rsid w:val="00B003EE"/>
    <w:rsid w:val="00B00676"/>
    <w:rsid w:val="00B0081E"/>
    <w:rsid w:val="00B00ADC"/>
    <w:rsid w:val="00B00AEA"/>
    <w:rsid w:val="00B00CA5"/>
    <w:rsid w:val="00B00DD5"/>
    <w:rsid w:val="00B011AB"/>
    <w:rsid w:val="00B0128A"/>
    <w:rsid w:val="00B01ADB"/>
    <w:rsid w:val="00B01EBE"/>
    <w:rsid w:val="00B02813"/>
    <w:rsid w:val="00B02B01"/>
    <w:rsid w:val="00B02D69"/>
    <w:rsid w:val="00B03210"/>
    <w:rsid w:val="00B03220"/>
    <w:rsid w:val="00B0336E"/>
    <w:rsid w:val="00B03B02"/>
    <w:rsid w:val="00B03BEB"/>
    <w:rsid w:val="00B03DDE"/>
    <w:rsid w:val="00B045BA"/>
    <w:rsid w:val="00B045F6"/>
    <w:rsid w:val="00B04899"/>
    <w:rsid w:val="00B04E89"/>
    <w:rsid w:val="00B04FED"/>
    <w:rsid w:val="00B051A9"/>
    <w:rsid w:val="00B05361"/>
    <w:rsid w:val="00B055DE"/>
    <w:rsid w:val="00B057AA"/>
    <w:rsid w:val="00B058BF"/>
    <w:rsid w:val="00B05A30"/>
    <w:rsid w:val="00B05B4C"/>
    <w:rsid w:val="00B05C51"/>
    <w:rsid w:val="00B05CFA"/>
    <w:rsid w:val="00B06055"/>
    <w:rsid w:val="00B0606B"/>
    <w:rsid w:val="00B060BF"/>
    <w:rsid w:val="00B0635D"/>
    <w:rsid w:val="00B063A1"/>
    <w:rsid w:val="00B06612"/>
    <w:rsid w:val="00B066CD"/>
    <w:rsid w:val="00B0670A"/>
    <w:rsid w:val="00B06726"/>
    <w:rsid w:val="00B06A11"/>
    <w:rsid w:val="00B06B76"/>
    <w:rsid w:val="00B06BEE"/>
    <w:rsid w:val="00B06CF2"/>
    <w:rsid w:val="00B06D02"/>
    <w:rsid w:val="00B06DE1"/>
    <w:rsid w:val="00B06DF3"/>
    <w:rsid w:val="00B06E7D"/>
    <w:rsid w:val="00B06F65"/>
    <w:rsid w:val="00B0711F"/>
    <w:rsid w:val="00B07155"/>
    <w:rsid w:val="00B0733B"/>
    <w:rsid w:val="00B07340"/>
    <w:rsid w:val="00B07970"/>
    <w:rsid w:val="00B07C49"/>
    <w:rsid w:val="00B07C58"/>
    <w:rsid w:val="00B07DE8"/>
    <w:rsid w:val="00B07EB0"/>
    <w:rsid w:val="00B07EDD"/>
    <w:rsid w:val="00B10268"/>
    <w:rsid w:val="00B10526"/>
    <w:rsid w:val="00B10619"/>
    <w:rsid w:val="00B1068B"/>
    <w:rsid w:val="00B109EB"/>
    <w:rsid w:val="00B10A0B"/>
    <w:rsid w:val="00B10C28"/>
    <w:rsid w:val="00B10E12"/>
    <w:rsid w:val="00B112A3"/>
    <w:rsid w:val="00B114CE"/>
    <w:rsid w:val="00B11581"/>
    <w:rsid w:val="00B1171E"/>
    <w:rsid w:val="00B1196D"/>
    <w:rsid w:val="00B119D8"/>
    <w:rsid w:val="00B11A9F"/>
    <w:rsid w:val="00B11BDA"/>
    <w:rsid w:val="00B11C79"/>
    <w:rsid w:val="00B11DC4"/>
    <w:rsid w:val="00B11E97"/>
    <w:rsid w:val="00B1202E"/>
    <w:rsid w:val="00B121C1"/>
    <w:rsid w:val="00B12213"/>
    <w:rsid w:val="00B12885"/>
    <w:rsid w:val="00B1290C"/>
    <w:rsid w:val="00B12B62"/>
    <w:rsid w:val="00B12BF7"/>
    <w:rsid w:val="00B12E2A"/>
    <w:rsid w:val="00B12FCF"/>
    <w:rsid w:val="00B13274"/>
    <w:rsid w:val="00B1327B"/>
    <w:rsid w:val="00B13480"/>
    <w:rsid w:val="00B13659"/>
    <w:rsid w:val="00B13E9D"/>
    <w:rsid w:val="00B13F42"/>
    <w:rsid w:val="00B14845"/>
    <w:rsid w:val="00B1495E"/>
    <w:rsid w:val="00B14B8C"/>
    <w:rsid w:val="00B14C93"/>
    <w:rsid w:val="00B14D4E"/>
    <w:rsid w:val="00B14D93"/>
    <w:rsid w:val="00B14E0F"/>
    <w:rsid w:val="00B14E6D"/>
    <w:rsid w:val="00B1508F"/>
    <w:rsid w:val="00B15496"/>
    <w:rsid w:val="00B1565E"/>
    <w:rsid w:val="00B15D09"/>
    <w:rsid w:val="00B15D51"/>
    <w:rsid w:val="00B16183"/>
    <w:rsid w:val="00B16283"/>
    <w:rsid w:val="00B1639D"/>
    <w:rsid w:val="00B16A01"/>
    <w:rsid w:val="00B17062"/>
    <w:rsid w:val="00B172CB"/>
    <w:rsid w:val="00B173BF"/>
    <w:rsid w:val="00B175B1"/>
    <w:rsid w:val="00B175EB"/>
    <w:rsid w:val="00B17722"/>
    <w:rsid w:val="00B17819"/>
    <w:rsid w:val="00B1797B"/>
    <w:rsid w:val="00B20084"/>
    <w:rsid w:val="00B2040B"/>
    <w:rsid w:val="00B20415"/>
    <w:rsid w:val="00B2057F"/>
    <w:rsid w:val="00B207E9"/>
    <w:rsid w:val="00B20A07"/>
    <w:rsid w:val="00B20A72"/>
    <w:rsid w:val="00B20AE5"/>
    <w:rsid w:val="00B20BA1"/>
    <w:rsid w:val="00B20C1C"/>
    <w:rsid w:val="00B20E1B"/>
    <w:rsid w:val="00B20E3E"/>
    <w:rsid w:val="00B20EB3"/>
    <w:rsid w:val="00B212F8"/>
    <w:rsid w:val="00B21CD5"/>
    <w:rsid w:val="00B21D3E"/>
    <w:rsid w:val="00B21F2C"/>
    <w:rsid w:val="00B21F8F"/>
    <w:rsid w:val="00B221EA"/>
    <w:rsid w:val="00B22857"/>
    <w:rsid w:val="00B22BFB"/>
    <w:rsid w:val="00B22D86"/>
    <w:rsid w:val="00B22E4D"/>
    <w:rsid w:val="00B23453"/>
    <w:rsid w:val="00B23754"/>
    <w:rsid w:val="00B2375A"/>
    <w:rsid w:val="00B237AB"/>
    <w:rsid w:val="00B238F0"/>
    <w:rsid w:val="00B23978"/>
    <w:rsid w:val="00B23CD4"/>
    <w:rsid w:val="00B23D94"/>
    <w:rsid w:val="00B23E50"/>
    <w:rsid w:val="00B23F73"/>
    <w:rsid w:val="00B24054"/>
    <w:rsid w:val="00B24181"/>
    <w:rsid w:val="00B2420F"/>
    <w:rsid w:val="00B24560"/>
    <w:rsid w:val="00B24A7C"/>
    <w:rsid w:val="00B24A9C"/>
    <w:rsid w:val="00B24D81"/>
    <w:rsid w:val="00B24EAC"/>
    <w:rsid w:val="00B24F4D"/>
    <w:rsid w:val="00B2516F"/>
    <w:rsid w:val="00B253C7"/>
    <w:rsid w:val="00B25544"/>
    <w:rsid w:val="00B25892"/>
    <w:rsid w:val="00B25A4D"/>
    <w:rsid w:val="00B25DEA"/>
    <w:rsid w:val="00B25F56"/>
    <w:rsid w:val="00B261B1"/>
    <w:rsid w:val="00B26690"/>
    <w:rsid w:val="00B26DBE"/>
    <w:rsid w:val="00B27027"/>
    <w:rsid w:val="00B270D6"/>
    <w:rsid w:val="00B272F6"/>
    <w:rsid w:val="00B277B5"/>
    <w:rsid w:val="00B27884"/>
    <w:rsid w:val="00B27E63"/>
    <w:rsid w:val="00B303DB"/>
    <w:rsid w:val="00B30502"/>
    <w:rsid w:val="00B305C3"/>
    <w:rsid w:val="00B30624"/>
    <w:rsid w:val="00B308A0"/>
    <w:rsid w:val="00B3097E"/>
    <w:rsid w:val="00B31187"/>
    <w:rsid w:val="00B311D6"/>
    <w:rsid w:val="00B312CA"/>
    <w:rsid w:val="00B313F1"/>
    <w:rsid w:val="00B31460"/>
    <w:rsid w:val="00B316FD"/>
    <w:rsid w:val="00B3172C"/>
    <w:rsid w:val="00B31950"/>
    <w:rsid w:val="00B31E4E"/>
    <w:rsid w:val="00B31FF8"/>
    <w:rsid w:val="00B32687"/>
    <w:rsid w:val="00B3297F"/>
    <w:rsid w:val="00B32A7A"/>
    <w:rsid w:val="00B32CCD"/>
    <w:rsid w:val="00B33224"/>
    <w:rsid w:val="00B332D7"/>
    <w:rsid w:val="00B3345A"/>
    <w:rsid w:val="00B3367B"/>
    <w:rsid w:val="00B33789"/>
    <w:rsid w:val="00B33943"/>
    <w:rsid w:val="00B33F91"/>
    <w:rsid w:val="00B34238"/>
    <w:rsid w:val="00B345AF"/>
    <w:rsid w:val="00B34FBC"/>
    <w:rsid w:val="00B350C6"/>
    <w:rsid w:val="00B352F9"/>
    <w:rsid w:val="00B35615"/>
    <w:rsid w:val="00B35744"/>
    <w:rsid w:val="00B35854"/>
    <w:rsid w:val="00B35878"/>
    <w:rsid w:val="00B35967"/>
    <w:rsid w:val="00B35ACC"/>
    <w:rsid w:val="00B35C76"/>
    <w:rsid w:val="00B35E2D"/>
    <w:rsid w:val="00B360D5"/>
    <w:rsid w:val="00B36147"/>
    <w:rsid w:val="00B36245"/>
    <w:rsid w:val="00B362C9"/>
    <w:rsid w:val="00B36582"/>
    <w:rsid w:val="00B366BA"/>
    <w:rsid w:val="00B36822"/>
    <w:rsid w:val="00B36922"/>
    <w:rsid w:val="00B36C53"/>
    <w:rsid w:val="00B36FAF"/>
    <w:rsid w:val="00B3715F"/>
    <w:rsid w:val="00B37225"/>
    <w:rsid w:val="00B37269"/>
    <w:rsid w:val="00B3768E"/>
    <w:rsid w:val="00B37783"/>
    <w:rsid w:val="00B3785E"/>
    <w:rsid w:val="00B379A8"/>
    <w:rsid w:val="00B37C1B"/>
    <w:rsid w:val="00B37D37"/>
    <w:rsid w:val="00B37DA1"/>
    <w:rsid w:val="00B40292"/>
    <w:rsid w:val="00B402D7"/>
    <w:rsid w:val="00B406B3"/>
    <w:rsid w:val="00B40DA2"/>
    <w:rsid w:val="00B40EBC"/>
    <w:rsid w:val="00B40ED5"/>
    <w:rsid w:val="00B40FF3"/>
    <w:rsid w:val="00B41123"/>
    <w:rsid w:val="00B415DD"/>
    <w:rsid w:val="00B417C8"/>
    <w:rsid w:val="00B41A26"/>
    <w:rsid w:val="00B41DB5"/>
    <w:rsid w:val="00B41E0A"/>
    <w:rsid w:val="00B41E74"/>
    <w:rsid w:val="00B420E4"/>
    <w:rsid w:val="00B42106"/>
    <w:rsid w:val="00B42175"/>
    <w:rsid w:val="00B42191"/>
    <w:rsid w:val="00B422B0"/>
    <w:rsid w:val="00B424EC"/>
    <w:rsid w:val="00B428A1"/>
    <w:rsid w:val="00B42ACB"/>
    <w:rsid w:val="00B42B26"/>
    <w:rsid w:val="00B42C1A"/>
    <w:rsid w:val="00B42C4A"/>
    <w:rsid w:val="00B43095"/>
    <w:rsid w:val="00B4347D"/>
    <w:rsid w:val="00B43848"/>
    <w:rsid w:val="00B43A8F"/>
    <w:rsid w:val="00B43CDB"/>
    <w:rsid w:val="00B43D22"/>
    <w:rsid w:val="00B43FD5"/>
    <w:rsid w:val="00B4421D"/>
    <w:rsid w:val="00B44E34"/>
    <w:rsid w:val="00B450D3"/>
    <w:rsid w:val="00B450E7"/>
    <w:rsid w:val="00B454F9"/>
    <w:rsid w:val="00B45C80"/>
    <w:rsid w:val="00B45F97"/>
    <w:rsid w:val="00B46055"/>
    <w:rsid w:val="00B46636"/>
    <w:rsid w:val="00B467A5"/>
    <w:rsid w:val="00B467B0"/>
    <w:rsid w:val="00B467F4"/>
    <w:rsid w:val="00B46C4D"/>
    <w:rsid w:val="00B46C8D"/>
    <w:rsid w:val="00B46EFA"/>
    <w:rsid w:val="00B470BF"/>
    <w:rsid w:val="00B47236"/>
    <w:rsid w:val="00B477C7"/>
    <w:rsid w:val="00B502F3"/>
    <w:rsid w:val="00B50444"/>
    <w:rsid w:val="00B506D5"/>
    <w:rsid w:val="00B50B4E"/>
    <w:rsid w:val="00B5170E"/>
    <w:rsid w:val="00B5177C"/>
    <w:rsid w:val="00B51960"/>
    <w:rsid w:val="00B51B86"/>
    <w:rsid w:val="00B51C08"/>
    <w:rsid w:val="00B51DD0"/>
    <w:rsid w:val="00B51FAD"/>
    <w:rsid w:val="00B5228D"/>
    <w:rsid w:val="00B5268B"/>
    <w:rsid w:val="00B52956"/>
    <w:rsid w:val="00B5298D"/>
    <w:rsid w:val="00B52A18"/>
    <w:rsid w:val="00B52CAE"/>
    <w:rsid w:val="00B52D4C"/>
    <w:rsid w:val="00B52E55"/>
    <w:rsid w:val="00B53258"/>
    <w:rsid w:val="00B53691"/>
    <w:rsid w:val="00B53848"/>
    <w:rsid w:val="00B53D9C"/>
    <w:rsid w:val="00B541E2"/>
    <w:rsid w:val="00B54527"/>
    <w:rsid w:val="00B5485E"/>
    <w:rsid w:val="00B5489D"/>
    <w:rsid w:val="00B548E9"/>
    <w:rsid w:val="00B54C2C"/>
    <w:rsid w:val="00B54DEA"/>
    <w:rsid w:val="00B5517B"/>
    <w:rsid w:val="00B553C1"/>
    <w:rsid w:val="00B55DF2"/>
    <w:rsid w:val="00B55F0B"/>
    <w:rsid w:val="00B562DE"/>
    <w:rsid w:val="00B56460"/>
    <w:rsid w:val="00B569C1"/>
    <w:rsid w:val="00B571B7"/>
    <w:rsid w:val="00B575C1"/>
    <w:rsid w:val="00B57FFC"/>
    <w:rsid w:val="00B600B6"/>
    <w:rsid w:val="00B601CE"/>
    <w:rsid w:val="00B60241"/>
    <w:rsid w:val="00B60AC2"/>
    <w:rsid w:val="00B60ECF"/>
    <w:rsid w:val="00B60FA2"/>
    <w:rsid w:val="00B60FB7"/>
    <w:rsid w:val="00B61361"/>
    <w:rsid w:val="00B61501"/>
    <w:rsid w:val="00B618B3"/>
    <w:rsid w:val="00B6198F"/>
    <w:rsid w:val="00B61AF5"/>
    <w:rsid w:val="00B61B07"/>
    <w:rsid w:val="00B61FA5"/>
    <w:rsid w:val="00B61FC2"/>
    <w:rsid w:val="00B62613"/>
    <w:rsid w:val="00B62FE7"/>
    <w:rsid w:val="00B63433"/>
    <w:rsid w:val="00B634AB"/>
    <w:rsid w:val="00B63504"/>
    <w:rsid w:val="00B639DD"/>
    <w:rsid w:val="00B64204"/>
    <w:rsid w:val="00B64295"/>
    <w:rsid w:val="00B644E2"/>
    <w:rsid w:val="00B6455E"/>
    <w:rsid w:val="00B645B6"/>
    <w:rsid w:val="00B64910"/>
    <w:rsid w:val="00B649DD"/>
    <w:rsid w:val="00B64E6E"/>
    <w:rsid w:val="00B6539D"/>
    <w:rsid w:val="00B6560D"/>
    <w:rsid w:val="00B6591C"/>
    <w:rsid w:val="00B659A7"/>
    <w:rsid w:val="00B65B32"/>
    <w:rsid w:val="00B65BDC"/>
    <w:rsid w:val="00B65C26"/>
    <w:rsid w:val="00B66137"/>
    <w:rsid w:val="00B667A8"/>
    <w:rsid w:val="00B66999"/>
    <w:rsid w:val="00B66A6D"/>
    <w:rsid w:val="00B6714D"/>
    <w:rsid w:val="00B671CE"/>
    <w:rsid w:val="00B672D4"/>
    <w:rsid w:val="00B675DD"/>
    <w:rsid w:val="00B6776F"/>
    <w:rsid w:val="00B67B0B"/>
    <w:rsid w:val="00B67B12"/>
    <w:rsid w:val="00B70363"/>
    <w:rsid w:val="00B70487"/>
    <w:rsid w:val="00B70596"/>
    <w:rsid w:val="00B70796"/>
    <w:rsid w:val="00B70D36"/>
    <w:rsid w:val="00B71181"/>
    <w:rsid w:val="00B71814"/>
    <w:rsid w:val="00B71AB4"/>
    <w:rsid w:val="00B71C9E"/>
    <w:rsid w:val="00B71F13"/>
    <w:rsid w:val="00B72A95"/>
    <w:rsid w:val="00B732C5"/>
    <w:rsid w:val="00B735B4"/>
    <w:rsid w:val="00B73ABC"/>
    <w:rsid w:val="00B73B95"/>
    <w:rsid w:val="00B742C2"/>
    <w:rsid w:val="00B744D4"/>
    <w:rsid w:val="00B745DC"/>
    <w:rsid w:val="00B749AE"/>
    <w:rsid w:val="00B74BCE"/>
    <w:rsid w:val="00B74BDC"/>
    <w:rsid w:val="00B74C16"/>
    <w:rsid w:val="00B75002"/>
    <w:rsid w:val="00B7528F"/>
    <w:rsid w:val="00B75733"/>
    <w:rsid w:val="00B75E92"/>
    <w:rsid w:val="00B7644D"/>
    <w:rsid w:val="00B76883"/>
    <w:rsid w:val="00B769B5"/>
    <w:rsid w:val="00B76EF6"/>
    <w:rsid w:val="00B77170"/>
    <w:rsid w:val="00B77199"/>
    <w:rsid w:val="00B77822"/>
    <w:rsid w:val="00B77B0C"/>
    <w:rsid w:val="00B77F56"/>
    <w:rsid w:val="00B801FA"/>
    <w:rsid w:val="00B802EC"/>
    <w:rsid w:val="00B8046B"/>
    <w:rsid w:val="00B80E2A"/>
    <w:rsid w:val="00B80E3A"/>
    <w:rsid w:val="00B811A9"/>
    <w:rsid w:val="00B81A07"/>
    <w:rsid w:val="00B81CEF"/>
    <w:rsid w:val="00B81EBD"/>
    <w:rsid w:val="00B822EC"/>
    <w:rsid w:val="00B82472"/>
    <w:rsid w:val="00B8284D"/>
    <w:rsid w:val="00B828AD"/>
    <w:rsid w:val="00B8292D"/>
    <w:rsid w:val="00B82A66"/>
    <w:rsid w:val="00B82C2D"/>
    <w:rsid w:val="00B831EA"/>
    <w:rsid w:val="00B834DB"/>
    <w:rsid w:val="00B839B5"/>
    <w:rsid w:val="00B83C63"/>
    <w:rsid w:val="00B83E92"/>
    <w:rsid w:val="00B8400F"/>
    <w:rsid w:val="00B8412C"/>
    <w:rsid w:val="00B849DC"/>
    <w:rsid w:val="00B84EB5"/>
    <w:rsid w:val="00B84EF3"/>
    <w:rsid w:val="00B851C3"/>
    <w:rsid w:val="00B85519"/>
    <w:rsid w:val="00B855AF"/>
    <w:rsid w:val="00B855B5"/>
    <w:rsid w:val="00B85AF6"/>
    <w:rsid w:val="00B85BF7"/>
    <w:rsid w:val="00B85DC5"/>
    <w:rsid w:val="00B85EA8"/>
    <w:rsid w:val="00B86364"/>
    <w:rsid w:val="00B864C3"/>
    <w:rsid w:val="00B8665B"/>
    <w:rsid w:val="00B8685D"/>
    <w:rsid w:val="00B86A15"/>
    <w:rsid w:val="00B86C22"/>
    <w:rsid w:val="00B8716D"/>
    <w:rsid w:val="00B871F6"/>
    <w:rsid w:val="00B872C1"/>
    <w:rsid w:val="00B872FF"/>
    <w:rsid w:val="00B87384"/>
    <w:rsid w:val="00B873DC"/>
    <w:rsid w:val="00B87594"/>
    <w:rsid w:val="00B90ED4"/>
    <w:rsid w:val="00B90FCB"/>
    <w:rsid w:val="00B91110"/>
    <w:rsid w:val="00B91315"/>
    <w:rsid w:val="00B915AF"/>
    <w:rsid w:val="00B9162C"/>
    <w:rsid w:val="00B916C5"/>
    <w:rsid w:val="00B918A1"/>
    <w:rsid w:val="00B918C8"/>
    <w:rsid w:val="00B91CCB"/>
    <w:rsid w:val="00B91CCF"/>
    <w:rsid w:val="00B91D30"/>
    <w:rsid w:val="00B91EB0"/>
    <w:rsid w:val="00B923A3"/>
    <w:rsid w:val="00B9263A"/>
    <w:rsid w:val="00B92645"/>
    <w:rsid w:val="00B92648"/>
    <w:rsid w:val="00B92A5E"/>
    <w:rsid w:val="00B92A8A"/>
    <w:rsid w:val="00B92BAD"/>
    <w:rsid w:val="00B92C38"/>
    <w:rsid w:val="00B92C68"/>
    <w:rsid w:val="00B93004"/>
    <w:rsid w:val="00B936D4"/>
    <w:rsid w:val="00B939E4"/>
    <w:rsid w:val="00B93A02"/>
    <w:rsid w:val="00B93CAE"/>
    <w:rsid w:val="00B93ECA"/>
    <w:rsid w:val="00B94245"/>
    <w:rsid w:val="00B94366"/>
    <w:rsid w:val="00B944F8"/>
    <w:rsid w:val="00B947D5"/>
    <w:rsid w:val="00B94858"/>
    <w:rsid w:val="00B94886"/>
    <w:rsid w:val="00B948D2"/>
    <w:rsid w:val="00B94B17"/>
    <w:rsid w:val="00B94DF8"/>
    <w:rsid w:val="00B95222"/>
    <w:rsid w:val="00B9526B"/>
    <w:rsid w:val="00B95675"/>
    <w:rsid w:val="00B9567C"/>
    <w:rsid w:val="00B95B9A"/>
    <w:rsid w:val="00B95CEF"/>
    <w:rsid w:val="00B95D1F"/>
    <w:rsid w:val="00B95DEA"/>
    <w:rsid w:val="00B95E32"/>
    <w:rsid w:val="00B95F97"/>
    <w:rsid w:val="00B96076"/>
    <w:rsid w:val="00B960F3"/>
    <w:rsid w:val="00B96419"/>
    <w:rsid w:val="00B969D5"/>
    <w:rsid w:val="00B96A5A"/>
    <w:rsid w:val="00B96C32"/>
    <w:rsid w:val="00B96D1C"/>
    <w:rsid w:val="00B96FA6"/>
    <w:rsid w:val="00B970A2"/>
    <w:rsid w:val="00B97D44"/>
    <w:rsid w:val="00B97EB3"/>
    <w:rsid w:val="00BA001D"/>
    <w:rsid w:val="00BA00B3"/>
    <w:rsid w:val="00BA03B5"/>
    <w:rsid w:val="00BA041E"/>
    <w:rsid w:val="00BA07BA"/>
    <w:rsid w:val="00BA0A8E"/>
    <w:rsid w:val="00BA129C"/>
    <w:rsid w:val="00BA13DC"/>
    <w:rsid w:val="00BA1652"/>
    <w:rsid w:val="00BA16DF"/>
    <w:rsid w:val="00BA1B6C"/>
    <w:rsid w:val="00BA2055"/>
    <w:rsid w:val="00BA21BC"/>
    <w:rsid w:val="00BA2911"/>
    <w:rsid w:val="00BA2E6E"/>
    <w:rsid w:val="00BA2EC7"/>
    <w:rsid w:val="00BA3217"/>
    <w:rsid w:val="00BA36E0"/>
    <w:rsid w:val="00BA36F4"/>
    <w:rsid w:val="00BA3824"/>
    <w:rsid w:val="00BA3FE2"/>
    <w:rsid w:val="00BA40DF"/>
    <w:rsid w:val="00BA41FA"/>
    <w:rsid w:val="00BA4676"/>
    <w:rsid w:val="00BA4BD6"/>
    <w:rsid w:val="00BA4EDE"/>
    <w:rsid w:val="00BA517A"/>
    <w:rsid w:val="00BA53E0"/>
    <w:rsid w:val="00BA5477"/>
    <w:rsid w:val="00BA54C0"/>
    <w:rsid w:val="00BA5545"/>
    <w:rsid w:val="00BA6783"/>
    <w:rsid w:val="00BA6B80"/>
    <w:rsid w:val="00BA6BF9"/>
    <w:rsid w:val="00BA7195"/>
    <w:rsid w:val="00BA7279"/>
    <w:rsid w:val="00BA74EE"/>
    <w:rsid w:val="00BA7564"/>
    <w:rsid w:val="00BA7926"/>
    <w:rsid w:val="00BA7BE8"/>
    <w:rsid w:val="00BA7DDE"/>
    <w:rsid w:val="00BB00FE"/>
    <w:rsid w:val="00BB0466"/>
    <w:rsid w:val="00BB088D"/>
    <w:rsid w:val="00BB0DE9"/>
    <w:rsid w:val="00BB0E86"/>
    <w:rsid w:val="00BB0F47"/>
    <w:rsid w:val="00BB1399"/>
    <w:rsid w:val="00BB19F2"/>
    <w:rsid w:val="00BB1A51"/>
    <w:rsid w:val="00BB1E25"/>
    <w:rsid w:val="00BB1E55"/>
    <w:rsid w:val="00BB1E75"/>
    <w:rsid w:val="00BB2136"/>
    <w:rsid w:val="00BB2958"/>
    <w:rsid w:val="00BB2993"/>
    <w:rsid w:val="00BB29E3"/>
    <w:rsid w:val="00BB2ACD"/>
    <w:rsid w:val="00BB2DFB"/>
    <w:rsid w:val="00BB326B"/>
    <w:rsid w:val="00BB32AA"/>
    <w:rsid w:val="00BB338E"/>
    <w:rsid w:val="00BB35FF"/>
    <w:rsid w:val="00BB3EE3"/>
    <w:rsid w:val="00BB405D"/>
    <w:rsid w:val="00BB42D6"/>
    <w:rsid w:val="00BB449B"/>
    <w:rsid w:val="00BB4594"/>
    <w:rsid w:val="00BB4637"/>
    <w:rsid w:val="00BB4647"/>
    <w:rsid w:val="00BB46EB"/>
    <w:rsid w:val="00BB493C"/>
    <w:rsid w:val="00BB4C8D"/>
    <w:rsid w:val="00BB4D7B"/>
    <w:rsid w:val="00BB5255"/>
    <w:rsid w:val="00BB540D"/>
    <w:rsid w:val="00BB5498"/>
    <w:rsid w:val="00BB5ABC"/>
    <w:rsid w:val="00BB626C"/>
    <w:rsid w:val="00BB64CC"/>
    <w:rsid w:val="00BB67D8"/>
    <w:rsid w:val="00BB6E89"/>
    <w:rsid w:val="00BB6EA4"/>
    <w:rsid w:val="00BC002C"/>
    <w:rsid w:val="00BC010E"/>
    <w:rsid w:val="00BC02A5"/>
    <w:rsid w:val="00BC048A"/>
    <w:rsid w:val="00BC0BA4"/>
    <w:rsid w:val="00BC12E7"/>
    <w:rsid w:val="00BC14D2"/>
    <w:rsid w:val="00BC242F"/>
    <w:rsid w:val="00BC2446"/>
    <w:rsid w:val="00BC27B2"/>
    <w:rsid w:val="00BC2B63"/>
    <w:rsid w:val="00BC2CBE"/>
    <w:rsid w:val="00BC2D79"/>
    <w:rsid w:val="00BC2F01"/>
    <w:rsid w:val="00BC33FE"/>
    <w:rsid w:val="00BC39C1"/>
    <w:rsid w:val="00BC3AF1"/>
    <w:rsid w:val="00BC3E04"/>
    <w:rsid w:val="00BC3F6A"/>
    <w:rsid w:val="00BC41D9"/>
    <w:rsid w:val="00BC4A05"/>
    <w:rsid w:val="00BC4C2A"/>
    <w:rsid w:val="00BC4EC9"/>
    <w:rsid w:val="00BC5194"/>
    <w:rsid w:val="00BC51B9"/>
    <w:rsid w:val="00BC54DD"/>
    <w:rsid w:val="00BC5D7B"/>
    <w:rsid w:val="00BC640E"/>
    <w:rsid w:val="00BC677C"/>
    <w:rsid w:val="00BC67AB"/>
    <w:rsid w:val="00BC6AA1"/>
    <w:rsid w:val="00BC6C09"/>
    <w:rsid w:val="00BC6F7A"/>
    <w:rsid w:val="00BC741C"/>
    <w:rsid w:val="00BC7732"/>
    <w:rsid w:val="00BC7A61"/>
    <w:rsid w:val="00BC7CFF"/>
    <w:rsid w:val="00BD01C7"/>
    <w:rsid w:val="00BD02C8"/>
    <w:rsid w:val="00BD0777"/>
    <w:rsid w:val="00BD0852"/>
    <w:rsid w:val="00BD0AED"/>
    <w:rsid w:val="00BD0B48"/>
    <w:rsid w:val="00BD0D55"/>
    <w:rsid w:val="00BD0D5F"/>
    <w:rsid w:val="00BD0E24"/>
    <w:rsid w:val="00BD12E0"/>
    <w:rsid w:val="00BD13D9"/>
    <w:rsid w:val="00BD151F"/>
    <w:rsid w:val="00BD19EB"/>
    <w:rsid w:val="00BD2151"/>
    <w:rsid w:val="00BD2803"/>
    <w:rsid w:val="00BD29E1"/>
    <w:rsid w:val="00BD2C21"/>
    <w:rsid w:val="00BD2F14"/>
    <w:rsid w:val="00BD3161"/>
    <w:rsid w:val="00BD3777"/>
    <w:rsid w:val="00BD3826"/>
    <w:rsid w:val="00BD3DAC"/>
    <w:rsid w:val="00BD3FA5"/>
    <w:rsid w:val="00BD40A9"/>
    <w:rsid w:val="00BD43C0"/>
    <w:rsid w:val="00BD446B"/>
    <w:rsid w:val="00BD4531"/>
    <w:rsid w:val="00BD469B"/>
    <w:rsid w:val="00BD46DF"/>
    <w:rsid w:val="00BD482E"/>
    <w:rsid w:val="00BD5037"/>
    <w:rsid w:val="00BD5080"/>
    <w:rsid w:val="00BD50D6"/>
    <w:rsid w:val="00BD5153"/>
    <w:rsid w:val="00BD52F5"/>
    <w:rsid w:val="00BD55FB"/>
    <w:rsid w:val="00BD57C6"/>
    <w:rsid w:val="00BD5B89"/>
    <w:rsid w:val="00BD601C"/>
    <w:rsid w:val="00BD64BC"/>
    <w:rsid w:val="00BD65F3"/>
    <w:rsid w:val="00BD66B2"/>
    <w:rsid w:val="00BD67DF"/>
    <w:rsid w:val="00BD6A1F"/>
    <w:rsid w:val="00BD6BE8"/>
    <w:rsid w:val="00BD7018"/>
    <w:rsid w:val="00BD7058"/>
    <w:rsid w:val="00BD73B2"/>
    <w:rsid w:val="00BD7622"/>
    <w:rsid w:val="00BD770F"/>
    <w:rsid w:val="00BD79A0"/>
    <w:rsid w:val="00BD7B90"/>
    <w:rsid w:val="00BD7C30"/>
    <w:rsid w:val="00BD7F29"/>
    <w:rsid w:val="00BE025A"/>
    <w:rsid w:val="00BE051B"/>
    <w:rsid w:val="00BE0B14"/>
    <w:rsid w:val="00BE0DF7"/>
    <w:rsid w:val="00BE0F04"/>
    <w:rsid w:val="00BE0F81"/>
    <w:rsid w:val="00BE10E6"/>
    <w:rsid w:val="00BE123A"/>
    <w:rsid w:val="00BE1815"/>
    <w:rsid w:val="00BE18BC"/>
    <w:rsid w:val="00BE1C08"/>
    <w:rsid w:val="00BE1FFB"/>
    <w:rsid w:val="00BE214C"/>
    <w:rsid w:val="00BE21BC"/>
    <w:rsid w:val="00BE22C7"/>
    <w:rsid w:val="00BE2394"/>
    <w:rsid w:val="00BE2A94"/>
    <w:rsid w:val="00BE2AA2"/>
    <w:rsid w:val="00BE2CF1"/>
    <w:rsid w:val="00BE2F37"/>
    <w:rsid w:val="00BE3175"/>
    <w:rsid w:val="00BE321A"/>
    <w:rsid w:val="00BE3253"/>
    <w:rsid w:val="00BE372F"/>
    <w:rsid w:val="00BE390A"/>
    <w:rsid w:val="00BE3A34"/>
    <w:rsid w:val="00BE3DE4"/>
    <w:rsid w:val="00BE3E87"/>
    <w:rsid w:val="00BE41DA"/>
    <w:rsid w:val="00BE4637"/>
    <w:rsid w:val="00BE4675"/>
    <w:rsid w:val="00BE4676"/>
    <w:rsid w:val="00BE49B4"/>
    <w:rsid w:val="00BE4B3D"/>
    <w:rsid w:val="00BE505A"/>
    <w:rsid w:val="00BE516A"/>
    <w:rsid w:val="00BE57E4"/>
    <w:rsid w:val="00BE5B26"/>
    <w:rsid w:val="00BE5E52"/>
    <w:rsid w:val="00BE5F66"/>
    <w:rsid w:val="00BE67A4"/>
    <w:rsid w:val="00BE6D72"/>
    <w:rsid w:val="00BE6DD6"/>
    <w:rsid w:val="00BE6E1D"/>
    <w:rsid w:val="00BE70A9"/>
    <w:rsid w:val="00BE7330"/>
    <w:rsid w:val="00BE7450"/>
    <w:rsid w:val="00BE7B0A"/>
    <w:rsid w:val="00BE7D94"/>
    <w:rsid w:val="00BE7EDD"/>
    <w:rsid w:val="00BF041E"/>
    <w:rsid w:val="00BF0506"/>
    <w:rsid w:val="00BF0AE7"/>
    <w:rsid w:val="00BF0DED"/>
    <w:rsid w:val="00BF0E40"/>
    <w:rsid w:val="00BF0F27"/>
    <w:rsid w:val="00BF0F32"/>
    <w:rsid w:val="00BF17FF"/>
    <w:rsid w:val="00BF185B"/>
    <w:rsid w:val="00BF185F"/>
    <w:rsid w:val="00BF18A0"/>
    <w:rsid w:val="00BF1B58"/>
    <w:rsid w:val="00BF1DCA"/>
    <w:rsid w:val="00BF1E68"/>
    <w:rsid w:val="00BF1F3B"/>
    <w:rsid w:val="00BF2B10"/>
    <w:rsid w:val="00BF3442"/>
    <w:rsid w:val="00BF3600"/>
    <w:rsid w:val="00BF3696"/>
    <w:rsid w:val="00BF392B"/>
    <w:rsid w:val="00BF3B3A"/>
    <w:rsid w:val="00BF3DA8"/>
    <w:rsid w:val="00BF3E1B"/>
    <w:rsid w:val="00BF3E9E"/>
    <w:rsid w:val="00BF42F6"/>
    <w:rsid w:val="00BF4358"/>
    <w:rsid w:val="00BF45BB"/>
    <w:rsid w:val="00BF4966"/>
    <w:rsid w:val="00BF4A1D"/>
    <w:rsid w:val="00BF4C27"/>
    <w:rsid w:val="00BF517C"/>
    <w:rsid w:val="00BF5280"/>
    <w:rsid w:val="00BF5295"/>
    <w:rsid w:val="00BF5725"/>
    <w:rsid w:val="00BF573B"/>
    <w:rsid w:val="00BF5D33"/>
    <w:rsid w:val="00BF5E12"/>
    <w:rsid w:val="00BF60BE"/>
    <w:rsid w:val="00BF6210"/>
    <w:rsid w:val="00BF64E1"/>
    <w:rsid w:val="00BF64EA"/>
    <w:rsid w:val="00BF650F"/>
    <w:rsid w:val="00BF66EB"/>
    <w:rsid w:val="00BF67B4"/>
    <w:rsid w:val="00BF69DE"/>
    <w:rsid w:val="00BF6C21"/>
    <w:rsid w:val="00BF6DF0"/>
    <w:rsid w:val="00BF7244"/>
    <w:rsid w:val="00BF753E"/>
    <w:rsid w:val="00BF7627"/>
    <w:rsid w:val="00BF7A01"/>
    <w:rsid w:val="00BF7B47"/>
    <w:rsid w:val="00BF7D56"/>
    <w:rsid w:val="00BF7D9F"/>
    <w:rsid w:val="00BF7FA2"/>
    <w:rsid w:val="00BF7FAA"/>
    <w:rsid w:val="00C0024B"/>
    <w:rsid w:val="00C002D4"/>
    <w:rsid w:val="00C005DD"/>
    <w:rsid w:val="00C00A97"/>
    <w:rsid w:val="00C00C13"/>
    <w:rsid w:val="00C00F5F"/>
    <w:rsid w:val="00C00FCD"/>
    <w:rsid w:val="00C01375"/>
    <w:rsid w:val="00C016B9"/>
    <w:rsid w:val="00C01808"/>
    <w:rsid w:val="00C01C03"/>
    <w:rsid w:val="00C01F5D"/>
    <w:rsid w:val="00C02295"/>
    <w:rsid w:val="00C02702"/>
    <w:rsid w:val="00C02742"/>
    <w:rsid w:val="00C02A60"/>
    <w:rsid w:val="00C02DE0"/>
    <w:rsid w:val="00C02E05"/>
    <w:rsid w:val="00C02F57"/>
    <w:rsid w:val="00C03495"/>
    <w:rsid w:val="00C03548"/>
    <w:rsid w:val="00C03CE3"/>
    <w:rsid w:val="00C03D36"/>
    <w:rsid w:val="00C04234"/>
    <w:rsid w:val="00C042CA"/>
    <w:rsid w:val="00C043D4"/>
    <w:rsid w:val="00C044E9"/>
    <w:rsid w:val="00C0476F"/>
    <w:rsid w:val="00C048AB"/>
    <w:rsid w:val="00C049B6"/>
    <w:rsid w:val="00C04AF1"/>
    <w:rsid w:val="00C05139"/>
    <w:rsid w:val="00C0514E"/>
    <w:rsid w:val="00C05254"/>
    <w:rsid w:val="00C052E9"/>
    <w:rsid w:val="00C054EE"/>
    <w:rsid w:val="00C056D3"/>
    <w:rsid w:val="00C05A42"/>
    <w:rsid w:val="00C05B99"/>
    <w:rsid w:val="00C05C38"/>
    <w:rsid w:val="00C05CFE"/>
    <w:rsid w:val="00C0616A"/>
    <w:rsid w:val="00C0634D"/>
    <w:rsid w:val="00C06C26"/>
    <w:rsid w:val="00C06CB0"/>
    <w:rsid w:val="00C07017"/>
    <w:rsid w:val="00C071AD"/>
    <w:rsid w:val="00C072E1"/>
    <w:rsid w:val="00C073D7"/>
    <w:rsid w:val="00C0741B"/>
    <w:rsid w:val="00C07701"/>
    <w:rsid w:val="00C079B5"/>
    <w:rsid w:val="00C079ED"/>
    <w:rsid w:val="00C07B0C"/>
    <w:rsid w:val="00C07B3C"/>
    <w:rsid w:val="00C07E7F"/>
    <w:rsid w:val="00C07EFA"/>
    <w:rsid w:val="00C07F39"/>
    <w:rsid w:val="00C1037D"/>
    <w:rsid w:val="00C107EB"/>
    <w:rsid w:val="00C10BEE"/>
    <w:rsid w:val="00C10CFA"/>
    <w:rsid w:val="00C10E94"/>
    <w:rsid w:val="00C11099"/>
    <w:rsid w:val="00C117C7"/>
    <w:rsid w:val="00C11914"/>
    <w:rsid w:val="00C11957"/>
    <w:rsid w:val="00C11978"/>
    <w:rsid w:val="00C11A04"/>
    <w:rsid w:val="00C12038"/>
    <w:rsid w:val="00C120DA"/>
    <w:rsid w:val="00C122EC"/>
    <w:rsid w:val="00C1266D"/>
    <w:rsid w:val="00C127AA"/>
    <w:rsid w:val="00C128D3"/>
    <w:rsid w:val="00C12AD0"/>
    <w:rsid w:val="00C12B38"/>
    <w:rsid w:val="00C12D2C"/>
    <w:rsid w:val="00C12E2D"/>
    <w:rsid w:val="00C12E90"/>
    <w:rsid w:val="00C1306F"/>
    <w:rsid w:val="00C1352E"/>
    <w:rsid w:val="00C1354C"/>
    <w:rsid w:val="00C13738"/>
    <w:rsid w:val="00C13E82"/>
    <w:rsid w:val="00C1434B"/>
    <w:rsid w:val="00C1455D"/>
    <w:rsid w:val="00C14683"/>
    <w:rsid w:val="00C146CB"/>
    <w:rsid w:val="00C148B1"/>
    <w:rsid w:val="00C14A92"/>
    <w:rsid w:val="00C14B17"/>
    <w:rsid w:val="00C14CA2"/>
    <w:rsid w:val="00C14FDA"/>
    <w:rsid w:val="00C15143"/>
    <w:rsid w:val="00C15271"/>
    <w:rsid w:val="00C155E0"/>
    <w:rsid w:val="00C1567C"/>
    <w:rsid w:val="00C1571B"/>
    <w:rsid w:val="00C15933"/>
    <w:rsid w:val="00C15AAD"/>
    <w:rsid w:val="00C15B05"/>
    <w:rsid w:val="00C15B50"/>
    <w:rsid w:val="00C15B81"/>
    <w:rsid w:val="00C15BBF"/>
    <w:rsid w:val="00C15EA1"/>
    <w:rsid w:val="00C15EAC"/>
    <w:rsid w:val="00C15F90"/>
    <w:rsid w:val="00C160B5"/>
    <w:rsid w:val="00C16680"/>
    <w:rsid w:val="00C16A26"/>
    <w:rsid w:val="00C16D35"/>
    <w:rsid w:val="00C16D4F"/>
    <w:rsid w:val="00C16E1D"/>
    <w:rsid w:val="00C172ED"/>
    <w:rsid w:val="00C175E1"/>
    <w:rsid w:val="00C177D1"/>
    <w:rsid w:val="00C17C90"/>
    <w:rsid w:val="00C17EE0"/>
    <w:rsid w:val="00C202A0"/>
    <w:rsid w:val="00C203C0"/>
    <w:rsid w:val="00C2075B"/>
    <w:rsid w:val="00C2086E"/>
    <w:rsid w:val="00C20C81"/>
    <w:rsid w:val="00C20EB8"/>
    <w:rsid w:val="00C20FA1"/>
    <w:rsid w:val="00C213AA"/>
    <w:rsid w:val="00C213E6"/>
    <w:rsid w:val="00C2170D"/>
    <w:rsid w:val="00C217A8"/>
    <w:rsid w:val="00C21D71"/>
    <w:rsid w:val="00C21DC5"/>
    <w:rsid w:val="00C220DE"/>
    <w:rsid w:val="00C222FD"/>
    <w:rsid w:val="00C22437"/>
    <w:rsid w:val="00C22830"/>
    <w:rsid w:val="00C22FFC"/>
    <w:rsid w:val="00C2305A"/>
    <w:rsid w:val="00C2319F"/>
    <w:rsid w:val="00C23318"/>
    <w:rsid w:val="00C2331C"/>
    <w:rsid w:val="00C23470"/>
    <w:rsid w:val="00C236D9"/>
    <w:rsid w:val="00C23711"/>
    <w:rsid w:val="00C237E6"/>
    <w:rsid w:val="00C2383E"/>
    <w:rsid w:val="00C2394D"/>
    <w:rsid w:val="00C23CD7"/>
    <w:rsid w:val="00C23D85"/>
    <w:rsid w:val="00C240D6"/>
    <w:rsid w:val="00C242C3"/>
    <w:rsid w:val="00C242D4"/>
    <w:rsid w:val="00C24332"/>
    <w:rsid w:val="00C243C2"/>
    <w:rsid w:val="00C24721"/>
    <w:rsid w:val="00C24888"/>
    <w:rsid w:val="00C248A9"/>
    <w:rsid w:val="00C24D69"/>
    <w:rsid w:val="00C253E2"/>
    <w:rsid w:val="00C25468"/>
    <w:rsid w:val="00C2581C"/>
    <w:rsid w:val="00C258A1"/>
    <w:rsid w:val="00C25B94"/>
    <w:rsid w:val="00C25D81"/>
    <w:rsid w:val="00C25E3E"/>
    <w:rsid w:val="00C26224"/>
    <w:rsid w:val="00C2631D"/>
    <w:rsid w:val="00C2635A"/>
    <w:rsid w:val="00C264B3"/>
    <w:rsid w:val="00C265A3"/>
    <w:rsid w:val="00C265C5"/>
    <w:rsid w:val="00C269F9"/>
    <w:rsid w:val="00C26BCB"/>
    <w:rsid w:val="00C26D1F"/>
    <w:rsid w:val="00C26DF5"/>
    <w:rsid w:val="00C27B84"/>
    <w:rsid w:val="00C27E1C"/>
    <w:rsid w:val="00C3026B"/>
    <w:rsid w:val="00C30943"/>
    <w:rsid w:val="00C30BC8"/>
    <w:rsid w:val="00C30BD7"/>
    <w:rsid w:val="00C30D3B"/>
    <w:rsid w:val="00C30E7E"/>
    <w:rsid w:val="00C31093"/>
    <w:rsid w:val="00C31128"/>
    <w:rsid w:val="00C3124B"/>
    <w:rsid w:val="00C3152F"/>
    <w:rsid w:val="00C3153D"/>
    <w:rsid w:val="00C31ABD"/>
    <w:rsid w:val="00C31B4B"/>
    <w:rsid w:val="00C31C6E"/>
    <w:rsid w:val="00C31CBB"/>
    <w:rsid w:val="00C31D3A"/>
    <w:rsid w:val="00C31E0E"/>
    <w:rsid w:val="00C31F3B"/>
    <w:rsid w:val="00C3250B"/>
    <w:rsid w:val="00C329A5"/>
    <w:rsid w:val="00C32B88"/>
    <w:rsid w:val="00C32CE4"/>
    <w:rsid w:val="00C32D76"/>
    <w:rsid w:val="00C32DC7"/>
    <w:rsid w:val="00C32E73"/>
    <w:rsid w:val="00C32E9C"/>
    <w:rsid w:val="00C32FBD"/>
    <w:rsid w:val="00C332D7"/>
    <w:rsid w:val="00C333AF"/>
    <w:rsid w:val="00C33402"/>
    <w:rsid w:val="00C33A26"/>
    <w:rsid w:val="00C33AE1"/>
    <w:rsid w:val="00C33C87"/>
    <w:rsid w:val="00C33C9E"/>
    <w:rsid w:val="00C340F5"/>
    <w:rsid w:val="00C346EB"/>
    <w:rsid w:val="00C348D1"/>
    <w:rsid w:val="00C34FE1"/>
    <w:rsid w:val="00C3598E"/>
    <w:rsid w:val="00C36109"/>
    <w:rsid w:val="00C364D5"/>
    <w:rsid w:val="00C3680E"/>
    <w:rsid w:val="00C369CC"/>
    <w:rsid w:val="00C36BAC"/>
    <w:rsid w:val="00C36C24"/>
    <w:rsid w:val="00C36C6A"/>
    <w:rsid w:val="00C36CDB"/>
    <w:rsid w:val="00C37112"/>
    <w:rsid w:val="00C37147"/>
    <w:rsid w:val="00C3772F"/>
    <w:rsid w:val="00C379AC"/>
    <w:rsid w:val="00C37C2E"/>
    <w:rsid w:val="00C37D3E"/>
    <w:rsid w:val="00C37EA7"/>
    <w:rsid w:val="00C40143"/>
    <w:rsid w:val="00C4017D"/>
    <w:rsid w:val="00C4047C"/>
    <w:rsid w:val="00C4050B"/>
    <w:rsid w:val="00C40902"/>
    <w:rsid w:val="00C40E0B"/>
    <w:rsid w:val="00C411B6"/>
    <w:rsid w:val="00C41445"/>
    <w:rsid w:val="00C415B5"/>
    <w:rsid w:val="00C417BD"/>
    <w:rsid w:val="00C41A04"/>
    <w:rsid w:val="00C41A5D"/>
    <w:rsid w:val="00C41BBB"/>
    <w:rsid w:val="00C41BE6"/>
    <w:rsid w:val="00C427A3"/>
    <w:rsid w:val="00C42ADB"/>
    <w:rsid w:val="00C42AEA"/>
    <w:rsid w:val="00C42D48"/>
    <w:rsid w:val="00C432F7"/>
    <w:rsid w:val="00C433A4"/>
    <w:rsid w:val="00C433FC"/>
    <w:rsid w:val="00C4363C"/>
    <w:rsid w:val="00C436EB"/>
    <w:rsid w:val="00C43A16"/>
    <w:rsid w:val="00C43BC9"/>
    <w:rsid w:val="00C43DD7"/>
    <w:rsid w:val="00C43E85"/>
    <w:rsid w:val="00C43F0D"/>
    <w:rsid w:val="00C445B8"/>
    <w:rsid w:val="00C44838"/>
    <w:rsid w:val="00C44B79"/>
    <w:rsid w:val="00C44CC9"/>
    <w:rsid w:val="00C450AA"/>
    <w:rsid w:val="00C45C31"/>
    <w:rsid w:val="00C45CCA"/>
    <w:rsid w:val="00C45F9C"/>
    <w:rsid w:val="00C46834"/>
    <w:rsid w:val="00C46C4B"/>
    <w:rsid w:val="00C46EA2"/>
    <w:rsid w:val="00C474D1"/>
    <w:rsid w:val="00C47945"/>
    <w:rsid w:val="00C47FCD"/>
    <w:rsid w:val="00C50035"/>
    <w:rsid w:val="00C50979"/>
    <w:rsid w:val="00C509DC"/>
    <w:rsid w:val="00C50B2F"/>
    <w:rsid w:val="00C50C1E"/>
    <w:rsid w:val="00C50DEB"/>
    <w:rsid w:val="00C50DF1"/>
    <w:rsid w:val="00C51677"/>
    <w:rsid w:val="00C5183D"/>
    <w:rsid w:val="00C525A3"/>
    <w:rsid w:val="00C52911"/>
    <w:rsid w:val="00C52C6A"/>
    <w:rsid w:val="00C52D60"/>
    <w:rsid w:val="00C5337C"/>
    <w:rsid w:val="00C5374B"/>
    <w:rsid w:val="00C537D6"/>
    <w:rsid w:val="00C5390C"/>
    <w:rsid w:val="00C53937"/>
    <w:rsid w:val="00C53BD5"/>
    <w:rsid w:val="00C53C41"/>
    <w:rsid w:val="00C54118"/>
    <w:rsid w:val="00C54B57"/>
    <w:rsid w:val="00C54C68"/>
    <w:rsid w:val="00C54D40"/>
    <w:rsid w:val="00C553AD"/>
    <w:rsid w:val="00C55A93"/>
    <w:rsid w:val="00C56D33"/>
    <w:rsid w:val="00C57618"/>
    <w:rsid w:val="00C5762B"/>
    <w:rsid w:val="00C60093"/>
    <w:rsid w:val="00C602BD"/>
    <w:rsid w:val="00C602D7"/>
    <w:rsid w:val="00C60552"/>
    <w:rsid w:val="00C60902"/>
    <w:rsid w:val="00C60B80"/>
    <w:rsid w:val="00C60E7A"/>
    <w:rsid w:val="00C613E2"/>
    <w:rsid w:val="00C619E1"/>
    <w:rsid w:val="00C61B2E"/>
    <w:rsid w:val="00C61EB3"/>
    <w:rsid w:val="00C61EDE"/>
    <w:rsid w:val="00C62283"/>
    <w:rsid w:val="00C625D8"/>
    <w:rsid w:val="00C625E9"/>
    <w:rsid w:val="00C6271F"/>
    <w:rsid w:val="00C6345E"/>
    <w:rsid w:val="00C63656"/>
    <w:rsid w:val="00C639F8"/>
    <w:rsid w:val="00C63C6A"/>
    <w:rsid w:val="00C63E89"/>
    <w:rsid w:val="00C63F18"/>
    <w:rsid w:val="00C6463D"/>
    <w:rsid w:val="00C64BC8"/>
    <w:rsid w:val="00C64C52"/>
    <w:rsid w:val="00C64F13"/>
    <w:rsid w:val="00C658FB"/>
    <w:rsid w:val="00C6596C"/>
    <w:rsid w:val="00C65B65"/>
    <w:rsid w:val="00C65BB3"/>
    <w:rsid w:val="00C65C4E"/>
    <w:rsid w:val="00C65D93"/>
    <w:rsid w:val="00C65F99"/>
    <w:rsid w:val="00C661B3"/>
    <w:rsid w:val="00C6624F"/>
    <w:rsid w:val="00C663EF"/>
    <w:rsid w:val="00C66443"/>
    <w:rsid w:val="00C66A1F"/>
    <w:rsid w:val="00C67129"/>
    <w:rsid w:val="00C6721A"/>
    <w:rsid w:val="00C6730F"/>
    <w:rsid w:val="00C67DF9"/>
    <w:rsid w:val="00C70063"/>
    <w:rsid w:val="00C70239"/>
    <w:rsid w:val="00C7070C"/>
    <w:rsid w:val="00C70C3F"/>
    <w:rsid w:val="00C70DF5"/>
    <w:rsid w:val="00C70E78"/>
    <w:rsid w:val="00C70F3E"/>
    <w:rsid w:val="00C7104C"/>
    <w:rsid w:val="00C711D4"/>
    <w:rsid w:val="00C715A4"/>
    <w:rsid w:val="00C7168D"/>
    <w:rsid w:val="00C716E7"/>
    <w:rsid w:val="00C717B7"/>
    <w:rsid w:val="00C71D0D"/>
    <w:rsid w:val="00C72044"/>
    <w:rsid w:val="00C722D6"/>
    <w:rsid w:val="00C7276B"/>
    <w:rsid w:val="00C72915"/>
    <w:rsid w:val="00C72C9D"/>
    <w:rsid w:val="00C732A7"/>
    <w:rsid w:val="00C73580"/>
    <w:rsid w:val="00C7378F"/>
    <w:rsid w:val="00C737DB"/>
    <w:rsid w:val="00C73D76"/>
    <w:rsid w:val="00C74114"/>
    <w:rsid w:val="00C74270"/>
    <w:rsid w:val="00C743AA"/>
    <w:rsid w:val="00C743B3"/>
    <w:rsid w:val="00C74575"/>
    <w:rsid w:val="00C745AF"/>
    <w:rsid w:val="00C74644"/>
    <w:rsid w:val="00C74C4D"/>
    <w:rsid w:val="00C74ED1"/>
    <w:rsid w:val="00C751A8"/>
    <w:rsid w:val="00C7545E"/>
    <w:rsid w:val="00C75484"/>
    <w:rsid w:val="00C754F3"/>
    <w:rsid w:val="00C75966"/>
    <w:rsid w:val="00C7596C"/>
    <w:rsid w:val="00C760EE"/>
    <w:rsid w:val="00C762F8"/>
    <w:rsid w:val="00C76819"/>
    <w:rsid w:val="00C769EB"/>
    <w:rsid w:val="00C76FAC"/>
    <w:rsid w:val="00C774C0"/>
    <w:rsid w:val="00C774FA"/>
    <w:rsid w:val="00C77623"/>
    <w:rsid w:val="00C77692"/>
    <w:rsid w:val="00C7776F"/>
    <w:rsid w:val="00C80378"/>
    <w:rsid w:val="00C8041C"/>
    <w:rsid w:val="00C80726"/>
    <w:rsid w:val="00C807C0"/>
    <w:rsid w:val="00C808DF"/>
    <w:rsid w:val="00C80BD5"/>
    <w:rsid w:val="00C80D70"/>
    <w:rsid w:val="00C80D98"/>
    <w:rsid w:val="00C80F37"/>
    <w:rsid w:val="00C81108"/>
    <w:rsid w:val="00C8143E"/>
    <w:rsid w:val="00C815AA"/>
    <w:rsid w:val="00C816AE"/>
    <w:rsid w:val="00C81714"/>
    <w:rsid w:val="00C81C56"/>
    <w:rsid w:val="00C82188"/>
    <w:rsid w:val="00C821A2"/>
    <w:rsid w:val="00C821FD"/>
    <w:rsid w:val="00C82EC4"/>
    <w:rsid w:val="00C82F54"/>
    <w:rsid w:val="00C83178"/>
    <w:rsid w:val="00C83AD5"/>
    <w:rsid w:val="00C83B99"/>
    <w:rsid w:val="00C845D9"/>
    <w:rsid w:val="00C847E7"/>
    <w:rsid w:val="00C84B84"/>
    <w:rsid w:val="00C84D4C"/>
    <w:rsid w:val="00C84DBD"/>
    <w:rsid w:val="00C84EE8"/>
    <w:rsid w:val="00C850A8"/>
    <w:rsid w:val="00C850C8"/>
    <w:rsid w:val="00C8531C"/>
    <w:rsid w:val="00C85347"/>
    <w:rsid w:val="00C85358"/>
    <w:rsid w:val="00C85EF4"/>
    <w:rsid w:val="00C85F30"/>
    <w:rsid w:val="00C8627B"/>
    <w:rsid w:val="00C86EF7"/>
    <w:rsid w:val="00C87287"/>
    <w:rsid w:val="00C874FA"/>
    <w:rsid w:val="00C8761D"/>
    <w:rsid w:val="00C87B03"/>
    <w:rsid w:val="00C87B32"/>
    <w:rsid w:val="00C87BD9"/>
    <w:rsid w:val="00C900AD"/>
    <w:rsid w:val="00C9022C"/>
    <w:rsid w:val="00C90451"/>
    <w:rsid w:val="00C9087C"/>
    <w:rsid w:val="00C90AF3"/>
    <w:rsid w:val="00C91229"/>
    <w:rsid w:val="00C913CD"/>
    <w:rsid w:val="00C913D1"/>
    <w:rsid w:val="00C9158A"/>
    <w:rsid w:val="00C91783"/>
    <w:rsid w:val="00C91B97"/>
    <w:rsid w:val="00C920D8"/>
    <w:rsid w:val="00C9212A"/>
    <w:rsid w:val="00C923F8"/>
    <w:rsid w:val="00C927A1"/>
    <w:rsid w:val="00C92989"/>
    <w:rsid w:val="00C92A94"/>
    <w:rsid w:val="00C92C38"/>
    <w:rsid w:val="00C9307C"/>
    <w:rsid w:val="00C93248"/>
    <w:rsid w:val="00C9327A"/>
    <w:rsid w:val="00C936A2"/>
    <w:rsid w:val="00C9372E"/>
    <w:rsid w:val="00C93A7C"/>
    <w:rsid w:val="00C941AD"/>
    <w:rsid w:val="00C941B9"/>
    <w:rsid w:val="00C94512"/>
    <w:rsid w:val="00C9487A"/>
    <w:rsid w:val="00C948C8"/>
    <w:rsid w:val="00C948E9"/>
    <w:rsid w:val="00C949A7"/>
    <w:rsid w:val="00C94B9D"/>
    <w:rsid w:val="00C94C31"/>
    <w:rsid w:val="00C95C9D"/>
    <w:rsid w:val="00C95EA3"/>
    <w:rsid w:val="00C95F6C"/>
    <w:rsid w:val="00C96A8C"/>
    <w:rsid w:val="00C96A99"/>
    <w:rsid w:val="00C96F01"/>
    <w:rsid w:val="00C96FA0"/>
    <w:rsid w:val="00C97031"/>
    <w:rsid w:val="00C97272"/>
    <w:rsid w:val="00C977A2"/>
    <w:rsid w:val="00C97850"/>
    <w:rsid w:val="00CA098F"/>
    <w:rsid w:val="00CA0A63"/>
    <w:rsid w:val="00CA122B"/>
    <w:rsid w:val="00CA1352"/>
    <w:rsid w:val="00CA1353"/>
    <w:rsid w:val="00CA151B"/>
    <w:rsid w:val="00CA156E"/>
    <w:rsid w:val="00CA1614"/>
    <w:rsid w:val="00CA18E2"/>
    <w:rsid w:val="00CA194B"/>
    <w:rsid w:val="00CA1A27"/>
    <w:rsid w:val="00CA1E04"/>
    <w:rsid w:val="00CA21C2"/>
    <w:rsid w:val="00CA21DF"/>
    <w:rsid w:val="00CA2383"/>
    <w:rsid w:val="00CA23C6"/>
    <w:rsid w:val="00CA241A"/>
    <w:rsid w:val="00CA27FE"/>
    <w:rsid w:val="00CA2AA7"/>
    <w:rsid w:val="00CA2C6D"/>
    <w:rsid w:val="00CA2C84"/>
    <w:rsid w:val="00CA3140"/>
    <w:rsid w:val="00CA346E"/>
    <w:rsid w:val="00CA36C3"/>
    <w:rsid w:val="00CA3947"/>
    <w:rsid w:val="00CA3C02"/>
    <w:rsid w:val="00CA3CE5"/>
    <w:rsid w:val="00CA3DE7"/>
    <w:rsid w:val="00CA3DF5"/>
    <w:rsid w:val="00CA4550"/>
    <w:rsid w:val="00CA4914"/>
    <w:rsid w:val="00CA4E20"/>
    <w:rsid w:val="00CA4EBD"/>
    <w:rsid w:val="00CA5443"/>
    <w:rsid w:val="00CA56EE"/>
    <w:rsid w:val="00CA57D9"/>
    <w:rsid w:val="00CA5D5B"/>
    <w:rsid w:val="00CA5DD9"/>
    <w:rsid w:val="00CA5E2D"/>
    <w:rsid w:val="00CA62CA"/>
    <w:rsid w:val="00CA62F7"/>
    <w:rsid w:val="00CA64EA"/>
    <w:rsid w:val="00CA68C0"/>
    <w:rsid w:val="00CA694F"/>
    <w:rsid w:val="00CA697E"/>
    <w:rsid w:val="00CA70BE"/>
    <w:rsid w:val="00CA710B"/>
    <w:rsid w:val="00CA756C"/>
    <w:rsid w:val="00CA7593"/>
    <w:rsid w:val="00CA75C0"/>
    <w:rsid w:val="00CA76E1"/>
    <w:rsid w:val="00CA77D5"/>
    <w:rsid w:val="00CA7E96"/>
    <w:rsid w:val="00CB007C"/>
    <w:rsid w:val="00CB02C3"/>
    <w:rsid w:val="00CB09C8"/>
    <w:rsid w:val="00CB0BAC"/>
    <w:rsid w:val="00CB0D09"/>
    <w:rsid w:val="00CB0EB7"/>
    <w:rsid w:val="00CB0FF2"/>
    <w:rsid w:val="00CB1025"/>
    <w:rsid w:val="00CB1C38"/>
    <w:rsid w:val="00CB1E38"/>
    <w:rsid w:val="00CB2188"/>
    <w:rsid w:val="00CB2B5E"/>
    <w:rsid w:val="00CB2C74"/>
    <w:rsid w:val="00CB2D73"/>
    <w:rsid w:val="00CB2E20"/>
    <w:rsid w:val="00CB3111"/>
    <w:rsid w:val="00CB378C"/>
    <w:rsid w:val="00CB38F0"/>
    <w:rsid w:val="00CB39FE"/>
    <w:rsid w:val="00CB3B2E"/>
    <w:rsid w:val="00CB3DE8"/>
    <w:rsid w:val="00CB41D7"/>
    <w:rsid w:val="00CB420C"/>
    <w:rsid w:val="00CB443C"/>
    <w:rsid w:val="00CB447C"/>
    <w:rsid w:val="00CB44F6"/>
    <w:rsid w:val="00CB48AB"/>
    <w:rsid w:val="00CB4CDF"/>
    <w:rsid w:val="00CB5249"/>
    <w:rsid w:val="00CB5901"/>
    <w:rsid w:val="00CB5C49"/>
    <w:rsid w:val="00CB5D4F"/>
    <w:rsid w:val="00CB5E7A"/>
    <w:rsid w:val="00CB5EF8"/>
    <w:rsid w:val="00CB5F41"/>
    <w:rsid w:val="00CB621F"/>
    <w:rsid w:val="00CB62EC"/>
    <w:rsid w:val="00CB64DE"/>
    <w:rsid w:val="00CB6725"/>
    <w:rsid w:val="00CB6A52"/>
    <w:rsid w:val="00CB6E12"/>
    <w:rsid w:val="00CB725F"/>
    <w:rsid w:val="00CB7409"/>
    <w:rsid w:val="00CB78C5"/>
    <w:rsid w:val="00CB79D0"/>
    <w:rsid w:val="00CB7B7F"/>
    <w:rsid w:val="00CB7BAD"/>
    <w:rsid w:val="00CC046B"/>
    <w:rsid w:val="00CC0696"/>
    <w:rsid w:val="00CC06D7"/>
    <w:rsid w:val="00CC07F2"/>
    <w:rsid w:val="00CC0B03"/>
    <w:rsid w:val="00CC0B82"/>
    <w:rsid w:val="00CC14D7"/>
    <w:rsid w:val="00CC1502"/>
    <w:rsid w:val="00CC1BE7"/>
    <w:rsid w:val="00CC1C22"/>
    <w:rsid w:val="00CC1C73"/>
    <w:rsid w:val="00CC1C89"/>
    <w:rsid w:val="00CC1CA6"/>
    <w:rsid w:val="00CC2221"/>
    <w:rsid w:val="00CC23D2"/>
    <w:rsid w:val="00CC248F"/>
    <w:rsid w:val="00CC273A"/>
    <w:rsid w:val="00CC2BC4"/>
    <w:rsid w:val="00CC34D2"/>
    <w:rsid w:val="00CC39A3"/>
    <w:rsid w:val="00CC3A05"/>
    <w:rsid w:val="00CC3D26"/>
    <w:rsid w:val="00CC401C"/>
    <w:rsid w:val="00CC4810"/>
    <w:rsid w:val="00CC48B0"/>
    <w:rsid w:val="00CC4F06"/>
    <w:rsid w:val="00CC5394"/>
    <w:rsid w:val="00CC5621"/>
    <w:rsid w:val="00CC575E"/>
    <w:rsid w:val="00CC5C8F"/>
    <w:rsid w:val="00CC5E27"/>
    <w:rsid w:val="00CC6071"/>
    <w:rsid w:val="00CC6167"/>
    <w:rsid w:val="00CC61CC"/>
    <w:rsid w:val="00CC6301"/>
    <w:rsid w:val="00CC64B5"/>
    <w:rsid w:val="00CC6673"/>
    <w:rsid w:val="00CC6AEE"/>
    <w:rsid w:val="00CC6B46"/>
    <w:rsid w:val="00CC71B0"/>
    <w:rsid w:val="00CC745C"/>
    <w:rsid w:val="00CC7466"/>
    <w:rsid w:val="00CC74A2"/>
    <w:rsid w:val="00CC776B"/>
    <w:rsid w:val="00CC7899"/>
    <w:rsid w:val="00CC7FCA"/>
    <w:rsid w:val="00CD013C"/>
    <w:rsid w:val="00CD021D"/>
    <w:rsid w:val="00CD047F"/>
    <w:rsid w:val="00CD062F"/>
    <w:rsid w:val="00CD0873"/>
    <w:rsid w:val="00CD0AF3"/>
    <w:rsid w:val="00CD1002"/>
    <w:rsid w:val="00CD16FA"/>
    <w:rsid w:val="00CD1704"/>
    <w:rsid w:val="00CD19F6"/>
    <w:rsid w:val="00CD2095"/>
    <w:rsid w:val="00CD24FB"/>
    <w:rsid w:val="00CD2585"/>
    <w:rsid w:val="00CD260E"/>
    <w:rsid w:val="00CD2D7C"/>
    <w:rsid w:val="00CD2D94"/>
    <w:rsid w:val="00CD3084"/>
    <w:rsid w:val="00CD3320"/>
    <w:rsid w:val="00CD33A0"/>
    <w:rsid w:val="00CD341E"/>
    <w:rsid w:val="00CD3810"/>
    <w:rsid w:val="00CD3975"/>
    <w:rsid w:val="00CD3985"/>
    <w:rsid w:val="00CD3A74"/>
    <w:rsid w:val="00CD3C6E"/>
    <w:rsid w:val="00CD3C79"/>
    <w:rsid w:val="00CD3FE7"/>
    <w:rsid w:val="00CD40E8"/>
    <w:rsid w:val="00CD4236"/>
    <w:rsid w:val="00CD430B"/>
    <w:rsid w:val="00CD432B"/>
    <w:rsid w:val="00CD447B"/>
    <w:rsid w:val="00CD481A"/>
    <w:rsid w:val="00CD491D"/>
    <w:rsid w:val="00CD4A24"/>
    <w:rsid w:val="00CD4CCC"/>
    <w:rsid w:val="00CD5012"/>
    <w:rsid w:val="00CD578D"/>
    <w:rsid w:val="00CD59B8"/>
    <w:rsid w:val="00CD5A5B"/>
    <w:rsid w:val="00CD5D5C"/>
    <w:rsid w:val="00CD5DC0"/>
    <w:rsid w:val="00CD5ED1"/>
    <w:rsid w:val="00CD628B"/>
    <w:rsid w:val="00CD62E2"/>
    <w:rsid w:val="00CD637E"/>
    <w:rsid w:val="00CD664F"/>
    <w:rsid w:val="00CD69F9"/>
    <w:rsid w:val="00CD6CAE"/>
    <w:rsid w:val="00CD6EBB"/>
    <w:rsid w:val="00CD7062"/>
    <w:rsid w:val="00CD706A"/>
    <w:rsid w:val="00CD707B"/>
    <w:rsid w:val="00CD7147"/>
    <w:rsid w:val="00CD752D"/>
    <w:rsid w:val="00CD7589"/>
    <w:rsid w:val="00CD766F"/>
    <w:rsid w:val="00CD78A7"/>
    <w:rsid w:val="00CD7A52"/>
    <w:rsid w:val="00CD7BFA"/>
    <w:rsid w:val="00CD7C1A"/>
    <w:rsid w:val="00CD7C58"/>
    <w:rsid w:val="00CD7F0D"/>
    <w:rsid w:val="00CE008C"/>
    <w:rsid w:val="00CE0102"/>
    <w:rsid w:val="00CE0119"/>
    <w:rsid w:val="00CE0161"/>
    <w:rsid w:val="00CE0291"/>
    <w:rsid w:val="00CE0336"/>
    <w:rsid w:val="00CE118F"/>
    <w:rsid w:val="00CE18C0"/>
    <w:rsid w:val="00CE194F"/>
    <w:rsid w:val="00CE1A2B"/>
    <w:rsid w:val="00CE1A5A"/>
    <w:rsid w:val="00CE1D1F"/>
    <w:rsid w:val="00CE1FAF"/>
    <w:rsid w:val="00CE2249"/>
    <w:rsid w:val="00CE231A"/>
    <w:rsid w:val="00CE24A5"/>
    <w:rsid w:val="00CE27AD"/>
    <w:rsid w:val="00CE2A3C"/>
    <w:rsid w:val="00CE2CCB"/>
    <w:rsid w:val="00CE2FA1"/>
    <w:rsid w:val="00CE3025"/>
    <w:rsid w:val="00CE3085"/>
    <w:rsid w:val="00CE34AD"/>
    <w:rsid w:val="00CE3609"/>
    <w:rsid w:val="00CE362B"/>
    <w:rsid w:val="00CE36A8"/>
    <w:rsid w:val="00CE3ACD"/>
    <w:rsid w:val="00CE3EA6"/>
    <w:rsid w:val="00CE41AC"/>
    <w:rsid w:val="00CE47C0"/>
    <w:rsid w:val="00CE47D4"/>
    <w:rsid w:val="00CE4859"/>
    <w:rsid w:val="00CE4D4E"/>
    <w:rsid w:val="00CE4EF0"/>
    <w:rsid w:val="00CE4F83"/>
    <w:rsid w:val="00CE50AE"/>
    <w:rsid w:val="00CE514E"/>
    <w:rsid w:val="00CE524C"/>
    <w:rsid w:val="00CE53C0"/>
    <w:rsid w:val="00CE564A"/>
    <w:rsid w:val="00CE5BB4"/>
    <w:rsid w:val="00CE5BD3"/>
    <w:rsid w:val="00CE5DBB"/>
    <w:rsid w:val="00CE5FE9"/>
    <w:rsid w:val="00CE65A8"/>
    <w:rsid w:val="00CE6A13"/>
    <w:rsid w:val="00CE6A9C"/>
    <w:rsid w:val="00CE6F6B"/>
    <w:rsid w:val="00CE7559"/>
    <w:rsid w:val="00CE7E94"/>
    <w:rsid w:val="00CF0057"/>
    <w:rsid w:val="00CF0504"/>
    <w:rsid w:val="00CF07F1"/>
    <w:rsid w:val="00CF0817"/>
    <w:rsid w:val="00CF09C5"/>
    <w:rsid w:val="00CF0B7C"/>
    <w:rsid w:val="00CF0BC0"/>
    <w:rsid w:val="00CF0BCC"/>
    <w:rsid w:val="00CF1041"/>
    <w:rsid w:val="00CF10A0"/>
    <w:rsid w:val="00CF140D"/>
    <w:rsid w:val="00CF186C"/>
    <w:rsid w:val="00CF187E"/>
    <w:rsid w:val="00CF1F4E"/>
    <w:rsid w:val="00CF1FC5"/>
    <w:rsid w:val="00CF20C3"/>
    <w:rsid w:val="00CF2340"/>
    <w:rsid w:val="00CF237D"/>
    <w:rsid w:val="00CF26AD"/>
    <w:rsid w:val="00CF283E"/>
    <w:rsid w:val="00CF2949"/>
    <w:rsid w:val="00CF2BD5"/>
    <w:rsid w:val="00CF2ECA"/>
    <w:rsid w:val="00CF2FE7"/>
    <w:rsid w:val="00CF312D"/>
    <w:rsid w:val="00CF318B"/>
    <w:rsid w:val="00CF3410"/>
    <w:rsid w:val="00CF3609"/>
    <w:rsid w:val="00CF37F7"/>
    <w:rsid w:val="00CF3C0D"/>
    <w:rsid w:val="00CF4019"/>
    <w:rsid w:val="00CF4065"/>
    <w:rsid w:val="00CF4239"/>
    <w:rsid w:val="00CF42BD"/>
    <w:rsid w:val="00CF43CE"/>
    <w:rsid w:val="00CF43D2"/>
    <w:rsid w:val="00CF4427"/>
    <w:rsid w:val="00CF4568"/>
    <w:rsid w:val="00CF4C12"/>
    <w:rsid w:val="00CF4F9E"/>
    <w:rsid w:val="00CF5405"/>
    <w:rsid w:val="00CF551E"/>
    <w:rsid w:val="00CF56E0"/>
    <w:rsid w:val="00CF5A00"/>
    <w:rsid w:val="00CF5A37"/>
    <w:rsid w:val="00CF5E64"/>
    <w:rsid w:val="00CF5F1F"/>
    <w:rsid w:val="00CF61FA"/>
    <w:rsid w:val="00CF63E6"/>
    <w:rsid w:val="00CF642C"/>
    <w:rsid w:val="00CF6740"/>
    <w:rsid w:val="00CF68FC"/>
    <w:rsid w:val="00CF694F"/>
    <w:rsid w:val="00CF6AD2"/>
    <w:rsid w:val="00CF6E15"/>
    <w:rsid w:val="00CF6EE2"/>
    <w:rsid w:val="00CF7037"/>
    <w:rsid w:val="00CF7305"/>
    <w:rsid w:val="00CF737E"/>
    <w:rsid w:val="00CF7715"/>
    <w:rsid w:val="00CF7B35"/>
    <w:rsid w:val="00D0038D"/>
    <w:rsid w:val="00D00525"/>
    <w:rsid w:val="00D00AC9"/>
    <w:rsid w:val="00D00B4B"/>
    <w:rsid w:val="00D00D6D"/>
    <w:rsid w:val="00D00DF1"/>
    <w:rsid w:val="00D01494"/>
    <w:rsid w:val="00D0164B"/>
    <w:rsid w:val="00D024CF"/>
    <w:rsid w:val="00D02708"/>
    <w:rsid w:val="00D02AA8"/>
    <w:rsid w:val="00D02AFF"/>
    <w:rsid w:val="00D02F49"/>
    <w:rsid w:val="00D03335"/>
    <w:rsid w:val="00D034FD"/>
    <w:rsid w:val="00D038F8"/>
    <w:rsid w:val="00D03A8E"/>
    <w:rsid w:val="00D03C39"/>
    <w:rsid w:val="00D03F83"/>
    <w:rsid w:val="00D03FBA"/>
    <w:rsid w:val="00D040E8"/>
    <w:rsid w:val="00D04339"/>
    <w:rsid w:val="00D04391"/>
    <w:rsid w:val="00D044CC"/>
    <w:rsid w:val="00D046CE"/>
    <w:rsid w:val="00D0493D"/>
    <w:rsid w:val="00D04A3E"/>
    <w:rsid w:val="00D04AA1"/>
    <w:rsid w:val="00D04AA4"/>
    <w:rsid w:val="00D04B3A"/>
    <w:rsid w:val="00D051AE"/>
    <w:rsid w:val="00D051B8"/>
    <w:rsid w:val="00D05302"/>
    <w:rsid w:val="00D05567"/>
    <w:rsid w:val="00D056DB"/>
    <w:rsid w:val="00D05A84"/>
    <w:rsid w:val="00D05A96"/>
    <w:rsid w:val="00D0634A"/>
    <w:rsid w:val="00D06418"/>
    <w:rsid w:val="00D06C59"/>
    <w:rsid w:val="00D06C72"/>
    <w:rsid w:val="00D06E77"/>
    <w:rsid w:val="00D06FB2"/>
    <w:rsid w:val="00D06FF2"/>
    <w:rsid w:val="00D079FC"/>
    <w:rsid w:val="00D07B2F"/>
    <w:rsid w:val="00D07C05"/>
    <w:rsid w:val="00D1032D"/>
    <w:rsid w:val="00D10A20"/>
    <w:rsid w:val="00D10CA5"/>
    <w:rsid w:val="00D10CB0"/>
    <w:rsid w:val="00D10E58"/>
    <w:rsid w:val="00D114C9"/>
    <w:rsid w:val="00D11910"/>
    <w:rsid w:val="00D119EA"/>
    <w:rsid w:val="00D11DA3"/>
    <w:rsid w:val="00D11EE7"/>
    <w:rsid w:val="00D11F5E"/>
    <w:rsid w:val="00D122EA"/>
    <w:rsid w:val="00D130D0"/>
    <w:rsid w:val="00D131D5"/>
    <w:rsid w:val="00D137F9"/>
    <w:rsid w:val="00D1387E"/>
    <w:rsid w:val="00D1392D"/>
    <w:rsid w:val="00D13BBB"/>
    <w:rsid w:val="00D149E6"/>
    <w:rsid w:val="00D14AF2"/>
    <w:rsid w:val="00D14B89"/>
    <w:rsid w:val="00D14C20"/>
    <w:rsid w:val="00D14DBE"/>
    <w:rsid w:val="00D1510F"/>
    <w:rsid w:val="00D151E9"/>
    <w:rsid w:val="00D152E9"/>
    <w:rsid w:val="00D15575"/>
    <w:rsid w:val="00D15A0C"/>
    <w:rsid w:val="00D15BB7"/>
    <w:rsid w:val="00D1617B"/>
    <w:rsid w:val="00D16448"/>
    <w:rsid w:val="00D16A02"/>
    <w:rsid w:val="00D16BA7"/>
    <w:rsid w:val="00D1749C"/>
    <w:rsid w:val="00D17A96"/>
    <w:rsid w:val="00D17BCB"/>
    <w:rsid w:val="00D17E51"/>
    <w:rsid w:val="00D17E6F"/>
    <w:rsid w:val="00D201C7"/>
    <w:rsid w:val="00D203BC"/>
    <w:rsid w:val="00D206F8"/>
    <w:rsid w:val="00D208F5"/>
    <w:rsid w:val="00D20DB6"/>
    <w:rsid w:val="00D20FDF"/>
    <w:rsid w:val="00D21219"/>
    <w:rsid w:val="00D212E4"/>
    <w:rsid w:val="00D215DB"/>
    <w:rsid w:val="00D2167D"/>
    <w:rsid w:val="00D21ED3"/>
    <w:rsid w:val="00D2228A"/>
    <w:rsid w:val="00D222B4"/>
    <w:rsid w:val="00D22670"/>
    <w:rsid w:val="00D226B2"/>
    <w:rsid w:val="00D22984"/>
    <w:rsid w:val="00D22B11"/>
    <w:rsid w:val="00D2302D"/>
    <w:rsid w:val="00D2341C"/>
    <w:rsid w:val="00D234C1"/>
    <w:rsid w:val="00D235C7"/>
    <w:rsid w:val="00D235F4"/>
    <w:rsid w:val="00D2364A"/>
    <w:rsid w:val="00D23948"/>
    <w:rsid w:val="00D23BE0"/>
    <w:rsid w:val="00D23D28"/>
    <w:rsid w:val="00D23EE3"/>
    <w:rsid w:val="00D24117"/>
    <w:rsid w:val="00D24501"/>
    <w:rsid w:val="00D2485A"/>
    <w:rsid w:val="00D24BC9"/>
    <w:rsid w:val="00D25850"/>
    <w:rsid w:val="00D25A4E"/>
    <w:rsid w:val="00D25C26"/>
    <w:rsid w:val="00D25FF6"/>
    <w:rsid w:val="00D263A6"/>
    <w:rsid w:val="00D263EE"/>
    <w:rsid w:val="00D264F4"/>
    <w:rsid w:val="00D2654F"/>
    <w:rsid w:val="00D26649"/>
    <w:rsid w:val="00D268C7"/>
    <w:rsid w:val="00D2697B"/>
    <w:rsid w:val="00D26DA8"/>
    <w:rsid w:val="00D27026"/>
    <w:rsid w:val="00D2747D"/>
    <w:rsid w:val="00D27571"/>
    <w:rsid w:val="00D27B54"/>
    <w:rsid w:val="00D27FD9"/>
    <w:rsid w:val="00D3026B"/>
    <w:rsid w:val="00D3066C"/>
    <w:rsid w:val="00D30846"/>
    <w:rsid w:val="00D30984"/>
    <w:rsid w:val="00D309CE"/>
    <w:rsid w:val="00D30E21"/>
    <w:rsid w:val="00D3179B"/>
    <w:rsid w:val="00D318C8"/>
    <w:rsid w:val="00D31A2E"/>
    <w:rsid w:val="00D31B27"/>
    <w:rsid w:val="00D31C7D"/>
    <w:rsid w:val="00D31D5A"/>
    <w:rsid w:val="00D3225E"/>
    <w:rsid w:val="00D32680"/>
    <w:rsid w:val="00D328FF"/>
    <w:rsid w:val="00D3306E"/>
    <w:rsid w:val="00D3333F"/>
    <w:rsid w:val="00D334B3"/>
    <w:rsid w:val="00D339ED"/>
    <w:rsid w:val="00D33A80"/>
    <w:rsid w:val="00D33D06"/>
    <w:rsid w:val="00D33E40"/>
    <w:rsid w:val="00D33EF7"/>
    <w:rsid w:val="00D33F03"/>
    <w:rsid w:val="00D3402D"/>
    <w:rsid w:val="00D3424B"/>
    <w:rsid w:val="00D3427E"/>
    <w:rsid w:val="00D3459A"/>
    <w:rsid w:val="00D345BE"/>
    <w:rsid w:val="00D34839"/>
    <w:rsid w:val="00D34908"/>
    <w:rsid w:val="00D34926"/>
    <w:rsid w:val="00D34A58"/>
    <w:rsid w:val="00D34B0C"/>
    <w:rsid w:val="00D34FB2"/>
    <w:rsid w:val="00D3516E"/>
    <w:rsid w:val="00D35271"/>
    <w:rsid w:val="00D35332"/>
    <w:rsid w:val="00D353E7"/>
    <w:rsid w:val="00D355BC"/>
    <w:rsid w:val="00D35703"/>
    <w:rsid w:val="00D36094"/>
    <w:rsid w:val="00D36205"/>
    <w:rsid w:val="00D362F2"/>
    <w:rsid w:val="00D36CA5"/>
    <w:rsid w:val="00D36D70"/>
    <w:rsid w:val="00D36EC5"/>
    <w:rsid w:val="00D37125"/>
    <w:rsid w:val="00D372A7"/>
    <w:rsid w:val="00D373F3"/>
    <w:rsid w:val="00D37A80"/>
    <w:rsid w:val="00D37F18"/>
    <w:rsid w:val="00D401C8"/>
    <w:rsid w:val="00D4021A"/>
    <w:rsid w:val="00D40A1E"/>
    <w:rsid w:val="00D40AA8"/>
    <w:rsid w:val="00D40AFE"/>
    <w:rsid w:val="00D40BE8"/>
    <w:rsid w:val="00D40C3D"/>
    <w:rsid w:val="00D420DB"/>
    <w:rsid w:val="00D421EC"/>
    <w:rsid w:val="00D42368"/>
    <w:rsid w:val="00D426D4"/>
    <w:rsid w:val="00D42948"/>
    <w:rsid w:val="00D42AC4"/>
    <w:rsid w:val="00D42AED"/>
    <w:rsid w:val="00D42B74"/>
    <w:rsid w:val="00D42BB2"/>
    <w:rsid w:val="00D43255"/>
    <w:rsid w:val="00D434CD"/>
    <w:rsid w:val="00D435CC"/>
    <w:rsid w:val="00D439E8"/>
    <w:rsid w:val="00D43ACF"/>
    <w:rsid w:val="00D43C2A"/>
    <w:rsid w:val="00D43F47"/>
    <w:rsid w:val="00D441AA"/>
    <w:rsid w:val="00D44212"/>
    <w:rsid w:val="00D4462A"/>
    <w:rsid w:val="00D44829"/>
    <w:rsid w:val="00D4493F"/>
    <w:rsid w:val="00D44CDA"/>
    <w:rsid w:val="00D44DF3"/>
    <w:rsid w:val="00D44E98"/>
    <w:rsid w:val="00D4523C"/>
    <w:rsid w:val="00D45730"/>
    <w:rsid w:val="00D457A6"/>
    <w:rsid w:val="00D457D0"/>
    <w:rsid w:val="00D458C5"/>
    <w:rsid w:val="00D459EB"/>
    <w:rsid w:val="00D45A37"/>
    <w:rsid w:val="00D45D1B"/>
    <w:rsid w:val="00D45D73"/>
    <w:rsid w:val="00D45D7D"/>
    <w:rsid w:val="00D461A8"/>
    <w:rsid w:val="00D462B1"/>
    <w:rsid w:val="00D4643D"/>
    <w:rsid w:val="00D4681C"/>
    <w:rsid w:val="00D46DF3"/>
    <w:rsid w:val="00D475CB"/>
    <w:rsid w:val="00D479BB"/>
    <w:rsid w:val="00D47A3C"/>
    <w:rsid w:val="00D47E9A"/>
    <w:rsid w:val="00D47F4B"/>
    <w:rsid w:val="00D5026C"/>
    <w:rsid w:val="00D50314"/>
    <w:rsid w:val="00D5051A"/>
    <w:rsid w:val="00D50839"/>
    <w:rsid w:val="00D50867"/>
    <w:rsid w:val="00D50926"/>
    <w:rsid w:val="00D5097E"/>
    <w:rsid w:val="00D50DEE"/>
    <w:rsid w:val="00D50E89"/>
    <w:rsid w:val="00D5109B"/>
    <w:rsid w:val="00D5166E"/>
    <w:rsid w:val="00D518D1"/>
    <w:rsid w:val="00D51C46"/>
    <w:rsid w:val="00D51CEF"/>
    <w:rsid w:val="00D520A4"/>
    <w:rsid w:val="00D52122"/>
    <w:rsid w:val="00D521F0"/>
    <w:rsid w:val="00D5252E"/>
    <w:rsid w:val="00D52591"/>
    <w:rsid w:val="00D52678"/>
    <w:rsid w:val="00D5277A"/>
    <w:rsid w:val="00D52905"/>
    <w:rsid w:val="00D52918"/>
    <w:rsid w:val="00D530C5"/>
    <w:rsid w:val="00D530EC"/>
    <w:rsid w:val="00D53350"/>
    <w:rsid w:val="00D5343C"/>
    <w:rsid w:val="00D53A61"/>
    <w:rsid w:val="00D53D84"/>
    <w:rsid w:val="00D540E4"/>
    <w:rsid w:val="00D54171"/>
    <w:rsid w:val="00D5437D"/>
    <w:rsid w:val="00D54838"/>
    <w:rsid w:val="00D5534E"/>
    <w:rsid w:val="00D557C8"/>
    <w:rsid w:val="00D55C5B"/>
    <w:rsid w:val="00D55DC0"/>
    <w:rsid w:val="00D55F94"/>
    <w:rsid w:val="00D5617A"/>
    <w:rsid w:val="00D56653"/>
    <w:rsid w:val="00D56A03"/>
    <w:rsid w:val="00D56B9C"/>
    <w:rsid w:val="00D56C63"/>
    <w:rsid w:val="00D56CEA"/>
    <w:rsid w:val="00D56FB8"/>
    <w:rsid w:val="00D570F8"/>
    <w:rsid w:val="00D576DB"/>
    <w:rsid w:val="00D57AC0"/>
    <w:rsid w:val="00D60056"/>
    <w:rsid w:val="00D603E6"/>
    <w:rsid w:val="00D60858"/>
    <w:rsid w:val="00D609CE"/>
    <w:rsid w:val="00D60B4C"/>
    <w:rsid w:val="00D60B66"/>
    <w:rsid w:val="00D60EA0"/>
    <w:rsid w:val="00D61120"/>
    <w:rsid w:val="00D611C8"/>
    <w:rsid w:val="00D61271"/>
    <w:rsid w:val="00D6127B"/>
    <w:rsid w:val="00D613CA"/>
    <w:rsid w:val="00D615D4"/>
    <w:rsid w:val="00D61741"/>
    <w:rsid w:val="00D61762"/>
    <w:rsid w:val="00D61919"/>
    <w:rsid w:val="00D61C02"/>
    <w:rsid w:val="00D620C4"/>
    <w:rsid w:val="00D62168"/>
    <w:rsid w:val="00D62182"/>
    <w:rsid w:val="00D6226F"/>
    <w:rsid w:val="00D622D7"/>
    <w:rsid w:val="00D624E7"/>
    <w:rsid w:val="00D62742"/>
    <w:rsid w:val="00D628F6"/>
    <w:rsid w:val="00D62D86"/>
    <w:rsid w:val="00D62F1E"/>
    <w:rsid w:val="00D637A6"/>
    <w:rsid w:val="00D639CA"/>
    <w:rsid w:val="00D63B6A"/>
    <w:rsid w:val="00D63FCF"/>
    <w:rsid w:val="00D645E7"/>
    <w:rsid w:val="00D64947"/>
    <w:rsid w:val="00D64C3E"/>
    <w:rsid w:val="00D64C98"/>
    <w:rsid w:val="00D65211"/>
    <w:rsid w:val="00D6536F"/>
    <w:rsid w:val="00D654BB"/>
    <w:rsid w:val="00D655AF"/>
    <w:rsid w:val="00D65724"/>
    <w:rsid w:val="00D65777"/>
    <w:rsid w:val="00D65A57"/>
    <w:rsid w:val="00D65D3A"/>
    <w:rsid w:val="00D65EF9"/>
    <w:rsid w:val="00D66034"/>
    <w:rsid w:val="00D660A4"/>
    <w:rsid w:val="00D660D0"/>
    <w:rsid w:val="00D661C8"/>
    <w:rsid w:val="00D662B3"/>
    <w:rsid w:val="00D666FA"/>
    <w:rsid w:val="00D668E9"/>
    <w:rsid w:val="00D66A4F"/>
    <w:rsid w:val="00D66B59"/>
    <w:rsid w:val="00D66D93"/>
    <w:rsid w:val="00D66F34"/>
    <w:rsid w:val="00D67357"/>
    <w:rsid w:val="00D67464"/>
    <w:rsid w:val="00D6764A"/>
    <w:rsid w:val="00D677BD"/>
    <w:rsid w:val="00D679F7"/>
    <w:rsid w:val="00D67C4A"/>
    <w:rsid w:val="00D67EF7"/>
    <w:rsid w:val="00D7011F"/>
    <w:rsid w:val="00D70326"/>
    <w:rsid w:val="00D7056E"/>
    <w:rsid w:val="00D70711"/>
    <w:rsid w:val="00D707D6"/>
    <w:rsid w:val="00D70B0E"/>
    <w:rsid w:val="00D70E4F"/>
    <w:rsid w:val="00D713FF"/>
    <w:rsid w:val="00D71AF3"/>
    <w:rsid w:val="00D71E28"/>
    <w:rsid w:val="00D7202E"/>
    <w:rsid w:val="00D72114"/>
    <w:rsid w:val="00D72261"/>
    <w:rsid w:val="00D724F7"/>
    <w:rsid w:val="00D72841"/>
    <w:rsid w:val="00D72AD7"/>
    <w:rsid w:val="00D73108"/>
    <w:rsid w:val="00D73163"/>
    <w:rsid w:val="00D731E1"/>
    <w:rsid w:val="00D73563"/>
    <w:rsid w:val="00D735DB"/>
    <w:rsid w:val="00D73806"/>
    <w:rsid w:val="00D73CB4"/>
    <w:rsid w:val="00D742F8"/>
    <w:rsid w:val="00D747B5"/>
    <w:rsid w:val="00D7488D"/>
    <w:rsid w:val="00D74D15"/>
    <w:rsid w:val="00D74F73"/>
    <w:rsid w:val="00D75036"/>
    <w:rsid w:val="00D75051"/>
    <w:rsid w:val="00D75621"/>
    <w:rsid w:val="00D75BD5"/>
    <w:rsid w:val="00D75DA9"/>
    <w:rsid w:val="00D75E5F"/>
    <w:rsid w:val="00D765F9"/>
    <w:rsid w:val="00D767DE"/>
    <w:rsid w:val="00D76890"/>
    <w:rsid w:val="00D76B7F"/>
    <w:rsid w:val="00D76E32"/>
    <w:rsid w:val="00D7719A"/>
    <w:rsid w:val="00D7782D"/>
    <w:rsid w:val="00D779E3"/>
    <w:rsid w:val="00D77B8A"/>
    <w:rsid w:val="00D77BAB"/>
    <w:rsid w:val="00D77BBA"/>
    <w:rsid w:val="00D77F5F"/>
    <w:rsid w:val="00D80749"/>
    <w:rsid w:val="00D80C19"/>
    <w:rsid w:val="00D80C60"/>
    <w:rsid w:val="00D80C6E"/>
    <w:rsid w:val="00D80C84"/>
    <w:rsid w:val="00D812C5"/>
    <w:rsid w:val="00D8130A"/>
    <w:rsid w:val="00D81441"/>
    <w:rsid w:val="00D816B6"/>
    <w:rsid w:val="00D816F3"/>
    <w:rsid w:val="00D81749"/>
    <w:rsid w:val="00D81A9D"/>
    <w:rsid w:val="00D822AE"/>
    <w:rsid w:val="00D82523"/>
    <w:rsid w:val="00D8289B"/>
    <w:rsid w:val="00D828C6"/>
    <w:rsid w:val="00D82A5F"/>
    <w:rsid w:val="00D82EA3"/>
    <w:rsid w:val="00D835F6"/>
    <w:rsid w:val="00D83711"/>
    <w:rsid w:val="00D83A09"/>
    <w:rsid w:val="00D83D63"/>
    <w:rsid w:val="00D847BF"/>
    <w:rsid w:val="00D8481D"/>
    <w:rsid w:val="00D848B6"/>
    <w:rsid w:val="00D84982"/>
    <w:rsid w:val="00D849BA"/>
    <w:rsid w:val="00D84CB0"/>
    <w:rsid w:val="00D85184"/>
    <w:rsid w:val="00D851F1"/>
    <w:rsid w:val="00D8523E"/>
    <w:rsid w:val="00D8538D"/>
    <w:rsid w:val="00D855DA"/>
    <w:rsid w:val="00D85708"/>
    <w:rsid w:val="00D85923"/>
    <w:rsid w:val="00D85ABB"/>
    <w:rsid w:val="00D86052"/>
    <w:rsid w:val="00D862D1"/>
    <w:rsid w:val="00D863C8"/>
    <w:rsid w:val="00D866E9"/>
    <w:rsid w:val="00D86704"/>
    <w:rsid w:val="00D8684C"/>
    <w:rsid w:val="00D86915"/>
    <w:rsid w:val="00D8698D"/>
    <w:rsid w:val="00D86BC3"/>
    <w:rsid w:val="00D86EC1"/>
    <w:rsid w:val="00D87303"/>
    <w:rsid w:val="00D87389"/>
    <w:rsid w:val="00D873F4"/>
    <w:rsid w:val="00D876D3"/>
    <w:rsid w:val="00D87D7F"/>
    <w:rsid w:val="00D87EC2"/>
    <w:rsid w:val="00D900BB"/>
    <w:rsid w:val="00D902C4"/>
    <w:rsid w:val="00D90340"/>
    <w:rsid w:val="00D904EA"/>
    <w:rsid w:val="00D907BB"/>
    <w:rsid w:val="00D90983"/>
    <w:rsid w:val="00D90E05"/>
    <w:rsid w:val="00D91028"/>
    <w:rsid w:val="00D913F8"/>
    <w:rsid w:val="00D91849"/>
    <w:rsid w:val="00D9208C"/>
    <w:rsid w:val="00D920C9"/>
    <w:rsid w:val="00D922CC"/>
    <w:rsid w:val="00D926DE"/>
    <w:rsid w:val="00D92801"/>
    <w:rsid w:val="00D92E19"/>
    <w:rsid w:val="00D92EB7"/>
    <w:rsid w:val="00D93106"/>
    <w:rsid w:val="00D932FF"/>
    <w:rsid w:val="00D9330B"/>
    <w:rsid w:val="00D93600"/>
    <w:rsid w:val="00D9364A"/>
    <w:rsid w:val="00D93C39"/>
    <w:rsid w:val="00D93D04"/>
    <w:rsid w:val="00D93E98"/>
    <w:rsid w:val="00D93F81"/>
    <w:rsid w:val="00D94271"/>
    <w:rsid w:val="00D94453"/>
    <w:rsid w:val="00D9454A"/>
    <w:rsid w:val="00D9458F"/>
    <w:rsid w:val="00D947CD"/>
    <w:rsid w:val="00D94DBA"/>
    <w:rsid w:val="00D95871"/>
    <w:rsid w:val="00D95CFD"/>
    <w:rsid w:val="00D95DCB"/>
    <w:rsid w:val="00D961F1"/>
    <w:rsid w:val="00D966AC"/>
    <w:rsid w:val="00D96911"/>
    <w:rsid w:val="00D969E3"/>
    <w:rsid w:val="00D96BA2"/>
    <w:rsid w:val="00D96E67"/>
    <w:rsid w:val="00D971DB"/>
    <w:rsid w:val="00D971E8"/>
    <w:rsid w:val="00D97356"/>
    <w:rsid w:val="00D977C3"/>
    <w:rsid w:val="00D97832"/>
    <w:rsid w:val="00D97AD4"/>
    <w:rsid w:val="00D97E03"/>
    <w:rsid w:val="00D97EBB"/>
    <w:rsid w:val="00D97F96"/>
    <w:rsid w:val="00DA02B8"/>
    <w:rsid w:val="00DA0AA3"/>
    <w:rsid w:val="00DA0FB3"/>
    <w:rsid w:val="00DA12FD"/>
    <w:rsid w:val="00DA135F"/>
    <w:rsid w:val="00DA16A2"/>
    <w:rsid w:val="00DA1903"/>
    <w:rsid w:val="00DA1923"/>
    <w:rsid w:val="00DA19D3"/>
    <w:rsid w:val="00DA2009"/>
    <w:rsid w:val="00DA23A6"/>
    <w:rsid w:val="00DA326A"/>
    <w:rsid w:val="00DA39CE"/>
    <w:rsid w:val="00DA3AA3"/>
    <w:rsid w:val="00DA3AE5"/>
    <w:rsid w:val="00DA3DCA"/>
    <w:rsid w:val="00DA3E59"/>
    <w:rsid w:val="00DA4385"/>
    <w:rsid w:val="00DA43E3"/>
    <w:rsid w:val="00DA4725"/>
    <w:rsid w:val="00DA497B"/>
    <w:rsid w:val="00DA4988"/>
    <w:rsid w:val="00DA4F79"/>
    <w:rsid w:val="00DA51B1"/>
    <w:rsid w:val="00DA5233"/>
    <w:rsid w:val="00DA5294"/>
    <w:rsid w:val="00DA532A"/>
    <w:rsid w:val="00DA54FA"/>
    <w:rsid w:val="00DA55E1"/>
    <w:rsid w:val="00DA57E4"/>
    <w:rsid w:val="00DA5B8B"/>
    <w:rsid w:val="00DA60C9"/>
    <w:rsid w:val="00DA6734"/>
    <w:rsid w:val="00DA6841"/>
    <w:rsid w:val="00DA68D5"/>
    <w:rsid w:val="00DA6AA0"/>
    <w:rsid w:val="00DA6D56"/>
    <w:rsid w:val="00DA6E07"/>
    <w:rsid w:val="00DA6E38"/>
    <w:rsid w:val="00DA6E43"/>
    <w:rsid w:val="00DA7350"/>
    <w:rsid w:val="00DA7611"/>
    <w:rsid w:val="00DA76BB"/>
    <w:rsid w:val="00DA7712"/>
    <w:rsid w:val="00DA7859"/>
    <w:rsid w:val="00DB022A"/>
    <w:rsid w:val="00DB0319"/>
    <w:rsid w:val="00DB06B1"/>
    <w:rsid w:val="00DB0CDA"/>
    <w:rsid w:val="00DB0DB1"/>
    <w:rsid w:val="00DB0F96"/>
    <w:rsid w:val="00DB1169"/>
    <w:rsid w:val="00DB14B3"/>
    <w:rsid w:val="00DB152F"/>
    <w:rsid w:val="00DB162F"/>
    <w:rsid w:val="00DB1813"/>
    <w:rsid w:val="00DB1958"/>
    <w:rsid w:val="00DB1C24"/>
    <w:rsid w:val="00DB1C7D"/>
    <w:rsid w:val="00DB1EFF"/>
    <w:rsid w:val="00DB2012"/>
    <w:rsid w:val="00DB224A"/>
    <w:rsid w:val="00DB229E"/>
    <w:rsid w:val="00DB27E0"/>
    <w:rsid w:val="00DB2943"/>
    <w:rsid w:val="00DB29D5"/>
    <w:rsid w:val="00DB29F1"/>
    <w:rsid w:val="00DB2F2A"/>
    <w:rsid w:val="00DB31C3"/>
    <w:rsid w:val="00DB34AD"/>
    <w:rsid w:val="00DB3D83"/>
    <w:rsid w:val="00DB3DDE"/>
    <w:rsid w:val="00DB49E7"/>
    <w:rsid w:val="00DB4AC0"/>
    <w:rsid w:val="00DB4BF7"/>
    <w:rsid w:val="00DB4E33"/>
    <w:rsid w:val="00DB4E81"/>
    <w:rsid w:val="00DB515B"/>
    <w:rsid w:val="00DB5172"/>
    <w:rsid w:val="00DB51DF"/>
    <w:rsid w:val="00DB525E"/>
    <w:rsid w:val="00DB5467"/>
    <w:rsid w:val="00DB5595"/>
    <w:rsid w:val="00DB5648"/>
    <w:rsid w:val="00DB5754"/>
    <w:rsid w:val="00DB5889"/>
    <w:rsid w:val="00DB5BA4"/>
    <w:rsid w:val="00DB5DE6"/>
    <w:rsid w:val="00DB5E1F"/>
    <w:rsid w:val="00DB6012"/>
    <w:rsid w:val="00DB60E4"/>
    <w:rsid w:val="00DB62A2"/>
    <w:rsid w:val="00DB63F0"/>
    <w:rsid w:val="00DB6981"/>
    <w:rsid w:val="00DB6AC3"/>
    <w:rsid w:val="00DB6B4A"/>
    <w:rsid w:val="00DB6C34"/>
    <w:rsid w:val="00DB7099"/>
    <w:rsid w:val="00DB7187"/>
    <w:rsid w:val="00DB71C0"/>
    <w:rsid w:val="00DB75C4"/>
    <w:rsid w:val="00DB75E6"/>
    <w:rsid w:val="00DB7625"/>
    <w:rsid w:val="00DB76F9"/>
    <w:rsid w:val="00DB793A"/>
    <w:rsid w:val="00DB7CC5"/>
    <w:rsid w:val="00DB7CF9"/>
    <w:rsid w:val="00DB7ECB"/>
    <w:rsid w:val="00DC07A1"/>
    <w:rsid w:val="00DC0B9A"/>
    <w:rsid w:val="00DC0BA8"/>
    <w:rsid w:val="00DC0C0D"/>
    <w:rsid w:val="00DC0ED3"/>
    <w:rsid w:val="00DC1745"/>
    <w:rsid w:val="00DC27A1"/>
    <w:rsid w:val="00DC2B7E"/>
    <w:rsid w:val="00DC2C60"/>
    <w:rsid w:val="00DC2DAD"/>
    <w:rsid w:val="00DC2F94"/>
    <w:rsid w:val="00DC3223"/>
    <w:rsid w:val="00DC346B"/>
    <w:rsid w:val="00DC3523"/>
    <w:rsid w:val="00DC3BFB"/>
    <w:rsid w:val="00DC43BC"/>
    <w:rsid w:val="00DC43EB"/>
    <w:rsid w:val="00DC451A"/>
    <w:rsid w:val="00DC459A"/>
    <w:rsid w:val="00DC45B0"/>
    <w:rsid w:val="00DC45FA"/>
    <w:rsid w:val="00DC46A1"/>
    <w:rsid w:val="00DC4C3D"/>
    <w:rsid w:val="00DC4E33"/>
    <w:rsid w:val="00DC4F24"/>
    <w:rsid w:val="00DC52D5"/>
    <w:rsid w:val="00DC54FD"/>
    <w:rsid w:val="00DC565E"/>
    <w:rsid w:val="00DC56AD"/>
    <w:rsid w:val="00DC5721"/>
    <w:rsid w:val="00DC5A55"/>
    <w:rsid w:val="00DC5AE8"/>
    <w:rsid w:val="00DC5E25"/>
    <w:rsid w:val="00DC5FF2"/>
    <w:rsid w:val="00DC66F0"/>
    <w:rsid w:val="00DC6C8E"/>
    <w:rsid w:val="00DC6F90"/>
    <w:rsid w:val="00DC70C2"/>
    <w:rsid w:val="00DC7235"/>
    <w:rsid w:val="00DC748B"/>
    <w:rsid w:val="00DC7883"/>
    <w:rsid w:val="00DC7A64"/>
    <w:rsid w:val="00DC7CD3"/>
    <w:rsid w:val="00DC7D7D"/>
    <w:rsid w:val="00DC7EC3"/>
    <w:rsid w:val="00DD0046"/>
    <w:rsid w:val="00DD0685"/>
    <w:rsid w:val="00DD0A6B"/>
    <w:rsid w:val="00DD0BD1"/>
    <w:rsid w:val="00DD0FC1"/>
    <w:rsid w:val="00DD1655"/>
    <w:rsid w:val="00DD1D94"/>
    <w:rsid w:val="00DD20CD"/>
    <w:rsid w:val="00DD20CE"/>
    <w:rsid w:val="00DD21B7"/>
    <w:rsid w:val="00DD25D3"/>
    <w:rsid w:val="00DD28C8"/>
    <w:rsid w:val="00DD3071"/>
    <w:rsid w:val="00DD31E5"/>
    <w:rsid w:val="00DD3200"/>
    <w:rsid w:val="00DD3C29"/>
    <w:rsid w:val="00DD416C"/>
    <w:rsid w:val="00DD4474"/>
    <w:rsid w:val="00DD4611"/>
    <w:rsid w:val="00DD46BF"/>
    <w:rsid w:val="00DD4707"/>
    <w:rsid w:val="00DD4CD3"/>
    <w:rsid w:val="00DD4D9D"/>
    <w:rsid w:val="00DD4E66"/>
    <w:rsid w:val="00DD5168"/>
    <w:rsid w:val="00DD52D8"/>
    <w:rsid w:val="00DD5329"/>
    <w:rsid w:val="00DD53D3"/>
    <w:rsid w:val="00DD5A0F"/>
    <w:rsid w:val="00DD5AED"/>
    <w:rsid w:val="00DD5D35"/>
    <w:rsid w:val="00DD5EE8"/>
    <w:rsid w:val="00DD5FC7"/>
    <w:rsid w:val="00DD61FA"/>
    <w:rsid w:val="00DD626F"/>
    <w:rsid w:val="00DD641B"/>
    <w:rsid w:val="00DD6589"/>
    <w:rsid w:val="00DD6694"/>
    <w:rsid w:val="00DD6CFD"/>
    <w:rsid w:val="00DD6ECF"/>
    <w:rsid w:val="00DD7342"/>
    <w:rsid w:val="00DD74D0"/>
    <w:rsid w:val="00DD7702"/>
    <w:rsid w:val="00DD788E"/>
    <w:rsid w:val="00DD7D8D"/>
    <w:rsid w:val="00DD7DFF"/>
    <w:rsid w:val="00DD7E1A"/>
    <w:rsid w:val="00DE009D"/>
    <w:rsid w:val="00DE0160"/>
    <w:rsid w:val="00DE0181"/>
    <w:rsid w:val="00DE01DE"/>
    <w:rsid w:val="00DE057F"/>
    <w:rsid w:val="00DE058F"/>
    <w:rsid w:val="00DE07C6"/>
    <w:rsid w:val="00DE07F6"/>
    <w:rsid w:val="00DE07FD"/>
    <w:rsid w:val="00DE0963"/>
    <w:rsid w:val="00DE0A44"/>
    <w:rsid w:val="00DE0C9D"/>
    <w:rsid w:val="00DE0C9E"/>
    <w:rsid w:val="00DE0DCA"/>
    <w:rsid w:val="00DE1334"/>
    <w:rsid w:val="00DE139E"/>
    <w:rsid w:val="00DE141F"/>
    <w:rsid w:val="00DE16B2"/>
    <w:rsid w:val="00DE17FE"/>
    <w:rsid w:val="00DE1A31"/>
    <w:rsid w:val="00DE1A35"/>
    <w:rsid w:val="00DE1CE0"/>
    <w:rsid w:val="00DE277F"/>
    <w:rsid w:val="00DE29DA"/>
    <w:rsid w:val="00DE2B2A"/>
    <w:rsid w:val="00DE2CBA"/>
    <w:rsid w:val="00DE2D0A"/>
    <w:rsid w:val="00DE2F18"/>
    <w:rsid w:val="00DE2FAC"/>
    <w:rsid w:val="00DE3088"/>
    <w:rsid w:val="00DE3546"/>
    <w:rsid w:val="00DE36BF"/>
    <w:rsid w:val="00DE384C"/>
    <w:rsid w:val="00DE3C17"/>
    <w:rsid w:val="00DE3ED3"/>
    <w:rsid w:val="00DE3EF5"/>
    <w:rsid w:val="00DE43DB"/>
    <w:rsid w:val="00DE4570"/>
    <w:rsid w:val="00DE4B7B"/>
    <w:rsid w:val="00DE4D9B"/>
    <w:rsid w:val="00DE4EF9"/>
    <w:rsid w:val="00DE50B6"/>
    <w:rsid w:val="00DE5134"/>
    <w:rsid w:val="00DE51B8"/>
    <w:rsid w:val="00DE5368"/>
    <w:rsid w:val="00DE55ED"/>
    <w:rsid w:val="00DE56FF"/>
    <w:rsid w:val="00DE588A"/>
    <w:rsid w:val="00DE5A32"/>
    <w:rsid w:val="00DE5A41"/>
    <w:rsid w:val="00DE5A7A"/>
    <w:rsid w:val="00DE5B10"/>
    <w:rsid w:val="00DE5C11"/>
    <w:rsid w:val="00DE5DCD"/>
    <w:rsid w:val="00DE60AB"/>
    <w:rsid w:val="00DE623A"/>
    <w:rsid w:val="00DE64ED"/>
    <w:rsid w:val="00DE65B4"/>
    <w:rsid w:val="00DE6911"/>
    <w:rsid w:val="00DE70A8"/>
    <w:rsid w:val="00DE7B19"/>
    <w:rsid w:val="00DE7C62"/>
    <w:rsid w:val="00DE7EB7"/>
    <w:rsid w:val="00DF027D"/>
    <w:rsid w:val="00DF0291"/>
    <w:rsid w:val="00DF029B"/>
    <w:rsid w:val="00DF0364"/>
    <w:rsid w:val="00DF0368"/>
    <w:rsid w:val="00DF0382"/>
    <w:rsid w:val="00DF04AA"/>
    <w:rsid w:val="00DF07AD"/>
    <w:rsid w:val="00DF07CD"/>
    <w:rsid w:val="00DF0B6F"/>
    <w:rsid w:val="00DF0C51"/>
    <w:rsid w:val="00DF0F16"/>
    <w:rsid w:val="00DF0F53"/>
    <w:rsid w:val="00DF0FA1"/>
    <w:rsid w:val="00DF1109"/>
    <w:rsid w:val="00DF1307"/>
    <w:rsid w:val="00DF1344"/>
    <w:rsid w:val="00DF16D1"/>
    <w:rsid w:val="00DF193A"/>
    <w:rsid w:val="00DF1B98"/>
    <w:rsid w:val="00DF1B99"/>
    <w:rsid w:val="00DF1EBD"/>
    <w:rsid w:val="00DF23D0"/>
    <w:rsid w:val="00DF23E1"/>
    <w:rsid w:val="00DF2729"/>
    <w:rsid w:val="00DF27E2"/>
    <w:rsid w:val="00DF2B04"/>
    <w:rsid w:val="00DF2D60"/>
    <w:rsid w:val="00DF3261"/>
    <w:rsid w:val="00DF37E2"/>
    <w:rsid w:val="00DF3A30"/>
    <w:rsid w:val="00DF3D39"/>
    <w:rsid w:val="00DF3DF0"/>
    <w:rsid w:val="00DF41B9"/>
    <w:rsid w:val="00DF4308"/>
    <w:rsid w:val="00DF509E"/>
    <w:rsid w:val="00DF5538"/>
    <w:rsid w:val="00DF585D"/>
    <w:rsid w:val="00DF59DF"/>
    <w:rsid w:val="00DF59ED"/>
    <w:rsid w:val="00DF5ABC"/>
    <w:rsid w:val="00DF6351"/>
    <w:rsid w:val="00DF63B4"/>
    <w:rsid w:val="00DF6984"/>
    <w:rsid w:val="00DF69B6"/>
    <w:rsid w:val="00DF69F4"/>
    <w:rsid w:val="00DF7135"/>
    <w:rsid w:val="00DF71EF"/>
    <w:rsid w:val="00DF723C"/>
    <w:rsid w:val="00DF7356"/>
    <w:rsid w:val="00DF7483"/>
    <w:rsid w:val="00DF7614"/>
    <w:rsid w:val="00DF7855"/>
    <w:rsid w:val="00DF7DB1"/>
    <w:rsid w:val="00DF7E44"/>
    <w:rsid w:val="00E00AD8"/>
    <w:rsid w:val="00E00B9D"/>
    <w:rsid w:val="00E00BED"/>
    <w:rsid w:val="00E00CC9"/>
    <w:rsid w:val="00E00F5D"/>
    <w:rsid w:val="00E00FCB"/>
    <w:rsid w:val="00E01427"/>
    <w:rsid w:val="00E01F71"/>
    <w:rsid w:val="00E020FD"/>
    <w:rsid w:val="00E025A5"/>
    <w:rsid w:val="00E02B06"/>
    <w:rsid w:val="00E02C4C"/>
    <w:rsid w:val="00E02CE7"/>
    <w:rsid w:val="00E03196"/>
    <w:rsid w:val="00E03291"/>
    <w:rsid w:val="00E03500"/>
    <w:rsid w:val="00E03612"/>
    <w:rsid w:val="00E03749"/>
    <w:rsid w:val="00E0394A"/>
    <w:rsid w:val="00E03A9A"/>
    <w:rsid w:val="00E03BF2"/>
    <w:rsid w:val="00E03F7A"/>
    <w:rsid w:val="00E03F97"/>
    <w:rsid w:val="00E04202"/>
    <w:rsid w:val="00E045D3"/>
    <w:rsid w:val="00E04803"/>
    <w:rsid w:val="00E04902"/>
    <w:rsid w:val="00E0497E"/>
    <w:rsid w:val="00E04AAE"/>
    <w:rsid w:val="00E04E7F"/>
    <w:rsid w:val="00E04E96"/>
    <w:rsid w:val="00E05426"/>
    <w:rsid w:val="00E055C7"/>
    <w:rsid w:val="00E05C4D"/>
    <w:rsid w:val="00E05C4E"/>
    <w:rsid w:val="00E05E2D"/>
    <w:rsid w:val="00E06144"/>
    <w:rsid w:val="00E061B5"/>
    <w:rsid w:val="00E062E1"/>
    <w:rsid w:val="00E06345"/>
    <w:rsid w:val="00E06478"/>
    <w:rsid w:val="00E065A9"/>
    <w:rsid w:val="00E06B5B"/>
    <w:rsid w:val="00E06D6B"/>
    <w:rsid w:val="00E06DC6"/>
    <w:rsid w:val="00E070A5"/>
    <w:rsid w:val="00E07275"/>
    <w:rsid w:val="00E077DE"/>
    <w:rsid w:val="00E0784A"/>
    <w:rsid w:val="00E11322"/>
    <w:rsid w:val="00E114A8"/>
    <w:rsid w:val="00E114D3"/>
    <w:rsid w:val="00E11579"/>
    <w:rsid w:val="00E11943"/>
    <w:rsid w:val="00E11AFC"/>
    <w:rsid w:val="00E11F1C"/>
    <w:rsid w:val="00E11F8A"/>
    <w:rsid w:val="00E11FF6"/>
    <w:rsid w:val="00E1264E"/>
    <w:rsid w:val="00E1281F"/>
    <w:rsid w:val="00E12834"/>
    <w:rsid w:val="00E12B3F"/>
    <w:rsid w:val="00E12BD2"/>
    <w:rsid w:val="00E12D65"/>
    <w:rsid w:val="00E1321A"/>
    <w:rsid w:val="00E1339C"/>
    <w:rsid w:val="00E1369E"/>
    <w:rsid w:val="00E138A1"/>
    <w:rsid w:val="00E13953"/>
    <w:rsid w:val="00E139D8"/>
    <w:rsid w:val="00E13AFC"/>
    <w:rsid w:val="00E13FAC"/>
    <w:rsid w:val="00E1413F"/>
    <w:rsid w:val="00E14610"/>
    <w:rsid w:val="00E14713"/>
    <w:rsid w:val="00E14944"/>
    <w:rsid w:val="00E14ABD"/>
    <w:rsid w:val="00E14C21"/>
    <w:rsid w:val="00E14C7E"/>
    <w:rsid w:val="00E14D46"/>
    <w:rsid w:val="00E153F9"/>
    <w:rsid w:val="00E15571"/>
    <w:rsid w:val="00E15934"/>
    <w:rsid w:val="00E15CCD"/>
    <w:rsid w:val="00E15D5F"/>
    <w:rsid w:val="00E16237"/>
    <w:rsid w:val="00E16965"/>
    <w:rsid w:val="00E16998"/>
    <w:rsid w:val="00E16AEA"/>
    <w:rsid w:val="00E16B24"/>
    <w:rsid w:val="00E16BD5"/>
    <w:rsid w:val="00E16C17"/>
    <w:rsid w:val="00E16D24"/>
    <w:rsid w:val="00E16E6E"/>
    <w:rsid w:val="00E16F0A"/>
    <w:rsid w:val="00E173FC"/>
    <w:rsid w:val="00E177F3"/>
    <w:rsid w:val="00E17A5D"/>
    <w:rsid w:val="00E17D69"/>
    <w:rsid w:val="00E17E3E"/>
    <w:rsid w:val="00E20238"/>
    <w:rsid w:val="00E20645"/>
    <w:rsid w:val="00E207EF"/>
    <w:rsid w:val="00E20951"/>
    <w:rsid w:val="00E20A6E"/>
    <w:rsid w:val="00E20ADE"/>
    <w:rsid w:val="00E20DB6"/>
    <w:rsid w:val="00E20E1E"/>
    <w:rsid w:val="00E2122D"/>
    <w:rsid w:val="00E212E1"/>
    <w:rsid w:val="00E21334"/>
    <w:rsid w:val="00E2147F"/>
    <w:rsid w:val="00E21629"/>
    <w:rsid w:val="00E21B19"/>
    <w:rsid w:val="00E21DD8"/>
    <w:rsid w:val="00E21E87"/>
    <w:rsid w:val="00E21FA1"/>
    <w:rsid w:val="00E220BB"/>
    <w:rsid w:val="00E226F0"/>
    <w:rsid w:val="00E227BB"/>
    <w:rsid w:val="00E229F7"/>
    <w:rsid w:val="00E22B4A"/>
    <w:rsid w:val="00E22F50"/>
    <w:rsid w:val="00E234A5"/>
    <w:rsid w:val="00E234F1"/>
    <w:rsid w:val="00E23511"/>
    <w:rsid w:val="00E23771"/>
    <w:rsid w:val="00E23A4B"/>
    <w:rsid w:val="00E23C9D"/>
    <w:rsid w:val="00E23E59"/>
    <w:rsid w:val="00E23E73"/>
    <w:rsid w:val="00E24285"/>
    <w:rsid w:val="00E24512"/>
    <w:rsid w:val="00E24554"/>
    <w:rsid w:val="00E2468B"/>
    <w:rsid w:val="00E246C2"/>
    <w:rsid w:val="00E24727"/>
    <w:rsid w:val="00E24ADD"/>
    <w:rsid w:val="00E2556E"/>
    <w:rsid w:val="00E25B05"/>
    <w:rsid w:val="00E25BF3"/>
    <w:rsid w:val="00E25DE0"/>
    <w:rsid w:val="00E2610E"/>
    <w:rsid w:val="00E26C6C"/>
    <w:rsid w:val="00E26F3E"/>
    <w:rsid w:val="00E273DA"/>
    <w:rsid w:val="00E27737"/>
    <w:rsid w:val="00E27A31"/>
    <w:rsid w:val="00E3027E"/>
    <w:rsid w:val="00E30616"/>
    <w:rsid w:val="00E30BD5"/>
    <w:rsid w:val="00E315B8"/>
    <w:rsid w:val="00E31859"/>
    <w:rsid w:val="00E31A79"/>
    <w:rsid w:val="00E31C10"/>
    <w:rsid w:val="00E31E66"/>
    <w:rsid w:val="00E31F2B"/>
    <w:rsid w:val="00E32034"/>
    <w:rsid w:val="00E321AB"/>
    <w:rsid w:val="00E32278"/>
    <w:rsid w:val="00E322F8"/>
    <w:rsid w:val="00E32409"/>
    <w:rsid w:val="00E32B44"/>
    <w:rsid w:val="00E32E9A"/>
    <w:rsid w:val="00E32EC8"/>
    <w:rsid w:val="00E33030"/>
    <w:rsid w:val="00E330B7"/>
    <w:rsid w:val="00E332D9"/>
    <w:rsid w:val="00E335E6"/>
    <w:rsid w:val="00E336C5"/>
    <w:rsid w:val="00E339A5"/>
    <w:rsid w:val="00E33BB1"/>
    <w:rsid w:val="00E33E2F"/>
    <w:rsid w:val="00E33ECC"/>
    <w:rsid w:val="00E33ED2"/>
    <w:rsid w:val="00E3443E"/>
    <w:rsid w:val="00E34601"/>
    <w:rsid w:val="00E34CEC"/>
    <w:rsid w:val="00E34DCC"/>
    <w:rsid w:val="00E351CA"/>
    <w:rsid w:val="00E352C2"/>
    <w:rsid w:val="00E355EA"/>
    <w:rsid w:val="00E35732"/>
    <w:rsid w:val="00E35A9E"/>
    <w:rsid w:val="00E35D64"/>
    <w:rsid w:val="00E35FF9"/>
    <w:rsid w:val="00E360A0"/>
    <w:rsid w:val="00E3639D"/>
    <w:rsid w:val="00E36D79"/>
    <w:rsid w:val="00E36DA2"/>
    <w:rsid w:val="00E37125"/>
    <w:rsid w:val="00E37523"/>
    <w:rsid w:val="00E376FB"/>
    <w:rsid w:val="00E37D4B"/>
    <w:rsid w:val="00E37FAF"/>
    <w:rsid w:val="00E4007E"/>
    <w:rsid w:val="00E40246"/>
    <w:rsid w:val="00E409DC"/>
    <w:rsid w:val="00E40D83"/>
    <w:rsid w:val="00E40EAA"/>
    <w:rsid w:val="00E40F95"/>
    <w:rsid w:val="00E415F5"/>
    <w:rsid w:val="00E41B3B"/>
    <w:rsid w:val="00E41C9A"/>
    <w:rsid w:val="00E42001"/>
    <w:rsid w:val="00E4225C"/>
    <w:rsid w:val="00E422A5"/>
    <w:rsid w:val="00E424BE"/>
    <w:rsid w:val="00E43156"/>
    <w:rsid w:val="00E431A7"/>
    <w:rsid w:val="00E43429"/>
    <w:rsid w:val="00E439F6"/>
    <w:rsid w:val="00E43BC9"/>
    <w:rsid w:val="00E43C0A"/>
    <w:rsid w:val="00E4421F"/>
    <w:rsid w:val="00E44872"/>
    <w:rsid w:val="00E4488F"/>
    <w:rsid w:val="00E44B13"/>
    <w:rsid w:val="00E4508D"/>
    <w:rsid w:val="00E452A9"/>
    <w:rsid w:val="00E45391"/>
    <w:rsid w:val="00E4575C"/>
    <w:rsid w:val="00E4578F"/>
    <w:rsid w:val="00E457BB"/>
    <w:rsid w:val="00E45BEF"/>
    <w:rsid w:val="00E45D6E"/>
    <w:rsid w:val="00E463F4"/>
    <w:rsid w:val="00E463F9"/>
    <w:rsid w:val="00E465E1"/>
    <w:rsid w:val="00E4667D"/>
    <w:rsid w:val="00E466FE"/>
    <w:rsid w:val="00E46998"/>
    <w:rsid w:val="00E46AF0"/>
    <w:rsid w:val="00E46B19"/>
    <w:rsid w:val="00E46B74"/>
    <w:rsid w:val="00E46C3E"/>
    <w:rsid w:val="00E46CAE"/>
    <w:rsid w:val="00E46E14"/>
    <w:rsid w:val="00E4725D"/>
    <w:rsid w:val="00E4760F"/>
    <w:rsid w:val="00E47A47"/>
    <w:rsid w:val="00E47B57"/>
    <w:rsid w:val="00E47B9C"/>
    <w:rsid w:val="00E47D4E"/>
    <w:rsid w:val="00E47E7F"/>
    <w:rsid w:val="00E47EDD"/>
    <w:rsid w:val="00E50355"/>
    <w:rsid w:val="00E507DE"/>
    <w:rsid w:val="00E508B3"/>
    <w:rsid w:val="00E5096F"/>
    <w:rsid w:val="00E50E3F"/>
    <w:rsid w:val="00E51082"/>
    <w:rsid w:val="00E51235"/>
    <w:rsid w:val="00E512A9"/>
    <w:rsid w:val="00E512FC"/>
    <w:rsid w:val="00E5135E"/>
    <w:rsid w:val="00E519B7"/>
    <w:rsid w:val="00E51C9B"/>
    <w:rsid w:val="00E51E5D"/>
    <w:rsid w:val="00E520CC"/>
    <w:rsid w:val="00E523FB"/>
    <w:rsid w:val="00E52697"/>
    <w:rsid w:val="00E526C9"/>
    <w:rsid w:val="00E5287E"/>
    <w:rsid w:val="00E53629"/>
    <w:rsid w:val="00E53877"/>
    <w:rsid w:val="00E539DE"/>
    <w:rsid w:val="00E53AA6"/>
    <w:rsid w:val="00E53BE0"/>
    <w:rsid w:val="00E53CE6"/>
    <w:rsid w:val="00E53F2E"/>
    <w:rsid w:val="00E53FCA"/>
    <w:rsid w:val="00E54010"/>
    <w:rsid w:val="00E54496"/>
    <w:rsid w:val="00E54C68"/>
    <w:rsid w:val="00E550AB"/>
    <w:rsid w:val="00E55228"/>
    <w:rsid w:val="00E555F3"/>
    <w:rsid w:val="00E5561F"/>
    <w:rsid w:val="00E557C6"/>
    <w:rsid w:val="00E55A37"/>
    <w:rsid w:val="00E55D89"/>
    <w:rsid w:val="00E56013"/>
    <w:rsid w:val="00E56082"/>
    <w:rsid w:val="00E56653"/>
    <w:rsid w:val="00E5665E"/>
    <w:rsid w:val="00E56794"/>
    <w:rsid w:val="00E5684B"/>
    <w:rsid w:val="00E568E2"/>
    <w:rsid w:val="00E569D2"/>
    <w:rsid w:val="00E56C4A"/>
    <w:rsid w:val="00E56D01"/>
    <w:rsid w:val="00E57829"/>
    <w:rsid w:val="00E579A3"/>
    <w:rsid w:val="00E6022C"/>
    <w:rsid w:val="00E6029E"/>
    <w:rsid w:val="00E6076B"/>
    <w:rsid w:val="00E60BD4"/>
    <w:rsid w:val="00E60BF4"/>
    <w:rsid w:val="00E6139A"/>
    <w:rsid w:val="00E6162B"/>
    <w:rsid w:val="00E6172F"/>
    <w:rsid w:val="00E619AE"/>
    <w:rsid w:val="00E624E1"/>
    <w:rsid w:val="00E62510"/>
    <w:rsid w:val="00E62664"/>
    <w:rsid w:val="00E626E8"/>
    <w:rsid w:val="00E6281B"/>
    <w:rsid w:val="00E628D8"/>
    <w:rsid w:val="00E630A5"/>
    <w:rsid w:val="00E6317B"/>
    <w:rsid w:val="00E631A1"/>
    <w:rsid w:val="00E6346F"/>
    <w:rsid w:val="00E636E9"/>
    <w:rsid w:val="00E63AAF"/>
    <w:rsid w:val="00E63ABF"/>
    <w:rsid w:val="00E63B83"/>
    <w:rsid w:val="00E63BBB"/>
    <w:rsid w:val="00E63E20"/>
    <w:rsid w:val="00E63F39"/>
    <w:rsid w:val="00E6445F"/>
    <w:rsid w:val="00E644E4"/>
    <w:rsid w:val="00E64508"/>
    <w:rsid w:val="00E6476D"/>
    <w:rsid w:val="00E64782"/>
    <w:rsid w:val="00E647DF"/>
    <w:rsid w:val="00E647F1"/>
    <w:rsid w:val="00E64EB5"/>
    <w:rsid w:val="00E65111"/>
    <w:rsid w:val="00E6513F"/>
    <w:rsid w:val="00E66247"/>
    <w:rsid w:val="00E6648C"/>
    <w:rsid w:val="00E6661A"/>
    <w:rsid w:val="00E667B1"/>
    <w:rsid w:val="00E667DD"/>
    <w:rsid w:val="00E669DC"/>
    <w:rsid w:val="00E66AB5"/>
    <w:rsid w:val="00E66F2D"/>
    <w:rsid w:val="00E6723F"/>
    <w:rsid w:val="00E67254"/>
    <w:rsid w:val="00E6747E"/>
    <w:rsid w:val="00E674CE"/>
    <w:rsid w:val="00E67672"/>
    <w:rsid w:val="00E67EC7"/>
    <w:rsid w:val="00E67F76"/>
    <w:rsid w:val="00E700A0"/>
    <w:rsid w:val="00E701F0"/>
    <w:rsid w:val="00E704D5"/>
    <w:rsid w:val="00E7052C"/>
    <w:rsid w:val="00E7078C"/>
    <w:rsid w:val="00E70BD8"/>
    <w:rsid w:val="00E710A1"/>
    <w:rsid w:val="00E71273"/>
    <w:rsid w:val="00E7158E"/>
    <w:rsid w:val="00E71682"/>
    <w:rsid w:val="00E71771"/>
    <w:rsid w:val="00E718F6"/>
    <w:rsid w:val="00E719EA"/>
    <w:rsid w:val="00E71AE9"/>
    <w:rsid w:val="00E71BC7"/>
    <w:rsid w:val="00E71D5B"/>
    <w:rsid w:val="00E72264"/>
    <w:rsid w:val="00E72569"/>
    <w:rsid w:val="00E72714"/>
    <w:rsid w:val="00E735B1"/>
    <w:rsid w:val="00E736D1"/>
    <w:rsid w:val="00E736DF"/>
    <w:rsid w:val="00E7389C"/>
    <w:rsid w:val="00E73C7F"/>
    <w:rsid w:val="00E73F4D"/>
    <w:rsid w:val="00E74663"/>
    <w:rsid w:val="00E75491"/>
    <w:rsid w:val="00E75F0F"/>
    <w:rsid w:val="00E7619A"/>
    <w:rsid w:val="00E761EE"/>
    <w:rsid w:val="00E7640B"/>
    <w:rsid w:val="00E7640D"/>
    <w:rsid w:val="00E76D1C"/>
    <w:rsid w:val="00E76D48"/>
    <w:rsid w:val="00E76ED1"/>
    <w:rsid w:val="00E76ED3"/>
    <w:rsid w:val="00E77274"/>
    <w:rsid w:val="00E776F5"/>
    <w:rsid w:val="00E778E1"/>
    <w:rsid w:val="00E7793C"/>
    <w:rsid w:val="00E77BB3"/>
    <w:rsid w:val="00E77D44"/>
    <w:rsid w:val="00E77D4F"/>
    <w:rsid w:val="00E77ECF"/>
    <w:rsid w:val="00E8010B"/>
    <w:rsid w:val="00E80239"/>
    <w:rsid w:val="00E804F5"/>
    <w:rsid w:val="00E80F7F"/>
    <w:rsid w:val="00E81348"/>
    <w:rsid w:val="00E81777"/>
    <w:rsid w:val="00E817A6"/>
    <w:rsid w:val="00E81AAB"/>
    <w:rsid w:val="00E81BDA"/>
    <w:rsid w:val="00E81E17"/>
    <w:rsid w:val="00E82127"/>
    <w:rsid w:val="00E826C3"/>
    <w:rsid w:val="00E82955"/>
    <w:rsid w:val="00E82AE7"/>
    <w:rsid w:val="00E82C10"/>
    <w:rsid w:val="00E83133"/>
    <w:rsid w:val="00E833A9"/>
    <w:rsid w:val="00E8345C"/>
    <w:rsid w:val="00E83491"/>
    <w:rsid w:val="00E83AC8"/>
    <w:rsid w:val="00E83D60"/>
    <w:rsid w:val="00E83E0A"/>
    <w:rsid w:val="00E83EDB"/>
    <w:rsid w:val="00E841D6"/>
    <w:rsid w:val="00E842BB"/>
    <w:rsid w:val="00E8434A"/>
    <w:rsid w:val="00E845D8"/>
    <w:rsid w:val="00E8465B"/>
    <w:rsid w:val="00E84694"/>
    <w:rsid w:val="00E84B0D"/>
    <w:rsid w:val="00E84B10"/>
    <w:rsid w:val="00E84B68"/>
    <w:rsid w:val="00E84CA2"/>
    <w:rsid w:val="00E8508D"/>
    <w:rsid w:val="00E8510D"/>
    <w:rsid w:val="00E85619"/>
    <w:rsid w:val="00E856A9"/>
    <w:rsid w:val="00E859ED"/>
    <w:rsid w:val="00E85CEB"/>
    <w:rsid w:val="00E86199"/>
    <w:rsid w:val="00E8667A"/>
    <w:rsid w:val="00E87C8B"/>
    <w:rsid w:val="00E87F25"/>
    <w:rsid w:val="00E9004A"/>
    <w:rsid w:val="00E90532"/>
    <w:rsid w:val="00E90705"/>
    <w:rsid w:val="00E90766"/>
    <w:rsid w:val="00E908C9"/>
    <w:rsid w:val="00E90CD5"/>
    <w:rsid w:val="00E9140C"/>
    <w:rsid w:val="00E91497"/>
    <w:rsid w:val="00E91566"/>
    <w:rsid w:val="00E9167C"/>
    <w:rsid w:val="00E91806"/>
    <w:rsid w:val="00E919F9"/>
    <w:rsid w:val="00E91F0E"/>
    <w:rsid w:val="00E9233B"/>
    <w:rsid w:val="00E9238D"/>
    <w:rsid w:val="00E924AB"/>
    <w:rsid w:val="00E92685"/>
    <w:rsid w:val="00E929A9"/>
    <w:rsid w:val="00E929B7"/>
    <w:rsid w:val="00E92C92"/>
    <w:rsid w:val="00E92D9C"/>
    <w:rsid w:val="00E93044"/>
    <w:rsid w:val="00E930B3"/>
    <w:rsid w:val="00E93B03"/>
    <w:rsid w:val="00E93C90"/>
    <w:rsid w:val="00E93DEC"/>
    <w:rsid w:val="00E93EDD"/>
    <w:rsid w:val="00E94534"/>
    <w:rsid w:val="00E94648"/>
    <w:rsid w:val="00E946A9"/>
    <w:rsid w:val="00E949DD"/>
    <w:rsid w:val="00E94BCC"/>
    <w:rsid w:val="00E95023"/>
    <w:rsid w:val="00E95206"/>
    <w:rsid w:val="00E95487"/>
    <w:rsid w:val="00E95E0E"/>
    <w:rsid w:val="00E95F13"/>
    <w:rsid w:val="00E960C8"/>
    <w:rsid w:val="00E968E6"/>
    <w:rsid w:val="00E96A1A"/>
    <w:rsid w:val="00E96DA4"/>
    <w:rsid w:val="00E96E1D"/>
    <w:rsid w:val="00E96E49"/>
    <w:rsid w:val="00E973C0"/>
    <w:rsid w:val="00E9750C"/>
    <w:rsid w:val="00E97824"/>
    <w:rsid w:val="00E97C6E"/>
    <w:rsid w:val="00EA081E"/>
    <w:rsid w:val="00EA0D81"/>
    <w:rsid w:val="00EA12EA"/>
    <w:rsid w:val="00EA1589"/>
    <w:rsid w:val="00EA18EC"/>
    <w:rsid w:val="00EA18F7"/>
    <w:rsid w:val="00EA19FC"/>
    <w:rsid w:val="00EA25AF"/>
    <w:rsid w:val="00EA27EF"/>
    <w:rsid w:val="00EA29EF"/>
    <w:rsid w:val="00EA2C91"/>
    <w:rsid w:val="00EA30E5"/>
    <w:rsid w:val="00EA313F"/>
    <w:rsid w:val="00EA3201"/>
    <w:rsid w:val="00EA34FF"/>
    <w:rsid w:val="00EA363D"/>
    <w:rsid w:val="00EA3C5E"/>
    <w:rsid w:val="00EA3C71"/>
    <w:rsid w:val="00EA410C"/>
    <w:rsid w:val="00EA4271"/>
    <w:rsid w:val="00EA454A"/>
    <w:rsid w:val="00EA45E1"/>
    <w:rsid w:val="00EA4AF9"/>
    <w:rsid w:val="00EA4BC3"/>
    <w:rsid w:val="00EA550E"/>
    <w:rsid w:val="00EA5518"/>
    <w:rsid w:val="00EA57C4"/>
    <w:rsid w:val="00EA5AC3"/>
    <w:rsid w:val="00EA5C17"/>
    <w:rsid w:val="00EA5FB8"/>
    <w:rsid w:val="00EA684C"/>
    <w:rsid w:val="00EA6A90"/>
    <w:rsid w:val="00EA6DC8"/>
    <w:rsid w:val="00EA6EFA"/>
    <w:rsid w:val="00EA6F8D"/>
    <w:rsid w:val="00EA76D3"/>
    <w:rsid w:val="00EA76FC"/>
    <w:rsid w:val="00EA7798"/>
    <w:rsid w:val="00EA7A11"/>
    <w:rsid w:val="00EB0203"/>
    <w:rsid w:val="00EB029C"/>
    <w:rsid w:val="00EB03DB"/>
    <w:rsid w:val="00EB04CE"/>
    <w:rsid w:val="00EB0851"/>
    <w:rsid w:val="00EB0D3F"/>
    <w:rsid w:val="00EB1055"/>
    <w:rsid w:val="00EB1217"/>
    <w:rsid w:val="00EB12DA"/>
    <w:rsid w:val="00EB141D"/>
    <w:rsid w:val="00EB16B3"/>
    <w:rsid w:val="00EB1A6E"/>
    <w:rsid w:val="00EB1AA3"/>
    <w:rsid w:val="00EB23A7"/>
    <w:rsid w:val="00EB2760"/>
    <w:rsid w:val="00EB2806"/>
    <w:rsid w:val="00EB2C49"/>
    <w:rsid w:val="00EB2D76"/>
    <w:rsid w:val="00EB314B"/>
    <w:rsid w:val="00EB3303"/>
    <w:rsid w:val="00EB357F"/>
    <w:rsid w:val="00EB37B9"/>
    <w:rsid w:val="00EB3AF7"/>
    <w:rsid w:val="00EB3F36"/>
    <w:rsid w:val="00EB43EA"/>
    <w:rsid w:val="00EB44B0"/>
    <w:rsid w:val="00EB46CC"/>
    <w:rsid w:val="00EB4F19"/>
    <w:rsid w:val="00EB4F84"/>
    <w:rsid w:val="00EB501A"/>
    <w:rsid w:val="00EB5065"/>
    <w:rsid w:val="00EB5D9C"/>
    <w:rsid w:val="00EB6167"/>
    <w:rsid w:val="00EB625D"/>
    <w:rsid w:val="00EB62C4"/>
    <w:rsid w:val="00EB65AD"/>
    <w:rsid w:val="00EB677B"/>
    <w:rsid w:val="00EB6926"/>
    <w:rsid w:val="00EB6C4C"/>
    <w:rsid w:val="00EB6D39"/>
    <w:rsid w:val="00EB6DD5"/>
    <w:rsid w:val="00EB6E29"/>
    <w:rsid w:val="00EB6E2F"/>
    <w:rsid w:val="00EB71CE"/>
    <w:rsid w:val="00EB7412"/>
    <w:rsid w:val="00EB741B"/>
    <w:rsid w:val="00EB775D"/>
    <w:rsid w:val="00EB7AF1"/>
    <w:rsid w:val="00EB7EE6"/>
    <w:rsid w:val="00EB7F55"/>
    <w:rsid w:val="00EC04E0"/>
    <w:rsid w:val="00EC0583"/>
    <w:rsid w:val="00EC07D5"/>
    <w:rsid w:val="00EC08E5"/>
    <w:rsid w:val="00EC0CF2"/>
    <w:rsid w:val="00EC0EA6"/>
    <w:rsid w:val="00EC0EB1"/>
    <w:rsid w:val="00EC11B4"/>
    <w:rsid w:val="00EC1208"/>
    <w:rsid w:val="00EC17BE"/>
    <w:rsid w:val="00EC18F1"/>
    <w:rsid w:val="00EC1B6A"/>
    <w:rsid w:val="00EC1D3C"/>
    <w:rsid w:val="00EC221D"/>
    <w:rsid w:val="00EC23F4"/>
    <w:rsid w:val="00EC24AA"/>
    <w:rsid w:val="00EC2BB3"/>
    <w:rsid w:val="00EC308E"/>
    <w:rsid w:val="00EC3233"/>
    <w:rsid w:val="00EC3C79"/>
    <w:rsid w:val="00EC3D67"/>
    <w:rsid w:val="00EC3E1D"/>
    <w:rsid w:val="00EC444B"/>
    <w:rsid w:val="00EC498F"/>
    <w:rsid w:val="00EC4A15"/>
    <w:rsid w:val="00EC4AC2"/>
    <w:rsid w:val="00EC4E29"/>
    <w:rsid w:val="00EC5634"/>
    <w:rsid w:val="00EC57C6"/>
    <w:rsid w:val="00EC5AFD"/>
    <w:rsid w:val="00EC600B"/>
    <w:rsid w:val="00EC6104"/>
    <w:rsid w:val="00EC6285"/>
    <w:rsid w:val="00EC6704"/>
    <w:rsid w:val="00EC7057"/>
    <w:rsid w:val="00EC73F9"/>
    <w:rsid w:val="00EC762B"/>
    <w:rsid w:val="00EC762F"/>
    <w:rsid w:val="00EC7AEC"/>
    <w:rsid w:val="00EC7E82"/>
    <w:rsid w:val="00ED0263"/>
    <w:rsid w:val="00ED02B9"/>
    <w:rsid w:val="00ED0474"/>
    <w:rsid w:val="00ED0843"/>
    <w:rsid w:val="00ED0A08"/>
    <w:rsid w:val="00ED122D"/>
    <w:rsid w:val="00ED1803"/>
    <w:rsid w:val="00ED1CFA"/>
    <w:rsid w:val="00ED1ECC"/>
    <w:rsid w:val="00ED1F56"/>
    <w:rsid w:val="00ED2100"/>
    <w:rsid w:val="00ED2202"/>
    <w:rsid w:val="00ED2573"/>
    <w:rsid w:val="00ED25FA"/>
    <w:rsid w:val="00ED2E22"/>
    <w:rsid w:val="00ED3095"/>
    <w:rsid w:val="00ED3325"/>
    <w:rsid w:val="00ED3967"/>
    <w:rsid w:val="00ED3B3F"/>
    <w:rsid w:val="00ED3CBB"/>
    <w:rsid w:val="00ED4373"/>
    <w:rsid w:val="00ED447C"/>
    <w:rsid w:val="00ED454F"/>
    <w:rsid w:val="00ED4E82"/>
    <w:rsid w:val="00ED4F04"/>
    <w:rsid w:val="00ED53EC"/>
    <w:rsid w:val="00ED55D9"/>
    <w:rsid w:val="00ED5767"/>
    <w:rsid w:val="00ED5E41"/>
    <w:rsid w:val="00ED605B"/>
    <w:rsid w:val="00ED60E6"/>
    <w:rsid w:val="00ED6798"/>
    <w:rsid w:val="00ED6CDB"/>
    <w:rsid w:val="00ED70E8"/>
    <w:rsid w:val="00ED75A2"/>
    <w:rsid w:val="00EE0199"/>
    <w:rsid w:val="00EE0279"/>
    <w:rsid w:val="00EE02B4"/>
    <w:rsid w:val="00EE034B"/>
    <w:rsid w:val="00EE03A3"/>
    <w:rsid w:val="00EE0487"/>
    <w:rsid w:val="00EE0662"/>
    <w:rsid w:val="00EE0765"/>
    <w:rsid w:val="00EE0AFF"/>
    <w:rsid w:val="00EE0E1B"/>
    <w:rsid w:val="00EE1277"/>
    <w:rsid w:val="00EE12CC"/>
    <w:rsid w:val="00EE1384"/>
    <w:rsid w:val="00EE198A"/>
    <w:rsid w:val="00EE1DEC"/>
    <w:rsid w:val="00EE1F2E"/>
    <w:rsid w:val="00EE20EB"/>
    <w:rsid w:val="00EE214D"/>
    <w:rsid w:val="00EE216E"/>
    <w:rsid w:val="00EE2586"/>
    <w:rsid w:val="00EE29B6"/>
    <w:rsid w:val="00EE2CB9"/>
    <w:rsid w:val="00EE2CEB"/>
    <w:rsid w:val="00EE3137"/>
    <w:rsid w:val="00EE33AC"/>
    <w:rsid w:val="00EE33CE"/>
    <w:rsid w:val="00EE3657"/>
    <w:rsid w:val="00EE3718"/>
    <w:rsid w:val="00EE379C"/>
    <w:rsid w:val="00EE388E"/>
    <w:rsid w:val="00EE38E6"/>
    <w:rsid w:val="00EE39E7"/>
    <w:rsid w:val="00EE3A72"/>
    <w:rsid w:val="00EE3E8E"/>
    <w:rsid w:val="00EE418A"/>
    <w:rsid w:val="00EE4792"/>
    <w:rsid w:val="00EE47BE"/>
    <w:rsid w:val="00EE5123"/>
    <w:rsid w:val="00EE52A5"/>
    <w:rsid w:val="00EE5503"/>
    <w:rsid w:val="00EE5924"/>
    <w:rsid w:val="00EE592C"/>
    <w:rsid w:val="00EE5F14"/>
    <w:rsid w:val="00EE699E"/>
    <w:rsid w:val="00EE69B9"/>
    <w:rsid w:val="00EE6A23"/>
    <w:rsid w:val="00EE6D84"/>
    <w:rsid w:val="00EE6FC0"/>
    <w:rsid w:val="00EE70A2"/>
    <w:rsid w:val="00EE715B"/>
    <w:rsid w:val="00EE7E50"/>
    <w:rsid w:val="00EE7FBB"/>
    <w:rsid w:val="00EF0052"/>
    <w:rsid w:val="00EF0469"/>
    <w:rsid w:val="00EF182E"/>
    <w:rsid w:val="00EF183D"/>
    <w:rsid w:val="00EF18E7"/>
    <w:rsid w:val="00EF1AB3"/>
    <w:rsid w:val="00EF1D5B"/>
    <w:rsid w:val="00EF1DA8"/>
    <w:rsid w:val="00EF1EF5"/>
    <w:rsid w:val="00EF1F7E"/>
    <w:rsid w:val="00EF20CC"/>
    <w:rsid w:val="00EF2CA5"/>
    <w:rsid w:val="00EF323F"/>
    <w:rsid w:val="00EF33B2"/>
    <w:rsid w:val="00EF3630"/>
    <w:rsid w:val="00EF36A3"/>
    <w:rsid w:val="00EF382A"/>
    <w:rsid w:val="00EF3857"/>
    <w:rsid w:val="00EF3ADB"/>
    <w:rsid w:val="00EF3C1B"/>
    <w:rsid w:val="00EF3E5D"/>
    <w:rsid w:val="00EF4732"/>
    <w:rsid w:val="00EF4AF3"/>
    <w:rsid w:val="00EF4C16"/>
    <w:rsid w:val="00EF4C43"/>
    <w:rsid w:val="00EF4E4E"/>
    <w:rsid w:val="00EF523F"/>
    <w:rsid w:val="00EF59E2"/>
    <w:rsid w:val="00EF5B06"/>
    <w:rsid w:val="00EF5C9F"/>
    <w:rsid w:val="00EF6549"/>
    <w:rsid w:val="00EF6916"/>
    <w:rsid w:val="00EF69A7"/>
    <w:rsid w:val="00EF6BB8"/>
    <w:rsid w:val="00EF6CEA"/>
    <w:rsid w:val="00EF6D8D"/>
    <w:rsid w:val="00EF6E20"/>
    <w:rsid w:val="00EF70BF"/>
    <w:rsid w:val="00EF7637"/>
    <w:rsid w:val="00EF791B"/>
    <w:rsid w:val="00EF7A17"/>
    <w:rsid w:val="00F0050D"/>
    <w:rsid w:val="00F01017"/>
    <w:rsid w:val="00F0135B"/>
    <w:rsid w:val="00F014B6"/>
    <w:rsid w:val="00F0157D"/>
    <w:rsid w:val="00F016AB"/>
    <w:rsid w:val="00F01AF9"/>
    <w:rsid w:val="00F01B4E"/>
    <w:rsid w:val="00F01E51"/>
    <w:rsid w:val="00F01EC3"/>
    <w:rsid w:val="00F01F12"/>
    <w:rsid w:val="00F020EC"/>
    <w:rsid w:val="00F020F3"/>
    <w:rsid w:val="00F02253"/>
    <w:rsid w:val="00F0231D"/>
    <w:rsid w:val="00F026A4"/>
    <w:rsid w:val="00F0282E"/>
    <w:rsid w:val="00F02B5A"/>
    <w:rsid w:val="00F02C3D"/>
    <w:rsid w:val="00F02E2A"/>
    <w:rsid w:val="00F02F7B"/>
    <w:rsid w:val="00F03197"/>
    <w:rsid w:val="00F031DA"/>
    <w:rsid w:val="00F03307"/>
    <w:rsid w:val="00F03639"/>
    <w:rsid w:val="00F036C7"/>
    <w:rsid w:val="00F037CA"/>
    <w:rsid w:val="00F03AA9"/>
    <w:rsid w:val="00F03B91"/>
    <w:rsid w:val="00F04549"/>
    <w:rsid w:val="00F0481B"/>
    <w:rsid w:val="00F04A7C"/>
    <w:rsid w:val="00F04B36"/>
    <w:rsid w:val="00F04C14"/>
    <w:rsid w:val="00F04C88"/>
    <w:rsid w:val="00F04E56"/>
    <w:rsid w:val="00F05977"/>
    <w:rsid w:val="00F05E20"/>
    <w:rsid w:val="00F0603A"/>
    <w:rsid w:val="00F0608A"/>
    <w:rsid w:val="00F06502"/>
    <w:rsid w:val="00F065A2"/>
    <w:rsid w:val="00F06849"/>
    <w:rsid w:val="00F06D63"/>
    <w:rsid w:val="00F0701E"/>
    <w:rsid w:val="00F072F0"/>
    <w:rsid w:val="00F07478"/>
    <w:rsid w:val="00F074D4"/>
    <w:rsid w:val="00F07738"/>
    <w:rsid w:val="00F079D0"/>
    <w:rsid w:val="00F07A62"/>
    <w:rsid w:val="00F07B7C"/>
    <w:rsid w:val="00F102F5"/>
    <w:rsid w:val="00F103CA"/>
    <w:rsid w:val="00F104AC"/>
    <w:rsid w:val="00F10691"/>
    <w:rsid w:val="00F106E6"/>
    <w:rsid w:val="00F10CC0"/>
    <w:rsid w:val="00F10EDD"/>
    <w:rsid w:val="00F11556"/>
    <w:rsid w:val="00F1191A"/>
    <w:rsid w:val="00F11A16"/>
    <w:rsid w:val="00F11BFD"/>
    <w:rsid w:val="00F11C50"/>
    <w:rsid w:val="00F11EED"/>
    <w:rsid w:val="00F11F6B"/>
    <w:rsid w:val="00F11F83"/>
    <w:rsid w:val="00F122F4"/>
    <w:rsid w:val="00F1247F"/>
    <w:rsid w:val="00F124F5"/>
    <w:rsid w:val="00F1266C"/>
    <w:rsid w:val="00F1267E"/>
    <w:rsid w:val="00F12785"/>
    <w:rsid w:val="00F12822"/>
    <w:rsid w:val="00F12A0F"/>
    <w:rsid w:val="00F12E2C"/>
    <w:rsid w:val="00F13041"/>
    <w:rsid w:val="00F13163"/>
    <w:rsid w:val="00F13239"/>
    <w:rsid w:val="00F132FC"/>
    <w:rsid w:val="00F13B42"/>
    <w:rsid w:val="00F13CD7"/>
    <w:rsid w:val="00F1425A"/>
    <w:rsid w:val="00F14550"/>
    <w:rsid w:val="00F14CDA"/>
    <w:rsid w:val="00F14F32"/>
    <w:rsid w:val="00F14F48"/>
    <w:rsid w:val="00F15356"/>
    <w:rsid w:val="00F153C8"/>
    <w:rsid w:val="00F15BD8"/>
    <w:rsid w:val="00F16868"/>
    <w:rsid w:val="00F16DAD"/>
    <w:rsid w:val="00F171DF"/>
    <w:rsid w:val="00F17386"/>
    <w:rsid w:val="00F174BA"/>
    <w:rsid w:val="00F17896"/>
    <w:rsid w:val="00F17923"/>
    <w:rsid w:val="00F17D4A"/>
    <w:rsid w:val="00F200C5"/>
    <w:rsid w:val="00F20551"/>
    <w:rsid w:val="00F205BD"/>
    <w:rsid w:val="00F20821"/>
    <w:rsid w:val="00F20BCD"/>
    <w:rsid w:val="00F21432"/>
    <w:rsid w:val="00F21F27"/>
    <w:rsid w:val="00F22124"/>
    <w:rsid w:val="00F22265"/>
    <w:rsid w:val="00F2234F"/>
    <w:rsid w:val="00F22369"/>
    <w:rsid w:val="00F227F8"/>
    <w:rsid w:val="00F2288A"/>
    <w:rsid w:val="00F2323F"/>
    <w:rsid w:val="00F23451"/>
    <w:rsid w:val="00F23468"/>
    <w:rsid w:val="00F236F1"/>
    <w:rsid w:val="00F23746"/>
    <w:rsid w:val="00F23758"/>
    <w:rsid w:val="00F237D3"/>
    <w:rsid w:val="00F237EB"/>
    <w:rsid w:val="00F2390C"/>
    <w:rsid w:val="00F23ECA"/>
    <w:rsid w:val="00F24098"/>
    <w:rsid w:val="00F2474E"/>
    <w:rsid w:val="00F2487D"/>
    <w:rsid w:val="00F24E59"/>
    <w:rsid w:val="00F25210"/>
    <w:rsid w:val="00F256B0"/>
    <w:rsid w:val="00F2573A"/>
    <w:rsid w:val="00F25808"/>
    <w:rsid w:val="00F25837"/>
    <w:rsid w:val="00F2586F"/>
    <w:rsid w:val="00F2667B"/>
    <w:rsid w:val="00F26A0A"/>
    <w:rsid w:val="00F26B3F"/>
    <w:rsid w:val="00F27650"/>
    <w:rsid w:val="00F276E7"/>
    <w:rsid w:val="00F276FB"/>
    <w:rsid w:val="00F2787E"/>
    <w:rsid w:val="00F27983"/>
    <w:rsid w:val="00F27C2B"/>
    <w:rsid w:val="00F27D51"/>
    <w:rsid w:val="00F27E08"/>
    <w:rsid w:val="00F30042"/>
    <w:rsid w:val="00F30134"/>
    <w:rsid w:val="00F3090B"/>
    <w:rsid w:val="00F30959"/>
    <w:rsid w:val="00F30A8B"/>
    <w:rsid w:val="00F30E5D"/>
    <w:rsid w:val="00F3117B"/>
    <w:rsid w:val="00F31497"/>
    <w:rsid w:val="00F3153C"/>
    <w:rsid w:val="00F3166F"/>
    <w:rsid w:val="00F31687"/>
    <w:rsid w:val="00F31B1C"/>
    <w:rsid w:val="00F31DEB"/>
    <w:rsid w:val="00F323DD"/>
    <w:rsid w:val="00F3243B"/>
    <w:rsid w:val="00F3251D"/>
    <w:rsid w:val="00F3283B"/>
    <w:rsid w:val="00F3287E"/>
    <w:rsid w:val="00F32A19"/>
    <w:rsid w:val="00F32BBF"/>
    <w:rsid w:val="00F32C0C"/>
    <w:rsid w:val="00F32D70"/>
    <w:rsid w:val="00F32E62"/>
    <w:rsid w:val="00F32E71"/>
    <w:rsid w:val="00F33060"/>
    <w:rsid w:val="00F330B5"/>
    <w:rsid w:val="00F330C9"/>
    <w:rsid w:val="00F33219"/>
    <w:rsid w:val="00F3322F"/>
    <w:rsid w:val="00F333AB"/>
    <w:rsid w:val="00F3353D"/>
    <w:rsid w:val="00F33780"/>
    <w:rsid w:val="00F3386A"/>
    <w:rsid w:val="00F33977"/>
    <w:rsid w:val="00F339CA"/>
    <w:rsid w:val="00F33AD8"/>
    <w:rsid w:val="00F33BDB"/>
    <w:rsid w:val="00F33C6B"/>
    <w:rsid w:val="00F33D2C"/>
    <w:rsid w:val="00F33DB5"/>
    <w:rsid w:val="00F340B3"/>
    <w:rsid w:val="00F34709"/>
    <w:rsid w:val="00F34960"/>
    <w:rsid w:val="00F34B76"/>
    <w:rsid w:val="00F34BC7"/>
    <w:rsid w:val="00F34D88"/>
    <w:rsid w:val="00F34E34"/>
    <w:rsid w:val="00F34EDA"/>
    <w:rsid w:val="00F35183"/>
    <w:rsid w:val="00F354E3"/>
    <w:rsid w:val="00F35912"/>
    <w:rsid w:val="00F35A37"/>
    <w:rsid w:val="00F35B9B"/>
    <w:rsid w:val="00F364E8"/>
    <w:rsid w:val="00F3688D"/>
    <w:rsid w:val="00F36961"/>
    <w:rsid w:val="00F36CB2"/>
    <w:rsid w:val="00F374D5"/>
    <w:rsid w:val="00F374F2"/>
    <w:rsid w:val="00F376BB"/>
    <w:rsid w:val="00F37C1E"/>
    <w:rsid w:val="00F37EE9"/>
    <w:rsid w:val="00F37F31"/>
    <w:rsid w:val="00F403FD"/>
    <w:rsid w:val="00F4051A"/>
    <w:rsid w:val="00F4056F"/>
    <w:rsid w:val="00F406A0"/>
    <w:rsid w:val="00F406D8"/>
    <w:rsid w:val="00F40963"/>
    <w:rsid w:val="00F40B24"/>
    <w:rsid w:val="00F410CA"/>
    <w:rsid w:val="00F41336"/>
    <w:rsid w:val="00F418D0"/>
    <w:rsid w:val="00F41984"/>
    <w:rsid w:val="00F41BC7"/>
    <w:rsid w:val="00F42147"/>
    <w:rsid w:val="00F422CD"/>
    <w:rsid w:val="00F4232E"/>
    <w:rsid w:val="00F4261D"/>
    <w:rsid w:val="00F42C7D"/>
    <w:rsid w:val="00F42CD5"/>
    <w:rsid w:val="00F42F07"/>
    <w:rsid w:val="00F42F3D"/>
    <w:rsid w:val="00F42FAE"/>
    <w:rsid w:val="00F4313A"/>
    <w:rsid w:val="00F4331C"/>
    <w:rsid w:val="00F4344F"/>
    <w:rsid w:val="00F435C7"/>
    <w:rsid w:val="00F43739"/>
    <w:rsid w:val="00F4373D"/>
    <w:rsid w:val="00F43946"/>
    <w:rsid w:val="00F439B7"/>
    <w:rsid w:val="00F43AEE"/>
    <w:rsid w:val="00F43B46"/>
    <w:rsid w:val="00F43CBA"/>
    <w:rsid w:val="00F43D3B"/>
    <w:rsid w:val="00F4430B"/>
    <w:rsid w:val="00F443AB"/>
    <w:rsid w:val="00F44C87"/>
    <w:rsid w:val="00F45160"/>
    <w:rsid w:val="00F4521C"/>
    <w:rsid w:val="00F4524E"/>
    <w:rsid w:val="00F4529F"/>
    <w:rsid w:val="00F45B42"/>
    <w:rsid w:val="00F45B6F"/>
    <w:rsid w:val="00F45C39"/>
    <w:rsid w:val="00F45E85"/>
    <w:rsid w:val="00F46333"/>
    <w:rsid w:val="00F464A4"/>
    <w:rsid w:val="00F46E21"/>
    <w:rsid w:val="00F47241"/>
    <w:rsid w:val="00F474A3"/>
    <w:rsid w:val="00F478F9"/>
    <w:rsid w:val="00F47BF1"/>
    <w:rsid w:val="00F47C27"/>
    <w:rsid w:val="00F47F38"/>
    <w:rsid w:val="00F47FEF"/>
    <w:rsid w:val="00F503D1"/>
    <w:rsid w:val="00F504C4"/>
    <w:rsid w:val="00F504CB"/>
    <w:rsid w:val="00F5056E"/>
    <w:rsid w:val="00F50B19"/>
    <w:rsid w:val="00F50B42"/>
    <w:rsid w:val="00F50E0A"/>
    <w:rsid w:val="00F51817"/>
    <w:rsid w:val="00F51DBB"/>
    <w:rsid w:val="00F5242D"/>
    <w:rsid w:val="00F525C8"/>
    <w:rsid w:val="00F52A6A"/>
    <w:rsid w:val="00F52AB7"/>
    <w:rsid w:val="00F52B7B"/>
    <w:rsid w:val="00F52B96"/>
    <w:rsid w:val="00F52E36"/>
    <w:rsid w:val="00F52ED5"/>
    <w:rsid w:val="00F52EF6"/>
    <w:rsid w:val="00F5307B"/>
    <w:rsid w:val="00F5316C"/>
    <w:rsid w:val="00F53181"/>
    <w:rsid w:val="00F531E1"/>
    <w:rsid w:val="00F53299"/>
    <w:rsid w:val="00F532FE"/>
    <w:rsid w:val="00F53304"/>
    <w:rsid w:val="00F533D4"/>
    <w:rsid w:val="00F53452"/>
    <w:rsid w:val="00F538AF"/>
    <w:rsid w:val="00F538EE"/>
    <w:rsid w:val="00F53900"/>
    <w:rsid w:val="00F5395D"/>
    <w:rsid w:val="00F53998"/>
    <w:rsid w:val="00F53EB7"/>
    <w:rsid w:val="00F54063"/>
    <w:rsid w:val="00F54104"/>
    <w:rsid w:val="00F543CC"/>
    <w:rsid w:val="00F544AF"/>
    <w:rsid w:val="00F54635"/>
    <w:rsid w:val="00F54971"/>
    <w:rsid w:val="00F54FC5"/>
    <w:rsid w:val="00F55132"/>
    <w:rsid w:val="00F5532A"/>
    <w:rsid w:val="00F55634"/>
    <w:rsid w:val="00F55C15"/>
    <w:rsid w:val="00F55C6B"/>
    <w:rsid w:val="00F5709D"/>
    <w:rsid w:val="00F570AD"/>
    <w:rsid w:val="00F571BD"/>
    <w:rsid w:val="00F574AF"/>
    <w:rsid w:val="00F574CF"/>
    <w:rsid w:val="00F577D8"/>
    <w:rsid w:val="00F578EC"/>
    <w:rsid w:val="00F579C8"/>
    <w:rsid w:val="00F57A9F"/>
    <w:rsid w:val="00F57CA5"/>
    <w:rsid w:val="00F609C4"/>
    <w:rsid w:val="00F60BE6"/>
    <w:rsid w:val="00F60C1A"/>
    <w:rsid w:val="00F60F0B"/>
    <w:rsid w:val="00F60FDD"/>
    <w:rsid w:val="00F61099"/>
    <w:rsid w:val="00F612A1"/>
    <w:rsid w:val="00F61439"/>
    <w:rsid w:val="00F618B2"/>
    <w:rsid w:val="00F61937"/>
    <w:rsid w:val="00F619A8"/>
    <w:rsid w:val="00F619CA"/>
    <w:rsid w:val="00F620D5"/>
    <w:rsid w:val="00F6244E"/>
    <w:rsid w:val="00F6268C"/>
    <w:rsid w:val="00F62767"/>
    <w:rsid w:val="00F6278D"/>
    <w:rsid w:val="00F62F8E"/>
    <w:rsid w:val="00F630F9"/>
    <w:rsid w:val="00F6313A"/>
    <w:rsid w:val="00F63160"/>
    <w:rsid w:val="00F6333F"/>
    <w:rsid w:val="00F63549"/>
    <w:rsid w:val="00F6375D"/>
    <w:rsid w:val="00F63853"/>
    <w:rsid w:val="00F638BE"/>
    <w:rsid w:val="00F639E9"/>
    <w:rsid w:val="00F63D31"/>
    <w:rsid w:val="00F640E1"/>
    <w:rsid w:val="00F64116"/>
    <w:rsid w:val="00F64545"/>
    <w:rsid w:val="00F64B8D"/>
    <w:rsid w:val="00F64BE3"/>
    <w:rsid w:val="00F64F0F"/>
    <w:rsid w:val="00F65053"/>
    <w:rsid w:val="00F6511D"/>
    <w:rsid w:val="00F6516E"/>
    <w:rsid w:val="00F6526B"/>
    <w:rsid w:val="00F65423"/>
    <w:rsid w:val="00F65923"/>
    <w:rsid w:val="00F65C79"/>
    <w:rsid w:val="00F65DA5"/>
    <w:rsid w:val="00F65ECD"/>
    <w:rsid w:val="00F66016"/>
    <w:rsid w:val="00F66B74"/>
    <w:rsid w:val="00F66EEF"/>
    <w:rsid w:val="00F67309"/>
    <w:rsid w:val="00F673D7"/>
    <w:rsid w:val="00F6764E"/>
    <w:rsid w:val="00F677F9"/>
    <w:rsid w:val="00F67D3E"/>
    <w:rsid w:val="00F703A3"/>
    <w:rsid w:val="00F70C0C"/>
    <w:rsid w:val="00F70C44"/>
    <w:rsid w:val="00F70CE8"/>
    <w:rsid w:val="00F70D80"/>
    <w:rsid w:val="00F7114D"/>
    <w:rsid w:val="00F71417"/>
    <w:rsid w:val="00F71525"/>
    <w:rsid w:val="00F71550"/>
    <w:rsid w:val="00F716CD"/>
    <w:rsid w:val="00F7174B"/>
    <w:rsid w:val="00F717EF"/>
    <w:rsid w:val="00F718A1"/>
    <w:rsid w:val="00F71986"/>
    <w:rsid w:val="00F71A78"/>
    <w:rsid w:val="00F71A92"/>
    <w:rsid w:val="00F72090"/>
    <w:rsid w:val="00F7214A"/>
    <w:rsid w:val="00F72400"/>
    <w:rsid w:val="00F728B1"/>
    <w:rsid w:val="00F72926"/>
    <w:rsid w:val="00F730FE"/>
    <w:rsid w:val="00F733EF"/>
    <w:rsid w:val="00F7371E"/>
    <w:rsid w:val="00F7374A"/>
    <w:rsid w:val="00F73879"/>
    <w:rsid w:val="00F739BF"/>
    <w:rsid w:val="00F73E7B"/>
    <w:rsid w:val="00F74055"/>
    <w:rsid w:val="00F74789"/>
    <w:rsid w:val="00F747C1"/>
    <w:rsid w:val="00F749F9"/>
    <w:rsid w:val="00F74B41"/>
    <w:rsid w:val="00F74CE7"/>
    <w:rsid w:val="00F74E70"/>
    <w:rsid w:val="00F7568F"/>
    <w:rsid w:val="00F757D7"/>
    <w:rsid w:val="00F7596A"/>
    <w:rsid w:val="00F75D64"/>
    <w:rsid w:val="00F75E00"/>
    <w:rsid w:val="00F75F34"/>
    <w:rsid w:val="00F760A4"/>
    <w:rsid w:val="00F766EE"/>
    <w:rsid w:val="00F7696C"/>
    <w:rsid w:val="00F769B9"/>
    <w:rsid w:val="00F76AFF"/>
    <w:rsid w:val="00F76C40"/>
    <w:rsid w:val="00F76EE6"/>
    <w:rsid w:val="00F7702E"/>
    <w:rsid w:val="00F77109"/>
    <w:rsid w:val="00F77328"/>
    <w:rsid w:val="00F773B4"/>
    <w:rsid w:val="00F7795C"/>
    <w:rsid w:val="00F7797B"/>
    <w:rsid w:val="00F80222"/>
    <w:rsid w:val="00F80340"/>
    <w:rsid w:val="00F80464"/>
    <w:rsid w:val="00F8064F"/>
    <w:rsid w:val="00F80682"/>
    <w:rsid w:val="00F8068C"/>
    <w:rsid w:val="00F80736"/>
    <w:rsid w:val="00F808C4"/>
    <w:rsid w:val="00F80A7D"/>
    <w:rsid w:val="00F813B2"/>
    <w:rsid w:val="00F81675"/>
    <w:rsid w:val="00F816BF"/>
    <w:rsid w:val="00F81B60"/>
    <w:rsid w:val="00F81D46"/>
    <w:rsid w:val="00F81DE7"/>
    <w:rsid w:val="00F81EDA"/>
    <w:rsid w:val="00F82028"/>
    <w:rsid w:val="00F82303"/>
    <w:rsid w:val="00F82387"/>
    <w:rsid w:val="00F8248E"/>
    <w:rsid w:val="00F8250C"/>
    <w:rsid w:val="00F82EA0"/>
    <w:rsid w:val="00F82FA5"/>
    <w:rsid w:val="00F82FFA"/>
    <w:rsid w:val="00F830BF"/>
    <w:rsid w:val="00F8338A"/>
    <w:rsid w:val="00F83639"/>
    <w:rsid w:val="00F8379B"/>
    <w:rsid w:val="00F837F5"/>
    <w:rsid w:val="00F83AFD"/>
    <w:rsid w:val="00F83C37"/>
    <w:rsid w:val="00F83D06"/>
    <w:rsid w:val="00F8428D"/>
    <w:rsid w:val="00F844EE"/>
    <w:rsid w:val="00F8482F"/>
    <w:rsid w:val="00F84A5A"/>
    <w:rsid w:val="00F84B0C"/>
    <w:rsid w:val="00F84E72"/>
    <w:rsid w:val="00F84EAF"/>
    <w:rsid w:val="00F8512B"/>
    <w:rsid w:val="00F852C1"/>
    <w:rsid w:val="00F85500"/>
    <w:rsid w:val="00F85999"/>
    <w:rsid w:val="00F86181"/>
    <w:rsid w:val="00F863E9"/>
    <w:rsid w:val="00F8640E"/>
    <w:rsid w:val="00F86E3D"/>
    <w:rsid w:val="00F87051"/>
    <w:rsid w:val="00F87073"/>
    <w:rsid w:val="00F870D4"/>
    <w:rsid w:val="00F876E3"/>
    <w:rsid w:val="00F87B7C"/>
    <w:rsid w:val="00F87BBF"/>
    <w:rsid w:val="00F90052"/>
    <w:rsid w:val="00F90092"/>
    <w:rsid w:val="00F90118"/>
    <w:rsid w:val="00F901DF"/>
    <w:rsid w:val="00F9033E"/>
    <w:rsid w:val="00F903FC"/>
    <w:rsid w:val="00F9045A"/>
    <w:rsid w:val="00F90466"/>
    <w:rsid w:val="00F909A9"/>
    <w:rsid w:val="00F909B5"/>
    <w:rsid w:val="00F90C6C"/>
    <w:rsid w:val="00F90D98"/>
    <w:rsid w:val="00F911C5"/>
    <w:rsid w:val="00F913DD"/>
    <w:rsid w:val="00F915B2"/>
    <w:rsid w:val="00F915D6"/>
    <w:rsid w:val="00F91A13"/>
    <w:rsid w:val="00F91A38"/>
    <w:rsid w:val="00F91C18"/>
    <w:rsid w:val="00F91C68"/>
    <w:rsid w:val="00F920B4"/>
    <w:rsid w:val="00F920C4"/>
    <w:rsid w:val="00F92354"/>
    <w:rsid w:val="00F929F6"/>
    <w:rsid w:val="00F92B6A"/>
    <w:rsid w:val="00F92BAE"/>
    <w:rsid w:val="00F92D42"/>
    <w:rsid w:val="00F9309E"/>
    <w:rsid w:val="00F931F0"/>
    <w:rsid w:val="00F93470"/>
    <w:rsid w:val="00F94038"/>
    <w:rsid w:val="00F94089"/>
    <w:rsid w:val="00F942F6"/>
    <w:rsid w:val="00F94495"/>
    <w:rsid w:val="00F9450E"/>
    <w:rsid w:val="00F9469A"/>
    <w:rsid w:val="00F9490D"/>
    <w:rsid w:val="00F94C02"/>
    <w:rsid w:val="00F94E96"/>
    <w:rsid w:val="00F95707"/>
    <w:rsid w:val="00F95713"/>
    <w:rsid w:val="00F958BD"/>
    <w:rsid w:val="00F958F4"/>
    <w:rsid w:val="00F95D1E"/>
    <w:rsid w:val="00F95E40"/>
    <w:rsid w:val="00F960BF"/>
    <w:rsid w:val="00F964CB"/>
    <w:rsid w:val="00F96585"/>
    <w:rsid w:val="00F969DF"/>
    <w:rsid w:val="00F96C2B"/>
    <w:rsid w:val="00F96E2F"/>
    <w:rsid w:val="00F96E39"/>
    <w:rsid w:val="00F97072"/>
    <w:rsid w:val="00F97576"/>
    <w:rsid w:val="00F9777E"/>
    <w:rsid w:val="00F97809"/>
    <w:rsid w:val="00F97BBE"/>
    <w:rsid w:val="00F97C10"/>
    <w:rsid w:val="00F97D98"/>
    <w:rsid w:val="00F97E19"/>
    <w:rsid w:val="00FA01DE"/>
    <w:rsid w:val="00FA054A"/>
    <w:rsid w:val="00FA07A3"/>
    <w:rsid w:val="00FA0C41"/>
    <w:rsid w:val="00FA0CFD"/>
    <w:rsid w:val="00FA0DEB"/>
    <w:rsid w:val="00FA11D0"/>
    <w:rsid w:val="00FA1347"/>
    <w:rsid w:val="00FA1396"/>
    <w:rsid w:val="00FA1722"/>
    <w:rsid w:val="00FA1DDA"/>
    <w:rsid w:val="00FA1F40"/>
    <w:rsid w:val="00FA210E"/>
    <w:rsid w:val="00FA2375"/>
    <w:rsid w:val="00FA29F6"/>
    <w:rsid w:val="00FA2B92"/>
    <w:rsid w:val="00FA2C10"/>
    <w:rsid w:val="00FA2EBA"/>
    <w:rsid w:val="00FA2ECA"/>
    <w:rsid w:val="00FA3108"/>
    <w:rsid w:val="00FA322D"/>
    <w:rsid w:val="00FA33D3"/>
    <w:rsid w:val="00FA3401"/>
    <w:rsid w:val="00FA3579"/>
    <w:rsid w:val="00FA36E0"/>
    <w:rsid w:val="00FA39D5"/>
    <w:rsid w:val="00FA3C0E"/>
    <w:rsid w:val="00FA3DA2"/>
    <w:rsid w:val="00FA4320"/>
    <w:rsid w:val="00FA4929"/>
    <w:rsid w:val="00FA4C3A"/>
    <w:rsid w:val="00FA4D02"/>
    <w:rsid w:val="00FA4F08"/>
    <w:rsid w:val="00FA5025"/>
    <w:rsid w:val="00FA51A2"/>
    <w:rsid w:val="00FA57DA"/>
    <w:rsid w:val="00FA5845"/>
    <w:rsid w:val="00FA5B54"/>
    <w:rsid w:val="00FA5B59"/>
    <w:rsid w:val="00FA5C3A"/>
    <w:rsid w:val="00FA5D49"/>
    <w:rsid w:val="00FA5E95"/>
    <w:rsid w:val="00FA60C6"/>
    <w:rsid w:val="00FA647F"/>
    <w:rsid w:val="00FA6550"/>
    <w:rsid w:val="00FA690D"/>
    <w:rsid w:val="00FA6AD0"/>
    <w:rsid w:val="00FA6C71"/>
    <w:rsid w:val="00FA6F49"/>
    <w:rsid w:val="00FA71BE"/>
    <w:rsid w:val="00FA723A"/>
    <w:rsid w:val="00FA740A"/>
    <w:rsid w:val="00FA7751"/>
    <w:rsid w:val="00FA782B"/>
    <w:rsid w:val="00FA7997"/>
    <w:rsid w:val="00FA7C98"/>
    <w:rsid w:val="00FA7D2F"/>
    <w:rsid w:val="00FA7FC2"/>
    <w:rsid w:val="00FB0500"/>
    <w:rsid w:val="00FB0881"/>
    <w:rsid w:val="00FB0FC3"/>
    <w:rsid w:val="00FB1345"/>
    <w:rsid w:val="00FB19E1"/>
    <w:rsid w:val="00FB1C26"/>
    <w:rsid w:val="00FB2282"/>
    <w:rsid w:val="00FB296C"/>
    <w:rsid w:val="00FB2F42"/>
    <w:rsid w:val="00FB2FFB"/>
    <w:rsid w:val="00FB3742"/>
    <w:rsid w:val="00FB3834"/>
    <w:rsid w:val="00FB391F"/>
    <w:rsid w:val="00FB397F"/>
    <w:rsid w:val="00FB3BE0"/>
    <w:rsid w:val="00FB3CF7"/>
    <w:rsid w:val="00FB3D0D"/>
    <w:rsid w:val="00FB4585"/>
    <w:rsid w:val="00FB4638"/>
    <w:rsid w:val="00FB469D"/>
    <w:rsid w:val="00FB4AF6"/>
    <w:rsid w:val="00FB4ECC"/>
    <w:rsid w:val="00FB53F6"/>
    <w:rsid w:val="00FB569E"/>
    <w:rsid w:val="00FB572B"/>
    <w:rsid w:val="00FB590A"/>
    <w:rsid w:val="00FB5ACA"/>
    <w:rsid w:val="00FB5C57"/>
    <w:rsid w:val="00FB5DA8"/>
    <w:rsid w:val="00FB5FA9"/>
    <w:rsid w:val="00FB604C"/>
    <w:rsid w:val="00FB60AE"/>
    <w:rsid w:val="00FB6581"/>
    <w:rsid w:val="00FB7249"/>
    <w:rsid w:val="00FB746F"/>
    <w:rsid w:val="00FB78C0"/>
    <w:rsid w:val="00FB79FB"/>
    <w:rsid w:val="00FB7F5A"/>
    <w:rsid w:val="00FC01BC"/>
    <w:rsid w:val="00FC03DC"/>
    <w:rsid w:val="00FC0778"/>
    <w:rsid w:val="00FC0968"/>
    <w:rsid w:val="00FC0B5B"/>
    <w:rsid w:val="00FC0BD3"/>
    <w:rsid w:val="00FC0DB3"/>
    <w:rsid w:val="00FC0FF5"/>
    <w:rsid w:val="00FC1259"/>
    <w:rsid w:val="00FC1664"/>
    <w:rsid w:val="00FC1766"/>
    <w:rsid w:val="00FC189B"/>
    <w:rsid w:val="00FC18B3"/>
    <w:rsid w:val="00FC1A4F"/>
    <w:rsid w:val="00FC1BF0"/>
    <w:rsid w:val="00FC1CC6"/>
    <w:rsid w:val="00FC1DA5"/>
    <w:rsid w:val="00FC202E"/>
    <w:rsid w:val="00FC291A"/>
    <w:rsid w:val="00FC2C39"/>
    <w:rsid w:val="00FC2C7A"/>
    <w:rsid w:val="00FC2FA8"/>
    <w:rsid w:val="00FC32F0"/>
    <w:rsid w:val="00FC3BDF"/>
    <w:rsid w:val="00FC3C6F"/>
    <w:rsid w:val="00FC3CDC"/>
    <w:rsid w:val="00FC3ECB"/>
    <w:rsid w:val="00FC424B"/>
    <w:rsid w:val="00FC46E5"/>
    <w:rsid w:val="00FC4B21"/>
    <w:rsid w:val="00FC4B3D"/>
    <w:rsid w:val="00FC4B88"/>
    <w:rsid w:val="00FC4CEC"/>
    <w:rsid w:val="00FC4D1E"/>
    <w:rsid w:val="00FC560A"/>
    <w:rsid w:val="00FC577E"/>
    <w:rsid w:val="00FC582E"/>
    <w:rsid w:val="00FC5902"/>
    <w:rsid w:val="00FC6151"/>
    <w:rsid w:val="00FC62F8"/>
    <w:rsid w:val="00FC6685"/>
    <w:rsid w:val="00FC6792"/>
    <w:rsid w:val="00FC69C1"/>
    <w:rsid w:val="00FC6EA8"/>
    <w:rsid w:val="00FC6EAC"/>
    <w:rsid w:val="00FC713C"/>
    <w:rsid w:val="00FC7591"/>
    <w:rsid w:val="00FC78D6"/>
    <w:rsid w:val="00FC7BA2"/>
    <w:rsid w:val="00FC7D1B"/>
    <w:rsid w:val="00FC7D84"/>
    <w:rsid w:val="00FC7EF3"/>
    <w:rsid w:val="00FC7FB8"/>
    <w:rsid w:val="00FD00D7"/>
    <w:rsid w:val="00FD0440"/>
    <w:rsid w:val="00FD062D"/>
    <w:rsid w:val="00FD08DE"/>
    <w:rsid w:val="00FD0B78"/>
    <w:rsid w:val="00FD0E0D"/>
    <w:rsid w:val="00FD10CA"/>
    <w:rsid w:val="00FD14CC"/>
    <w:rsid w:val="00FD1513"/>
    <w:rsid w:val="00FD16CE"/>
    <w:rsid w:val="00FD2016"/>
    <w:rsid w:val="00FD25A9"/>
    <w:rsid w:val="00FD279A"/>
    <w:rsid w:val="00FD27AC"/>
    <w:rsid w:val="00FD27FD"/>
    <w:rsid w:val="00FD2869"/>
    <w:rsid w:val="00FD2AFC"/>
    <w:rsid w:val="00FD2BDB"/>
    <w:rsid w:val="00FD334F"/>
    <w:rsid w:val="00FD34B4"/>
    <w:rsid w:val="00FD352A"/>
    <w:rsid w:val="00FD36DC"/>
    <w:rsid w:val="00FD37B7"/>
    <w:rsid w:val="00FD3C0D"/>
    <w:rsid w:val="00FD3C6B"/>
    <w:rsid w:val="00FD3D42"/>
    <w:rsid w:val="00FD3DCD"/>
    <w:rsid w:val="00FD42D5"/>
    <w:rsid w:val="00FD44CC"/>
    <w:rsid w:val="00FD4703"/>
    <w:rsid w:val="00FD4A10"/>
    <w:rsid w:val="00FD4A4C"/>
    <w:rsid w:val="00FD4C33"/>
    <w:rsid w:val="00FD4D91"/>
    <w:rsid w:val="00FD4F7F"/>
    <w:rsid w:val="00FD4FDE"/>
    <w:rsid w:val="00FD5467"/>
    <w:rsid w:val="00FD5881"/>
    <w:rsid w:val="00FD5EB0"/>
    <w:rsid w:val="00FD610A"/>
    <w:rsid w:val="00FD693E"/>
    <w:rsid w:val="00FD6A5B"/>
    <w:rsid w:val="00FD6C93"/>
    <w:rsid w:val="00FD6D79"/>
    <w:rsid w:val="00FD6E3C"/>
    <w:rsid w:val="00FD6EFA"/>
    <w:rsid w:val="00FD725E"/>
    <w:rsid w:val="00FD7527"/>
    <w:rsid w:val="00FD77AE"/>
    <w:rsid w:val="00FD7C6A"/>
    <w:rsid w:val="00FD7CC6"/>
    <w:rsid w:val="00FD7FF2"/>
    <w:rsid w:val="00FE00A9"/>
    <w:rsid w:val="00FE011F"/>
    <w:rsid w:val="00FE013D"/>
    <w:rsid w:val="00FE0263"/>
    <w:rsid w:val="00FE0699"/>
    <w:rsid w:val="00FE09D7"/>
    <w:rsid w:val="00FE0AF8"/>
    <w:rsid w:val="00FE0CF6"/>
    <w:rsid w:val="00FE0E61"/>
    <w:rsid w:val="00FE10C5"/>
    <w:rsid w:val="00FE13ED"/>
    <w:rsid w:val="00FE1787"/>
    <w:rsid w:val="00FE205D"/>
    <w:rsid w:val="00FE2159"/>
    <w:rsid w:val="00FE28EB"/>
    <w:rsid w:val="00FE2976"/>
    <w:rsid w:val="00FE2DA4"/>
    <w:rsid w:val="00FE387A"/>
    <w:rsid w:val="00FE451D"/>
    <w:rsid w:val="00FE4945"/>
    <w:rsid w:val="00FE4C34"/>
    <w:rsid w:val="00FE4C56"/>
    <w:rsid w:val="00FE4E24"/>
    <w:rsid w:val="00FE4E63"/>
    <w:rsid w:val="00FE51D5"/>
    <w:rsid w:val="00FE5514"/>
    <w:rsid w:val="00FE5AC8"/>
    <w:rsid w:val="00FE5B95"/>
    <w:rsid w:val="00FE6629"/>
    <w:rsid w:val="00FE66B3"/>
    <w:rsid w:val="00FE6861"/>
    <w:rsid w:val="00FE695B"/>
    <w:rsid w:val="00FE725A"/>
    <w:rsid w:val="00FE7306"/>
    <w:rsid w:val="00FE7482"/>
    <w:rsid w:val="00FE74CE"/>
    <w:rsid w:val="00FE759B"/>
    <w:rsid w:val="00FE76E8"/>
    <w:rsid w:val="00FE7805"/>
    <w:rsid w:val="00FE78A9"/>
    <w:rsid w:val="00FF000E"/>
    <w:rsid w:val="00FF014E"/>
    <w:rsid w:val="00FF01DC"/>
    <w:rsid w:val="00FF04DF"/>
    <w:rsid w:val="00FF05D5"/>
    <w:rsid w:val="00FF0714"/>
    <w:rsid w:val="00FF08AB"/>
    <w:rsid w:val="00FF093F"/>
    <w:rsid w:val="00FF09BD"/>
    <w:rsid w:val="00FF0D65"/>
    <w:rsid w:val="00FF100F"/>
    <w:rsid w:val="00FF1268"/>
    <w:rsid w:val="00FF12A9"/>
    <w:rsid w:val="00FF1434"/>
    <w:rsid w:val="00FF15D5"/>
    <w:rsid w:val="00FF1651"/>
    <w:rsid w:val="00FF1C92"/>
    <w:rsid w:val="00FF222C"/>
    <w:rsid w:val="00FF2A9A"/>
    <w:rsid w:val="00FF2B26"/>
    <w:rsid w:val="00FF2BCC"/>
    <w:rsid w:val="00FF2BD8"/>
    <w:rsid w:val="00FF2F2B"/>
    <w:rsid w:val="00FF35C6"/>
    <w:rsid w:val="00FF3655"/>
    <w:rsid w:val="00FF3709"/>
    <w:rsid w:val="00FF3A00"/>
    <w:rsid w:val="00FF3D16"/>
    <w:rsid w:val="00FF3F3A"/>
    <w:rsid w:val="00FF4266"/>
    <w:rsid w:val="00FF4549"/>
    <w:rsid w:val="00FF47D2"/>
    <w:rsid w:val="00FF48B0"/>
    <w:rsid w:val="00FF49FA"/>
    <w:rsid w:val="00FF4D48"/>
    <w:rsid w:val="00FF501A"/>
    <w:rsid w:val="00FF5195"/>
    <w:rsid w:val="00FF557E"/>
    <w:rsid w:val="00FF5688"/>
    <w:rsid w:val="00FF5B5C"/>
    <w:rsid w:val="00FF664C"/>
    <w:rsid w:val="00FF6817"/>
    <w:rsid w:val="00FF6945"/>
    <w:rsid w:val="00FF6A7E"/>
    <w:rsid w:val="00FF6BCD"/>
    <w:rsid w:val="00FF6E04"/>
    <w:rsid w:val="00FF7088"/>
    <w:rsid w:val="00FF72DD"/>
    <w:rsid w:val="00FF7A35"/>
    <w:rsid w:val="00FF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34CDB3"/>
  <w15:docId w15:val="{CB59E3B4-30D8-4FA0-8D9F-EC6B40D8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2E43"/>
    <w:rPr>
      <w:sz w:val="24"/>
      <w:lang w:eastAsia="en-US"/>
    </w:rPr>
  </w:style>
  <w:style w:type="paragraph" w:styleId="Antrat1">
    <w:name w:val="heading 1"/>
    <w:aliases w:val=" Diagrama1 Diagrama Diagrama"/>
    <w:basedOn w:val="prastasis"/>
    <w:next w:val="prastasis"/>
    <w:link w:val="Antrat1Diagrama"/>
    <w:qFormat/>
    <w:rsid w:val="004D74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AD6757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AD6757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CF0BC0"/>
    <w:pPr>
      <w:tabs>
        <w:tab w:val="center" w:pos="4819"/>
        <w:tab w:val="right" w:pos="9638"/>
      </w:tabs>
    </w:pPr>
  </w:style>
  <w:style w:type="paragraph" w:customStyle="1" w:styleId="DiagramaDiagramaDiagrama">
    <w:name w:val="Diagrama Diagrama Diagrama"/>
    <w:basedOn w:val="prastasis"/>
    <w:rsid w:val="00205F5A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Puslapionumeris">
    <w:name w:val="page number"/>
    <w:basedOn w:val="Numatytasispastraiposriftas"/>
    <w:rsid w:val="00205F5A"/>
  </w:style>
  <w:style w:type="paragraph" w:customStyle="1" w:styleId="Diagrama">
    <w:name w:val="Diagrama"/>
    <w:basedOn w:val="prastasis"/>
    <w:semiHidden/>
    <w:rsid w:val="004D7410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Pavadinimas">
    <w:name w:val="Title"/>
    <w:basedOn w:val="prastasis"/>
    <w:qFormat/>
    <w:rsid w:val="004D7410"/>
    <w:pPr>
      <w:jc w:val="center"/>
    </w:pPr>
    <w:rPr>
      <w:rFonts w:ascii="TimesLT" w:hAnsi="TimesLT"/>
      <w:b/>
    </w:rPr>
  </w:style>
  <w:style w:type="character" w:customStyle="1" w:styleId="Antrat1Diagrama">
    <w:name w:val="Antraštė 1 Diagrama"/>
    <w:aliases w:val=" Diagrama1 Diagrama Diagrama Diagrama"/>
    <w:basedOn w:val="Numatytasispastraiposriftas"/>
    <w:link w:val="Antrat1"/>
    <w:rsid w:val="004D7410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styleId="Grietas">
    <w:name w:val="Strong"/>
    <w:basedOn w:val="Numatytasispastraiposriftas"/>
    <w:uiPriority w:val="22"/>
    <w:qFormat/>
    <w:rsid w:val="00B8292D"/>
    <w:rPr>
      <w:b/>
      <w:bCs/>
    </w:rPr>
  </w:style>
  <w:style w:type="paragraph" w:styleId="Dokumentostruktra">
    <w:name w:val="Document Map"/>
    <w:basedOn w:val="prastasis"/>
    <w:semiHidden/>
    <w:rsid w:val="005E4709"/>
    <w:pPr>
      <w:shd w:val="clear" w:color="auto" w:fill="000080"/>
    </w:pPr>
    <w:rPr>
      <w:rFonts w:ascii="Tahoma" w:hAnsi="Tahoma" w:cs="Tahoma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18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7188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7188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18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1884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18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1884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rsid w:val="00232CBE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EA45E1"/>
    <w:pPr>
      <w:suppressAutoHyphens/>
      <w:spacing w:after="120"/>
    </w:pPr>
    <w:rPr>
      <w:rFonts w:eastAsia="Calibri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45E1"/>
    <w:rPr>
      <w:rFonts w:eastAsia="Calibri"/>
      <w:sz w:val="24"/>
      <w:lang w:val="lt-LT" w:eastAsia="ar-SA" w:bidi="ar-SA"/>
    </w:rPr>
  </w:style>
  <w:style w:type="paragraph" w:customStyle="1" w:styleId="tajtip">
    <w:name w:val="tajtip"/>
    <w:basedOn w:val="prastasis"/>
    <w:rsid w:val="004B378D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customStyle="1" w:styleId="CharChar">
    <w:name w:val="Char Char"/>
    <w:basedOn w:val="prastasis"/>
    <w:rsid w:val="00F64545"/>
    <w:pPr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preformatted">
    <w:name w:val="preformatted"/>
    <w:basedOn w:val="prastasis"/>
    <w:rsid w:val="00056FE3"/>
    <w:pPr>
      <w:spacing w:before="100" w:beforeAutospacing="1" w:after="100" w:afterAutospacing="1"/>
    </w:pPr>
    <w:rPr>
      <w:szCs w:val="24"/>
      <w:lang w:eastAsia="lt-LT"/>
    </w:rPr>
  </w:style>
  <w:style w:type="paragraph" w:styleId="HTMLiankstoformatuotas">
    <w:name w:val="HTML Preformatted"/>
    <w:basedOn w:val="prastasis"/>
    <w:unhideWhenUsed/>
    <w:rsid w:val="007D1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sz w:val="20"/>
    </w:rPr>
  </w:style>
  <w:style w:type="paragraph" w:customStyle="1" w:styleId="CharChar0">
    <w:name w:val="Char Char"/>
    <w:basedOn w:val="prastasis"/>
    <w:rsid w:val="00DB0319"/>
    <w:pPr>
      <w:spacing w:after="160" w:line="240" w:lineRule="exact"/>
    </w:pPr>
    <w:rPr>
      <w:rFonts w:ascii="Verdana" w:eastAsia="Times New Roman" w:hAnsi="Verdana"/>
      <w:sz w:val="20"/>
      <w:lang w:val="en-US"/>
    </w:rPr>
  </w:style>
  <w:style w:type="paragraph" w:styleId="Sraopastraipa">
    <w:name w:val="List Paragraph"/>
    <w:aliases w:val="TES_tekst-punktais"/>
    <w:basedOn w:val="prastasis"/>
    <w:link w:val="SraopastraipaDiagrama"/>
    <w:uiPriority w:val="34"/>
    <w:qFormat/>
    <w:rsid w:val="00B872F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raopastraipa1">
    <w:name w:val="Sąrašo pastraipa1"/>
    <w:basedOn w:val="prastasis"/>
    <w:qFormat/>
    <w:rsid w:val="000016CA"/>
    <w:pPr>
      <w:ind w:left="720"/>
      <w:contextualSpacing/>
    </w:pPr>
    <w:rPr>
      <w:rFonts w:eastAsia="Times New Roman"/>
      <w:szCs w:val="24"/>
      <w:lang w:val="en-US" w:eastAsia="lt-LT"/>
    </w:rPr>
  </w:style>
  <w:style w:type="character" w:customStyle="1" w:styleId="st">
    <w:name w:val="st"/>
    <w:basedOn w:val="Numatytasispastraiposriftas"/>
    <w:rsid w:val="00AE61E7"/>
  </w:style>
  <w:style w:type="character" w:styleId="Emfaz">
    <w:name w:val="Emphasis"/>
    <w:basedOn w:val="Numatytasispastraiposriftas"/>
    <w:qFormat/>
    <w:rsid w:val="00AE61E7"/>
    <w:rPr>
      <w:i/>
      <w:iCs/>
    </w:rPr>
  </w:style>
  <w:style w:type="paragraph" w:customStyle="1" w:styleId="ListParagraph1">
    <w:name w:val="List Paragraph1"/>
    <w:basedOn w:val="prastasis"/>
    <w:rsid w:val="00CC1C73"/>
    <w:pPr>
      <w:ind w:left="720"/>
      <w:contextualSpacing/>
    </w:pPr>
    <w:rPr>
      <w:rFonts w:eastAsia="Times New Roman"/>
    </w:rPr>
  </w:style>
  <w:style w:type="paragraph" w:customStyle="1" w:styleId="xl71">
    <w:name w:val="xl71"/>
    <w:basedOn w:val="prastasis"/>
    <w:rsid w:val="00E84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i/>
      <w:iCs/>
      <w:szCs w:val="24"/>
      <w:lang w:eastAsia="lt-LT"/>
    </w:rPr>
  </w:style>
  <w:style w:type="paragraph" w:customStyle="1" w:styleId="Sraopastraipa2">
    <w:name w:val="Sąrašo pastraipa2"/>
    <w:basedOn w:val="prastasis"/>
    <w:rsid w:val="00787F8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A769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69597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95979"/>
    <w:rPr>
      <w:sz w:val="24"/>
      <w:lang w:eastAsia="en-US"/>
    </w:rPr>
  </w:style>
  <w:style w:type="character" w:customStyle="1" w:styleId="SraopastraipaDiagrama">
    <w:name w:val="Sąrašo pastraipa Diagrama"/>
    <w:aliases w:val="TES_tekst-punktais Diagrama"/>
    <w:link w:val="Sraopastraipa"/>
    <w:uiPriority w:val="34"/>
    <w:rsid w:val="00BD0E24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18647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397FEB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397FEB"/>
    <w:rPr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397FEB"/>
    <w:rPr>
      <w:b/>
      <w:bCs/>
      <w:sz w:val="24"/>
      <w:lang w:eastAsia="en-US"/>
    </w:rPr>
  </w:style>
  <w:style w:type="paragraph" w:customStyle="1" w:styleId="WW-BodyTextIndent21">
    <w:name w:val="WW-Body Text Indent 21"/>
    <w:basedOn w:val="prastasis"/>
    <w:rsid w:val="00397FEB"/>
    <w:pPr>
      <w:widowControl w:val="0"/>
      <w:suppressAutoHyphens/>
      <w:ind w:firstLine="720"/>
      <w:jc w:val="both"/>
    </w:pPr>
    <w:rPr>
      <w:rFonts w:eastAsia="Lucida Sans Unicode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F0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aren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rena.l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ti\Local%20Settings\Temporary%20Internet%20Files\Content.MSO\32486038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A66E-731C-43BD-B13E-B98695CD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32486038</Template>
  <TotalTime>7521</TotalTime>
  <Pages>1</Pages>
  <Words>2404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Administracija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Tarybos sekretor.</dc:creator>
  <cp:keywords/>
  <dc:description/>
  <cp:lastModifiedBy>Antanas Labanauskas</cp:lastModifiedBy>
  <cp:revision>205</cp:revision>
  <cp:lastPrinted>2022-02-24T06:41:00Z</cp:lastPrinted>
  <dcterms:created xsi:type="dcterms:W3CDTF">2021-03-24T11:47:00Z</dcterms:created>
  <dcterms:modified xsi:type="dcterms:W3CDTF">2022-03-03T08:46:00Z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-1043283445</vt:i4>
  </property>
</Properties>
</file>